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A73EC6" w:rsidRPr="00C42C20" w:rsidTr="00C3792A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A73EC6" w:rsidRPr="007226D8" w:rsidRDefault="00A73EC6" w:rsidP="007226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226D8">
              <w:rPr>
                <w:rFonts w:ascii="Times New Roman" w:hAnsi="Times New Roman"/>
                <w:b/>
                <w:sz w:val="32"/>
                <w:szCs w:val="32"/>
              </w:rPr>
              <w:t>СОВЕТ ДЕПУТАТОВ</w:t>
            </w:r>
          </w:p>
          <w:p w:rsidR="00A73EC6" w:rsidRPr="007226D8" w:rsidRDefault="00A73EC6" w:rsidP="007226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226D8">
              <w:rPr>
                <w:rFonts w:ascii="Times New Roman" w:hAnsi="Times New Roman"/>
                <w:b/>
                <w:sz w:val="32"/>
                <w:szCs w:val="32"/>
              </w:rPr>
              <w:t>муниципального округа</w:t>
            </w:r>
          </w:p>
          <w:p w:rsidR="00A73EC6" w:rsidRPr="007226D8" w:rsidRDefault="00A73EC6" w:rsidP="007226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226D8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РЯЗАНСКИЙ </w:t>
            </w:r>
          </w:p>
          <w:p w:rsidR="00A73EC6" w:rsidRPr="007226D8" w:rsidRDefault="00A73EC6" w:rsidP="007226D8">
            <w:pPr>
              <w:tabs>
                <w:tab w:val="left" w:pos="1350"/>
              </w:tabs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226D8"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:rsidR="00A73EC6" w:rsidRPr="007226D8" w:rsidRDefault="00A73EC6" w:rsidP="007226D8">
            <w:pPr>
              <w:tabs>
                <w:tab w:val="left" w:pos="1350"/>
              </w:tabs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73EC6" w:rsidRPr="007226D8" w:rsidRDefault="00A73EC6" w:rsidP="007226D8">
            <w:pPr>
              <w:tabs>
                <w:tab w:val="left" w:pos="1350"/>
              </w:tabs>
              <w:rPr>
                <w:rFonts w:ascii="Times New Roman" w:hAnsi="Times New Roman"/>
                <w:color w:val="000000"/>
                <w:spacing w:val="7"/>
              </w:rPr>
            </w:pPr>
            <w:r w:rsidRPr="007226D8">
              <w:rPr>
                <w:rFonts w:ascii="Times New Roman" w:hAnsi="Times New Roman"/>
                <w:b/>
                <w:sz w:val="32"/>
                <w:szCs w:val="32"/>
              </w:rPr>
              <w:t>14 марта 2017 года №  82/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  <w:p w:rsidR="00A73EC6" w:rsidRDefault="00A73EC6" w:rsidP="009A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68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3EC6" w:rsidRDefault="00A73EC6" w:rsidP="007D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right="68"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3EC6" w:rsidRDefault="00A73EC6" w:rsidP="0072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68"/>
              <w:rPr>
                <w:rFonts w:ascii="Times New Roman" w:hAnsi="Times New Roman"/>
                <w:b/>
                <w:sz w:val="28"/>
                <w:szCs w:val="28"/>
              </w:rPr>
            </w:pPr>
            <w:r w:rsidRPr="0067062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согласовании адресного перечня</w:t>
            </w:r>
          </w:p>
          <w:p w:rsidR="00A73EC6" w:rsidRDefault="00A73EC6" w:rsidP="0072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6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озелененных территорий 3-й категории</w:t>
            </w:r>
          </w:p>
          <w:p w:rsidR="00A73EC6" w:rsidRPr="00C42C20" w:rsidRDefault="00A73EC6" w:rsidP="00722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весенний период 2017 года</w:t>
            </w:r>
          </w:p>
        </w:tc>
      </w:tr>
    </w:tbl>
    <w:p w:rsidR="00A73EC6" w:rsidRPr="00C42C20" w:rsidRDefault="00A73EC6" w:rsidP="00D4439A">
      <w:pPr>
        <w:autoSpaceDE w:val="0"/>
        <w:autoSpaceDN w:val="0"/>
        <w:adjustRightInd w:val="0"/>
        <w:spacing w:after="0" w:line="240" w:lineRule="auto"/>
        <w:ind w:left="540" w:right="68" w:firstLine="900"/>
        <w:jc w:val="both"/>
        <w:rPr>
          <w:rFonts w:ascii="Times New Roman" w:hAnsi="Times New Roman"/>
          <w:sz w:val="24"/>
          <w:szCs w:val="24"/>
        </w:rPr>
      </w:pPr>
    </w:p>
    <w:p w:rsidR="00A73EC6" w:rsidRDefault="00A73EC6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EC6" w:rsidRDefault="00A73EC6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C3E33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10.09.2002 года № 743-ПП «Об утверждении Правил создания, содержания и охраны зеленых насаждений города Москвы» </w:t>
      </w:r>
      <w:r w:rsidRPr="00EC3E33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письмом главы </w:t>
      </w:r>
      <w:r w:rsidRPr="00EC3E33">
        <w:rPr>
          <w:rFonts w:ascii="Times New Roman" w:hAnsi="Times New Roman"/>
          <w:sz w:val="28"/>
          <w:szCs w:val="28"/>
        </w:rPr>
        <w:t>управы Рязанского района города Москвы</w:t>
      </w:r>
      <w:r>
        <w:rPr>
          <w:rFonts w:ascii="Times New Roman" w:hAnsi="Times New Roman"/>
          <w:sz w:val="28"/>
          <w:szCs w:val="28"/>
        </w:rPr>
        <w:t xml:space="preserve"> от 03.03.2017 года № 154-исх., </w:t>
      </w:r>
      <w:r w:rsidRPr="00EC3E33">
        <w:rPr>
          <w:rFonts w:ascii="Times New Roman" w:hAnsi="Times New Roman"/>
          <w:sz w:val="28"/>
          <w:szCs w:val="28"/>
        </w:rPr>
        <w:t xml:space="preserve"> </w:t>
      </w:r>
      <w:r w:rsidRPr="00EC3E33">
        <w:rPr>
          <w:rFonts w:ascii="Times New Roman" w:hAnsi="Times New Roman"/>
          <w:b/>
          <w:sz w:val="28"/>
          <w:szCs w:val="28"/>
        </w:rPr>
        <w:t>Совет депутатов муниципального округа Рязанский решил:</w:t>
      </w:r>
    </w:p>
    <w:p w:rsidR="00A73EC6" w:rsidRPr="00EC3E33" w:rsidRDefault="00A73EC6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73EC6" w:rsidRPr="00EC3E33" w:rsidRDefault="00A73EC6" w:rsidP="007D1182">
      <w:pPr>
        <w:tabs>
          <w:tab w:val="left" w:pos="2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E3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Согласовать адресный перечень озелененных территорий 3-й категории в весенний период 2017 года на территории Рязанского района </w:t>
      </w:r>
      <w:r w:rsidRPr="00EC3E33">
        <w:rPr>
          <w:rFonts w:ascii="Times New Roman" w:hAnsi="Times New Roman"/>
          <w:sz w:val="28"/>
          <w:szCs w:val="28"/>
        </w:rPr>
        <w:t>Юго-Восточного административного округа города Москвы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A73EC6" w:rsidRPr="00EC3E33" w:rsidRDefault="00A73EC6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C3E33">
        <w:rPr>
          <w:rFonts w:ascii="Times New Roman" w:hAnsi="Times New Roman"/>
          <w:sz w:val="28"/>
          <w:szCs w:val="28"/>
        </w:rPr>
        <w:t>.  Направить настоящее решение в управу района Рязанский города Москвы, префектуру Юго-Восточного административного округа города Москвы и 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:rsidR="00A73EC6" w:rsidRPr="00EC3E33" w:rsidRDefault="00A73EC6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C3E33">
        <w:rPr>
          <w:rFonts w:ascii="Times New Roman" w:hAnsi="Times New Roman"/>
          <w:sz w:val="28"/>
          <w:szCs w:val="28"/>
        </w:rPr>
        <w:t xml:space="preserve">. Опубликовать настоящее решение в </w:t>
      </w:r>
      <w:r>
        <w:rPr>
          <w:rFonts w:ascii="Times New Roman" w:hAnsi="Times New Roman"/>
          <w:sz w:val="28"/>
          <w:szCs w:val="28"/>
        </w:rPr>
        <w:t xml:space="preserve">бюллетене </w:t>
      </w:r>
      <w:r w:rsidRPr="00EC3E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Московский муниципальный вестник»</w:t>
      </w:r>
      <w:r w:rsidRPr="00EC3E33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Рязанский</w:t>
      </w:r>
    </w:p>
    <w:p w:rsidR="00A73EC6" w:rsidRPr="00EC3E33" w:rsidRDefault="00A73EC6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C3E33">
        <w:rPr>
          <w:rFonts w:ascii="Times New Roman" w:hAnsi="Times New Roman"/>
          <w:sz w:val="28"/>
          <w:szCs w:val="28"/>
        </w:rPr>
        <w:t>.   Настоящее решение вступает в силу со дня его принятия.</w:t>
      </w:r>
    </w:p>
    <w:p w:rsidR="00A73EC6" w:rsidRPr="00EC3E33" w:rsidRDefault="00A73EC6" w:rsidP="007D1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C3E33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главу  </w:t>
      </w:r>
      <w:r w:rsidRPr="00EC3E33">
        <w:rPr>
          <w:rFonts w:ascii="Times New Roman" w:hAnsi="Times New Roman"/>
          <w:sz w:val="28"/>
          <w:szCs w:val="28"/>
        </w:rPr>
        <w:t xml:space="preserve">муниципального округа Рязанский </w:t>
      </w:r>
      <w:r>
        <w:rPr>
          <w:rFonts w:ascii="Times New Roman" w:hAnsi="Times New Roman"/>
          <w:sz w:val="28"/>
          <w:szCs w:val="28"/>
        </w:rPr>
        <w:t xml:space="preserve"> Евсеева А.Д.</w:t>
      </w:r>
    </w:p>
    <w:p w:rsidR="00A73EC6" w:rsidRDefault="00A73EC6" w:rsidP="00D4439A">
      <w:pPr>
        <w:autoSpaceDE w:val="0"/>
        <w:autoSpaceDN w:val="0"/>
        <w:adjustRightInd w:val="0"/>
        <w:spacing w:after="0" w:line="240" w:lineRule="auto"/>
        <w:ind w:right="68" w:firstLine="720"/>
        <w:jc w:val="both"/>
        <w:rPr>
          <w:rFonts w:ascii="Times New Roman" w:hAnsi="Times New Roman"/>
          <w:sz w:val="24"/>
          <w:szCs w:val="24"/>
        </w:rPr>
      </w:pPr>
    </w:p>
    <w:p w:rsidR="00A73EC6" w:rsidRDefault="00A73EC6" w:rsidP="00C3792A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:rsidR="00A73EC6" w:rsidRDefault="00A73EC6" w:rsidP="00C3792A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:rsidR="00A73EC6" w:rsidRPr="007226D8" w:rsidRDefault="00A73EC6" w:rsidP="007226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26D8">
        <w:rPr>
          <w:rFonts w:ascii="Times New Roman" w:hAnsi="Times New Roman"/>
          <w:b/>
          <w:sz w:val="28"/>
          <w:szCs w:val="28"/>
        </w:rPr>
        <w:t>Глава муниципального</w:t>
      </w:r>
    </w:p>
    <w:p w:rsidR="00A73EC6" w:rsidRPr="007226D8" w:rsidRDefault="00A73EC6" w:rsidP="007226D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26D8">
        <w:rPr>
          <w:rFonts w:ascii="Times New Roman" w:hAnsi="Times New Roman"/>
          <w:b/>
          <w:sz w:val="28"/>
          <w:szCs w:val="28"/>
        </w:rPr>
        <w:t>округа Рязанский</w:t>
      </w:r>
      <w:r w:rsidRPr="007226D8">
        <w:rPr>
          <w:rFonts w:ascii="Times New Roman" w:hAnsi="Times New Roman"/>
          <w:b/>
          <w:sz w:val="28"/>
          <w:szCs w:val="28"/>
        </w:rPr>
        <w:tab/>
      </w:r>
      <w:r w:rsidRPr="007226D8">
        <w:rPr>
          <w:rFonts w:ascii="Times New Roman" w:hAnsi="Times New Roman"/>
          <w:b/>
          <w:sz w:val="28"/>
          <w:szCs w:val="28"/>
        </w:rPr>
        <w:tab/>
      </w:r>
      <w:r w:rsidRPr="007226D8">
        <w:rPr>
          <w:rFonts w:ascii="Times New Roman" w:hAnsi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7226D8">
        <w:rPr>
          <w:rFonts w:ascii="Times New Roman" w:hAnsi="Times New Roman"/>
          <w:b/>
          <w:sz w:val="28"/>
          <w:szCs w:val="28"/>
        </w:rPr>
        <w:t xml:space="preserve">            А.Д. Евсеев</w:t>
      </w:r>
    </w:p>
    <w:p w:rsidR="00A73EC6" w:rsidRDefault="00A73EC6" w:rsidP="00C3792A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:rsidR="00A73EC6" w:rsidRDefault="00A73EC6" w:rsidP="00C3792A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:rsidR="00A73EC6" w:rsidRDefault="00A73EC6" w:rsidP="00C3792A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:rsidR="00A73EC6" w:rsidRDefault="00A73EC6" w:rsidP="00C3792A">
      <w:pPr>
        <w:spacing w:after="0" w:line="240" w:lineRule="auto"/>
        <w:ind w:left="57" w:right="57"/>
        <w:jc w:val="right"/>
        <w:rPr>
          <w:rFonts w:ascii="Times New Roman" w:hAnsi="Times New Roman"/>
          <w:b/>
          <w:bCs/>
        </w:rPr>
      </w:pPr>
    </w:p>
    <w:p w:rsidR="00A73EC6" w:rsidRPr="00EF1A04" w:rsidRDefault="00A73EC6" w:rsidP="00C3792A">
      <w:pPr>
        <w:pStyle w:val="Title"/>
        <w:jc w:val="right"/>
        <w:rPr>
          <w:sz w:val="22"/>
          <w:szCs w:val="22"/>
        </w:rPr>
      </w:pPr>
    </w:p>
    <w:p w:rsidR="00A73EC6" w:rsidRDefault="00A73EC6" w:rsidP="00D73E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297" w:type="pct"/>
        <w:tblInd w:w="-252" w:type="dxa"/>
        <w:tblLayout w:type="fixed"/>
        <w:tblLook w:val="00A0"/>
      </w:tblPr>
      <w:tblGrid>
        <w:gridCol w:w="1076"/>
        <w:gridCol w:w="9904"/>
      </w:tblGrid>
      <w:tr w:rsidR="00A73EC6" w:rsidRPr="00D4439A" w:rsidTr="00F12F39">
        <w:trPr>
          <w:trHeight w:val="315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EC6" w:rsidRPr="00D4439A" w:rsidRDefault="00A73EC6" w:rsidP="00D960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RANGE!A1:F529"/>
            <w:bookmarkEnd w:id="0"/>
          </w:p>
        </w:tc>
        <w:tc>
          <w:tcPr>
            <w:tcW w:w="4510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A73EC6" w:rsidRPr="00D4439A" w:rsidRDefault="00A73EC6" w:rsidP="00D9607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4439A">
              <w:rPr>
                <w:rFonts w:ascii="Times New Roman" w:hAnsi="Times New Roman"/>
                <w:b/>
                <w:color w:val="000000"/>
                <w:lang w:eastAsia="ru-RU"/>
              </w:rPr>
              <w:t>Приложение</w:t>
            </w:r>
          </w:p>
          <w:p w:rsidR="00A73EC6" w:rsidRPr="00D4439A" w:rsidRDefault="00A73EC6" w:rsidP="00D9607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443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к решению Совета депутатов </w:t>
            </w:r>
          </w:p>
          <w:p w:rsidR="00A73EC6" w:rsidRPr="00D4439A" w:rsidRDefault="00A73EC6" w:rsidP="00D9607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443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муниципального округа Рязанский</w:t>
            </w:r>
          </w:p>
          <w:p w:rsidR="00A73EC6" w:rsidRPr="00B81EEE" w:rsidRDefault="00A73EC6" w:rsidP="00D9607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от 14.03</w:t>
            </w:r>
            <w:r w:rsidRPr="00D4439A">
              <w:rPr>
                <w:rFonts w:ascii="Times New Roman" w:hAnsi="Times New Roman"/>
                <w:b/>
                <w:color w:val="000000"/>
                <w:lang w:eastAsia="ru-RU"/>
              </w:rPr>
              <w:t>.201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  <w:r w:rsidRPr="00D443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года №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82</w:t>
            </w:r>
            <w:r w:rsidRPr="00BA5914">
              <w:rPr>
                <w:rFonts w:ascii="Times New Roman" w:hAnsi="Times New Roman"/>
                <w:b/>
                <w:color w:val="000000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  <w:p w:rsidR="00A73EC6" w:rsidRPr="00D4439A" w:rsidRDefault="00A73EC6" w:rsidP="00D9607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A73EC6" w:rsidRPr="00D4439A" w:rsidTr="00F12F39">
        <w:trPr>
          <w:trHeight w:val="315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73EC6" w:rsidRPr="00D4439A" w:rsidRDefault="00A73EC6" w:rsidP="00D960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510" w:type="pct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A73EC6" w:rsidRPr="00D4439A" w:rsidRDefault="00A73EC6" w:rsidP="00D960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</w:tbl>
    <w:p w:rsidR="00A73EC6" w:rsidRDefault="00A73EC6"/>
    <w:p w:rsidR="00A73EC6" w:rsidRDefault="00A73EC6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00"/>
        <w:gridCol w:w="1980"/>
        <w:gridCol w:w="1577"/>
        <w:gridCol w:w="1123"/>
        <w:gridCol w:w="1577"/>
        <w:gridCol w:w="1123"/>
      </w:tblGrid>
      <w:tr w:rsidR="00A73EC6" w:rsidTr="006B6CA2">
        <w:tc>
          <w:tcPr>
            <w:tcW w:w="10728" w:type="dxa"/>
            <w:gridSpan w:val="7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Адресный перечень дворовых территорий по посадке деревьев и кустарников на  дворовых территориях Рязанского района Юго-Восточного административного округа в 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весенний </w:t>
            </w:r>
            <w:r w:rsidRPr="006B6CA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период 201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7</w:t>
            </w:r>
            <w:r w:rsidRPr="006B6CA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года</w:t>
            </w:r>
          </w:p>
        </w:tc>
      </w:tr>
      <w:tr w:rsidR="00A73EC6" w:rsidTr="006B6CA2">
        <w:tc>
          <w:tcPr>
            <w:tcW w:w="648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00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1980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Порода деревьев</w:t>
            </w: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 деревьев по заключениям Геотрест, шт.</w:t>
            </w:r>
          </w:p>
        </w:tc>
        <w:tc>
          <w:tcPr>
            <w:tcW w:w="1123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Порода кустарников</w:t>
            </w: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Кол-во кустар, по заключениям Геотрест, шт.</w:t>
            </w:r>
          </w:p>
        </w:tc>
        <w:tc>
          <w:tcPr>
            <w:tcW w:w="1123" w:type="dxa"/>
            <w:vAlign w:val="center"/>
          </w:tcPr>
          <w:p w:rsidR="00A73EC6" w:rsidRPr="006B6CA2" w:rsidRDefault="00A73EC6" w:rsidP="006B6CA2">
            <w:pPr>
              <w:jc w:val="center"/>
              <w:rPr>
                <w:rFonts w:ascii="Times New Roman" w:hAnsi="Times New Roman"/>
                <w:b/>
              </w:rPr>
            </w:pPr>
            <w:r w:rsidRPr="006B6CA2">
              <w:rPr>
                <w:rFonts w:ascii="Times New Roman" w:hAnsi="Times New Roman"/>
                <w:b/>
              </w:rPr>
              <w:t>Направлено в геотрест</w:t>
            </w:r>
          </w:p>
        </w:tc>
      </w:tr>
      <w:tr w:rsidR="00A73EC6" w:rsidTr="006B6CA2">
        <w:tc>
          <w:tcPr>
            <w:tcW w:w="648" w:type="dxa"/>
            <w:vMerge w:val="restart"/>
            <w:vAlign w:val="center"/>
          </w:tcPr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</w:p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  <w:r w:rsidRPr="006B6CA2">
              <w:rPr>
                <w:rFonts w:ascii="Times New Roman" w:hAnsi="Times New Roman"/>
              </w:rPr>
              <w:t>1</w:t>
            </w:r>
          </w:p>
        </w:tc>
        <w:tc>
          <w:tcPr>
            <w:tcW w:w="2700" w:type="dxa"/>
            <w:vMerge w:val="restart"/>
            <w:vAlign w:val="center"/>
          </w:tcPr>
          <w:p w:rsidR="00A73EC6" w:rsidRPr="006B6CA2" w:rsidRDefault="00A73EC6" w:rsidP="006B6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B6CA2">
              <w:rPr>
                <w:rFonts w:ascii="Times New Roman" w:hAnsi="Times New Roman"/>
                <w:color w:val="000000"/>
                <w:lang w:eastAsia="ru-RU"/>
              </w:rPr>
              <w:t>ул. Васильцовский стан д. 7 к. 1</w:t>
            </w:r>
          </w:p>
        </w:tc>
        <w:tc>
          <w:tcPr>
            <w:tcW w:w="1980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color w:val="000000"/>
                <w:lang w:eastAsia="ru-RU"/>
              </w:rPr>
              <w:t>Береза</w:t>
            </w: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23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123" w:type="dxa"/>
            <w:vMerge w:val="restart"/>
            <w:vAlign w:val="center"/>
          </w:tcPr>
          <w:p w:rsidR="00A73EC6" w:rsidRDefault="00A73EC6" w:rsidP="006B6CA2">
            <w:pPr>
              <w:jc w:val="center"/>
            </w:pPr>
          </w:p>
          <w:p w:rsidR="00A73EC6" w:rsidRDefault="00A73EC6" w:rsidP="006B6CA2">
            <w:pPr>
              <w:jc w:val="center"/>
            </w:pPr>
            <w:r>
              <w:t>1364-16</w:t>
            </w:r>
          </w:p>
        </w:tc>
      </w:tr>
      <w:tr w:rsidR="00A73EC6" w:rsidTr="006B6CA2">
        <w:tc>
          <w:tcPr>
            <w:tcW w:w="648" w:type="dxa"/>
            <w:vMerge/>
            <w:vAlign w:val="center"/>
          </w:tcPr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980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color w:val="000000"/>
                <w:lang w:eastAsia="ru-RU"/>
              </w:rPr>
              <w:t>Клен остролистый</w:t>
            </w: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23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123" w:type="dxa"/>
            <w:vMerge/>
            <w:vAlign w:val="center"/>
          </w:tcPr>
          <w:p w:rsidR="00A73EC6" w:rsidRDefault="00A73EC6" w:rsidP="006B6CA2">
            <w:pPr>
              <w:jc w:val="center"/>
            </w:pPr>
          </w:p>
        </w:tc>
      </w:tr>
      <w:tr w:rsidR="00A73EC6" w:rsidTr="006B6CA2">
        <w:tc>
          <w:tcPr>
            <w:tcW w:w="648" w:type="dxa"/>
            <w:vMerge w:val="restart"/>
            <w:vAlign w:val="center"/>
          </w:tcPr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</w:p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  <w:r w:rsidRPr="006B6CA2">
              <w:rPr>
                <w:rFonts w:ascii="Times New Roman" w:hAnsi="Times New Roman"/>
              </w:rPr>
              <w:t>2</w:t>
            </w:r>
          </w:p>
        </w:tc>
        <w:tc>
          <w:tcPr>
            <w:tcW w:w="2700" w:type="dxa"/>
            <w:vMerge w:val="restart"/>
            <w:vAlign w:val="center"/>
          </w:tcPr>
          <w:p w:rsidR="00A73EC6" w:rsidRPr="006B6CA2" w:rsidRDefault="00A73EC6" w:rsidP="006B6C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B6CA2">
              <w:rPr>
                <w:rFonts w:ascii="Times New Roman" w:hAnsi="Times New Roman"/>
                <w:color w:val="000000"/>
                <w:lang w:eastAsia="ru-RU"/>
              </w:rPr>
              <w:t>ул. Федора Полетаева</w:t>
            </w:r>
          </w:p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color w:val="000000"/>
                <w:lang w:eastAsia="ru-RU"/>
              </w:rPr>
              <w:t>д. 15 к 1</w:t>
            </w:r>
          </w:p>
        </w:tc>
        <w:tc>
          <w:tcPr>
            <w:tcW w:w="1980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color w:val="000000"/>
                <w:lang w:eastAsia="ru-RU"/>
              </w:rPr>
              <w:t>Береза</w:t>
            </w: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  <w:r>
              <w:t>2</w:t>
            </w:r>
          </w:p>
        </w:tc>
        <w:tc>
          <w:tcPr>
            <w:tcW w:w="1123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123" w:type="dxa"/>
            <w:vMerge w:val="restart"/>
            <w:vAlign w:val="center"/>
          </w:tcPr>
          <w:p w:rsidR="00A73EC6" w:rsidRDefault="00A73EC6" w:rsidP="006B6CA2">
            <w:pPr>
              <w:jc w:val="center"/>
            </w:pPr>
          </w:p>
          <w:p w:rsidR="00A73EC6" w:rsidRDefault="00A73EC6" w:rsidP="006B6CA2">
            <w:pPr>
              <w:jc w:val="center"/>
            </w:pPr>
          </w:p>
          <w:p w:rsidR="00A73EC6" w:rsidRDefault="00A73EC6" w:rsidP="006B6CA2">
            <w:pPr>
              <w:jc w:val="center"/>
            </w:pPr>
            <w:r>
              <w:t>1365-15</w:t>
            </w:r>
          </w:p>
        </w:tc>
      </w:tr>
      <w:tr w:rsidR="00A73EC6" w:rsidTr="006B6CA2">
        <w:tc>
          <w:tcPr>
            <w:tcW w:w="648" w:type="dxa"/>
            <w:vMerge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2700" w:type="dxa"/>
            <w:vMerge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980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color w:val="000000"/>
                <w:lang w:eastAsia="ru-RU"/>
              </w:rPr>
              <w:t>Клен остролистый</w:t>
            </w: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  <w:r>
              <w:t>1</w:t>
            </w:r>
          </w:p>
        </w:tc>
        <w:tc>
          <w:tcPr>
            <w:tcW w:w="1123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123" w:type="dxa"/>
            <w:vMerge/>
            <w:vAlign w:val="center"/>
          </w:tcPr>
          <w:p w:rsidR="00A73EC6" w:rsidRDefault="00A73EC6" w:rsidP="006B6CA2">
            <w:pPr>
              <w:jc w:val="center"/>
            </w:pPr>
          </w:p>
        </w:tc>
      </w:tr>
      <w:tr w:rsidR="00A73EC6" w:rsidTr="006B6CA2">
        <w:tc>
          <w:tcPr>
            <w:tcW w:w="648" w:type="dxa"/>
            <w:vMerge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2700" w:type="dxa"/>
            <w:vMerge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980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color w:val="000000"/>
                <w:lang w:eastAsia="ru-RU"/>
              </w:rPr>
              <w:t>Липа</w:t>
            </w: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  <w:r>
              <w:t>1</w:t>
            </w:r>
          </w:p>
        </w:tc>
        <w:tc>
          <w:tcPr>
            <w:tcW w:w="1123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123" w:type="dxa"/>
            <w:vMerge/>
            <w:vAlign w:val="center"/>
          </w:tcPr>
          <w:p w:rsidR="00A73EC6" w:rsidRDefault="00A73EC6" w:rsidP="006B6CA2">
            <w:pPr>
              <w:jc w:val="center"/>
            </w:pPr>
          </w:p>
        </w:tc>
      </w:tr>
      <w:tr w:rsidR="00A73EC6" w:rsidTr="006B6CA2">
        <w:tc>
          <w:tcPr>
            <w:tcW w:w="648" w:type="dxa"/>
            <w:vMerge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2700" w:type="dxa"/>
            <w:vMerge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980" w:type="dxa"/>
            <w:vAlign w:val="center"/>
          </w:tcPr>
          <w:p w:rsidR="00A73EC6" w:rsidRDefault="00A73EC6" w:rsidP="006B6CA2">
            <w:pPr>
              <w:jc w:val="center"/>
            </w:pPr>
            <w:r w:rsidRPr="006B6CA2">
              <w:rPr>
                <w:rFonts w:ascii="Times New Roman" w:hAnsi="Times New Roman"/>
                <w:color w:val="000000"/>
                <w:lang w:eastAsia="ru-RU"/>
              </w:rPr>
              <w:t>Дуб красный</w:t>
            </w: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  <w:r>
              <w:t>1</w:t>
            </w:r>
          </w:p>
        </w:tc>
        <w:tc>
          <w:tcPr>
            <w:tcW w:w="1123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577" w:type="dxa"/>
            <w:vAlign w:val="center"/>
          </w:tcPr>
          <w:p w:rsidR="00A73EC6" w:rsidRDefault="00A73EC6" w:rsidP="006B6CA2">
            <w:pPr>
              <w:jc w:val="center"/>
            </w:pPr>
          </w:p>
        </w:tc>
        <w:tc>
          <w:tcPr>
            <w:tcW w:w="1123" w:type="dxa"/>
            <w:vMerge/>
            <w:vAlign w:val="center"/>
          </w:tcPr>
          <w:p w:rsidR="00A73EC6" w:rsidRDefault="00A73EC6" w:rsidP="006B6CA2">
            <w:pPr>
              <w:jc w:val="center"/>
            </w:pPr>
          </w:p>
        </w:tc>
      </w:tr>
      <w:tr w:rsidR="00A73EC6" w:rsidRPr="00CA7808" w:rsidTr="006B6CA2">
        <w:tc>
          <w:tcPr>
            <w:tcW w:w="648" w:type="dxa"/>
          </w:tcPr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  <w:r w:rsidRPr="006B6CA2">
              <w:rPr>
                <w:rFonts w:ascii="Times New Roman" w:hAnsi="Times New Roman"/>
              </w:rPr>
              <w:t>Итого</w:t>
            </w:r>
          </w:p>
        </w:tc>
        <w:tc>
          <w:tcPr>
            <w:tcW w:w="1980" w:type="dxa"/>
          </w:tcPr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  <w:r w:rsidRPr="006B6CA2">
              <w:rPr>
                <w:rFonts w:ascii="Times New Roman" w:hAnsi="Times New Roman"/>
              </w:rPr>
              <w:t>13</w:t>
            </w:r>
          </w:p>
        </w:tc>
        <w:tc>
          <w:tcPr>
            <w:tcW w:w="1123" w:type="dxa"/>
          </w:tcPr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7" w:type="dxa"/>
          </w:tcPr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</w:tcPr>
          <w:p w:rsidR="00A73EC6" w:rsidRPr="006B6CA2" w:rsidRDefault="00A73EC6" w:rsidP="006B6CA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73EC6" w:rsidRDefault="00A73EC6"/>
    <w:sectPr w:rsidR="00A73EC6" w:rsidSect="00F12F39">
      <w:pgSz w:w="11906" w:h="16838"/>
      <w:pgMar w:top="709" w:right="851" w:bottom="709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71A"/>
    <w:rsid w:val="00096B0B"/>
    <w:rsid w:val="000B2721"/>
    <w:rsid w:val="000F5C7F"/>
    <w:rsid w:val="0013775D"/>
    <w:rsid w:val="001768FA"/>
    <w:rsid w:val="001C2D85"/>
    <w:rsid w:val="001E0B00"/>
    <w:rsid w:val="00280553"/>
    <w:rsid w:val="00285510"/>
    <w:rsid w:val="002D7BED"/>
    <w:rsid w:val="002E2366"/>
    <w:rsid w:val="00383551"/>
    <w:rsid w:val="003A2AF2"/>
    <w:rsid w:val="003D22AA"/>
    <w:rsid w:val="003F2863"/>
    <w:rsid w:val="003F5F2B"/>
    <w:rsid w:val="003F6192"/>
    <w:rsid w:val="00424C89"/>
    <w:rsid w:val="004B4E1E"/>
    <w:rsid w:val="004E36B9"/>
    <w:rsid w:val="005021C6"/>
    <w:rsid w:val="005457BC"/>
    <w:rsid w:val="00584253"/>
    <w:rsid w:val="005B04D1"/>
    <w:rsid w:val="005C0E48"/>
    <w:rsid w:val="005C4594"/>
    <w:rsid w:val="00605122"/>
    <w:rsid w:val="00607242"/>
    <w:rsid w:val="00612F14"/>
    <w:rsid w:val="00624122"/>
    <w:rsid w:val="006423EB"/>
    <w:rsid w:val="0067062C"/>
    <w:rsid w:val="006B6CA2"/>
    <w:rsid w:val="006F5CEA"/>
    <w:rsid w:val="007226D8"/>
    <w:rsid w:val="007C5F5B"/>
    <w:rsid w:val="007D1182"/>
    <w:rsid w:val="008058AF"/>
    <w:rsid w:val="00821566"/>
    <w:rsid w:val="00825B9D"/>
    <w:rsid w:val="008419C1"/>
    <w:rsid w:val="008474E6"/>
    <w:rsid w:val="00855687"/>
    <w:rsid w:val="008B271A"/>
    <w:rsid w:val="008B5209"/>
    <w:rsid w:val="008C4558"/>
    <w:rsid w:val="00914AF5"/>
    <w:rsid w:val="00923A51"/>
    <w:rsid w:val="009952C9"/>
    <w:rsid w:val="009A3F13"/>
    <w:rsid w:val="009A4BAE"/>
    <w:rsid w:val="009C089F"/>
    <w:rsid w:val="009C6B25"/>
    <w:rsid w:val="009E6E7E"/>
    <w:rsid w:val="009E77AF"/>
    <w:rsid w:val="00A4773B"/>
    <w:rsid w:val="00A73EC6"/>
    <w:rsid w:val="00AA1817"/>
    <w:rsid w:val="00AA678D"/>
    <w:rsid w:val="00AB0E75"/>
    <w:rsid w:val="00AC3364"/>
    <w:rsid w:val="00AD21BB"/>
    <w:rsid w:val="00AF2CC7"/>
    <w:rsid w:val="00B433C3"/>
    <w:rsid w:val="00B81EEE"/>
    <w:rsid w:val="00B858C2"/>
    <w:rsid w:val="00B85A12"/>
    <w:rsid w:val="00BA5914"/>
    <w:rsid w:val="00BC7114"/>
    <w:rsid w:val="00BE27B0"/>
    <w:rsid w:val="00BE31C4"/>
    <w:rsid w:val="00BE661C"/>
    <w:rsid w:val="00C30C6E"/>
    <w:rsid w:val="00C3792A"/>
    <w:rsid w:val="00C42C20"/>
    <w:rsid w:val="00C464DF"/>
    <w:rsid w:val="00C84E28"/>
    <w:rsid w:val="00CA7808"/>
    <w:rsid w:val="00CF3996"/>
    <w:rsid w:val="00D24AE7"/>
    <w:rsid w:val="00D4439A"/>
    <w:rsid w:val="00D73E59"/>
    <w:rsid w:val="00D769B4"/>
    <w:rsid w:val="00D9607C"/>
    <w:rsid w:val="00DC1905"/>
    <w:rsid w:val="00E56140"/>
    <w:rsid w:val="00E6749C"/>
    <w:rsid w:val="00EC3E33"/>
    <w:rsid w:val="00ED592A"/>
    <w:rsid w:val="00EF1A04"/>
    <w:rsid w:val="00EF4D96"/>
    <w:rsid w:val="00F0058A"/>
    <w:rsid w:val="00F12F39"/>
    <w:rsid w:val="00F13C9D"/>
    <w:rsid w:val="00F2589C"/>
    <w:rsid w:val="00F52979"/>
    <w:rsid w:val="00F61DFE"/>
    <w:rsid w:val="00FC1BE1"/>
    <w:rsid w:val="00FC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8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9607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9607C"/>
    <w:rPr>
      <w:rFonts w:cs="Times New Roman"/>
      <w:color w:val="800080"/>
      <w:u w:val="single"/>
    </w:rPr>
  </w:style>
  <w:style w:type="paragraph" w:customStyle="1" w:styleId="xl208">
    <w:name w:val="xl20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9">
    <w:name w:val="xl209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1">
    <w:name w:val="xl211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2">
    <w:name w:val="xl212"/>
    <w:basedOn w:val="Normal"/>
    <w:uiPriority w:val="99"/>
    <w:rsid w:val="00D9607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3">
    <w:name w:val="xl213"/>
    <w:basedOn w:val="Normal"/>
    <w:uiPriority w:val="99"/>
    <w:rsid w:val="00D9607C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Normal"/>
    <w:uiPriority w:val="99"/>
    <w:rsid w:val="00D9607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5">
    <w:name w:val="xl215"/>
    <w:basedOn w:val="Normal"/>
    <w:uiPriority w:val="99"/>
    <w:rsid w:val="00D9607C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6">
    <w:name w:val="xl21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17">
    <w:name w:val="xl21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8">
    <w:name w:val="xl21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9">
    <w:name w:val="xl21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0">
    <w:name w:val="xl22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1">
    <w:name w:val="xl22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2">
    <w:name w:val="xl22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3">
    <w:name w:val="xl223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4">
    <w:name w:val="xl22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26">
    <w:name w:val="xl22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7">
    <w:name w:val="xl22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29">
    <w:name w:val="xl22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30">
    <w:name w:val="xl23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3">
    <w:name w:val="xl233"/>
    <w:basedOn w:val="Normal"/>
    <w:uiPriority w:val="99"/>
    <w:rsid w:val="00D960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5">
    <w:name w:val="xl235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39">
    <w:name w:val="xl239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240">
    <w:name w:val="xl240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2">
    <w:name w:val="xl242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3">
    <w:name w:val="xl243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4">
    <w:name w:val="xl244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45">
    <w:name w:val="xl245"/>
    <w:basedOn w:val="Normal"/>
    <w:uiPriority w:val="99"/>
    <w:rsid w:val="00D960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Normal"/>
    <w:uiPriority w:val="99"/>
    <w:rsid w:val="00D9607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48">
    <w:name w:val="xl248"/>
    <w:basedOn w:val="Normal"/>
    <w:uiPriority w:val="99"/>
    <w:rsid w:val="00D960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49">
    <w:name w:val="xl249"/>
    <w:basedOn w:val="Normal"/>
    <w:uiPriority w:val="99"/>
    <w:rsid w:val="00D9607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50">
    <w:name w:val="xl250"/>
    <w:basedOn w:val="Normal"/>
    <w:uiPriority w:val="99"/>
    <w:rsid w:val="00D960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241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locked/>
    <w:rsid w:val="00D4439A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8474E6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2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2</Pages>
  <Words>326</Words>
  <Characters>1860</Characters>
  <Application>Microsoft Office Outlook</Application>
  <DocSecurity>0</DocSecurity>
  <Lines>0</Lines>
  <Paragraphs>0</Paragraphs>
  <ScaleCrop>false</ScaleCrop>
  <Company>UVAO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Префекту Юго-Восточного административного округа города Москвы</dc:title>
  <dc:subject/>
  <dc:creator>Сергей М. Абросимов</dc:creator>
  <cp:keywords/>
  <dc:description/>
  <cp:lastModifiedBy>1</cp:lastModifiedBy>
  <cp:revision>36</cp:revision>
  <cp:lastPrinted>2017-03-15T10:41:00Z</cp:lastPrinted>
  <dcterms:created xsi:type="dcterms:W3CDTF">2014-10-02T06:54:00Z</dcterms:created>
  <dcterms:modified xsi:type="dcterms:W3CDTF">2017-03-15T10:43:00Z</dcterms:modified>
</cp:coreProperties>
</file>