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14" w:rsidRPr="000E227C" w:rsidRDefault="00563F14" w:rsidP="009E1AF4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0E227C">
        <w:rPr>
          <w:b/>
          <w:sz w:val="32"/>
          <w:szCs w:val="32"/>
        </w:rPr>
        <w:t>СОВЕТ ДЕПУТАТОВ</w:t>
      </w:r>
    </w:p>
    <w:p w:rsidR="00563F14" w:rsidRPr="000E227C" w:rsidRDefault="00563F14" w:rsidP="009E1AF4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0E227C">
        <w:rPr>
          <w:b/>
          <w:sz w:val="32"/>
          <w:szCs w:val="32"/>
        </w:rPr>
        <w:t>муниципального округа</w:t>
      </w:r>
    </w:p>
    <w:p w:rsidR="00563F14" w:rsidRPr="000E227C" w:rsidRDefault="00563F14" w:rsidP="009E1AF4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0E227C">
        <w:rPr>
          <w:b/>
          <w:bCs/>
          <w:sz w:val="32"/>
          <w:szCs w:val="32"/>
        </w:rPr>
        <w:t xml:space="preserve">РЯЗАНСКИЙ </w:t>
      </w:r>
    </w:p>
    <w:p w:rsidR="00563F14" w:rsidRPr="000E227C" w:rsidRDefault="00563F14" w:rsidP="009E1AF4">
      <w:pPr>
        <w:tabs>
          <w:tab w:val="left" w:pos="1350"/>
        </w:tabs>
        <w:jc w:val="center"/>
        <w:rPr>
          <w:b/>
          <w:sz w:val="32"/>
          <w:szCs w:val="32"/>
        </w:rPr>
      </w:pPr>
      <w:r w:rsidRPr="000E227C">
        <w:rPr>
          <w:b/>
          <w:sz w:val="32"/>
          <w:szCs w:val="32"/>
        </w:rPr>
        <w:t>РЕШЕНИЕ</w:t>
      </w:r>
    </w:p>
    <w:p w:rsidR="00563F14" w:rsidRPr="000E227C" w:rsidRDefault="00563F14" w:rsidP="009E1AF4">
      <w:pPr>
        <w:tabs>
          <w:tab w:val="left" w:pos="1350"/>
        </w:tabs>
        <w:rPr>
          <w:b/>
          <w:sz w:val="32"/>
          <w:szCs w:val="32"/>
        </w:rPr>
      </w:pPr>
    </w:p>
    <w:p w:rsidR="00563F14" w:rsidRPr="000E227C" w:rsidRDefault="00563F14" w:rsidP="009E1AF4">
      <w:pPr>
        <w:tabs>
          <w:tab w:val="left" w:pos="1350"/>
        </w:tabs>
        <w:rPr>
          <w:color w:val="000000"/>
          <w:spacing w:val="7"/>
        </w:rPr>
      </w:pPr>
      <w:r w:rsidRPr="000E227C">
        <w:rPr>
          <w:b/>
          <w:sz w:val="32"/>
          <w:szCs w:val="32"/>
        </w:rPr>
        <w:t>15 ноября 2016 года №  76/</w:t>
      </w:r>
      <w:r>
        <w:rPr>
          <w:b/>
          <w:sz w:val="32"/>
          <w:szCs w:val="32"/>
        </w:rPr>
        <w:t>8</w:t>
      </w:r>
    </w:p>
    <w:p w:rsidR="00563F14" w:rsidRDefault="00563F14" w:rsidP="005D6E10">
      <w:pPr>
        <w:pStyle w:val="Heading3"/>
        <w:spacing w:line="300" w:lineRule="auto"/>
        <w:ind w:left="1416"/>
        <w:jc w:val="left"/>
        <w:rPr>
          <w:color w:val="FF0000"/>
          <w:spacing w:val="34"/>
        </w:rPr>
      </w:pPr>
    </w:p>
    <w:p w:rsidR="00563F14" w:rsidRDefault="00563F14" w:rsidP="005D6E10">
      <w:pPr>
        <w:pStyle w:val="Heading3"/>
        <w:spacing w:line="300" w:lineRule="auto"/>
        <w:ind w:left="1416"/>
        <w:jc w:val="left"/>
        <w:rPr>
          <w:color w:val="FF0000"/>
          <w:spacing w:val="34"/>
        </w:rPr>
      </w:pPr>
    </w:p>
    <w:p w:rsidR="00563F14" w:rsidRDefault="00563F14" w:rsidP="009F5B83">
      <w:pPr>
        <w:jc w:val="center"/>
        <w:rPr>
          <w:b/>
          <w:sz w:val="28"/>
          <w:szCs w:val="28"/>
        </w:rPr>
      </w:pPr>
    </w:p>
    <w:p w:rsidR="00563F14" w:rsidRDefault="00563F14" w:rsidP="009F5B83">
      <w:pPr>
        <w:jc w:val="center"/>
        <w:rPr>
          <w:b/>
          <w:sz w:val="28"/>
          <w:szCs w:val="28"/>
        </w:rPr>
      </w:pPr>
    </w:p>
    <w:p w:rsidR="00563F14" w:rsidRDefault="00563F14" w:rsidP="009E1A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DB1667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е</w:t>
      </w:r>
      <w:r w:rsidRPr="00DB1667">
        <w:rPr>
          <w:b/>
          <w:sz w:val="28"/>
          <w:szCs w:val="28"/>
        </w:rPr>
        <w:t xml:space="preserve"> мероприятий</w:t>
      </w:r>
      <w:r>
        <w:rPr>
          <w:b/>
          <w:sz w:val="28"/>
          <w:szCs w:val="28"/>
        </w:rPr>
        <w:t xml:space="preserve"> </w:t>
      </w:r>
      <w:r w:rsidRPr="00DB1667">
        <w:rPr>
          <w:b/>
          <w:sz w:val="28"/>
          <w:szCs w:val="28"/>
        </w:rPr>
        <w:t>по</w:t>
      </w:r>
    </w:p>
    <w:p w:rsidR="00563F14" w:rsidRDefault="00563F14" w:rsidP="009E1AF4">
      <w:pPr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>противодействию</w:t>
      </w:r>
      <w:r>
        <w:rPr>
          <w:b/>
          <w:sz w:val="28"/>
          <w:szCs w:val="28"/>
        </w:rPr>
        <w:t xml:space="preserve"> </w:t>
      </w:r>
      <w:r w:rsidRPr="00DB1667">
        <w:rPr>
          <w:b/>
          <w:sz w:val="28"/>
          <w:szCs w:val="28"/>
        </w:rPr>
        <w:t xml:space="preserve">коррупции </w:t>
      </w:r>
      <w:r>
        <w:rPr>
          <w:b/>
          <w:sz w:val="28"/>
          <w:szCs w:val="28"/>
        </w:rPr>
        <w:t>на 2017 год</w:t>
      </w:r>
    </w:p>
    <w:p w:rsidR="00563F14" w:rsidRDefault="00563F14" w:rsidP="0087675B">
      <w:pPr>
        <w:ind w:firstLine="900"/>
        <w:rPr>
          <w:b/>
          <w:sz w:val="28"/>
          <w:szCs w:val="28"/>
        </w:rPr>
      </w:pPr>
    </w:p>
    <w:p w:rsidR="00563F14" w:rsidRDefault="00563F14" w:rsidP="0087675B">
      <w:pPr>
        <w:ind w:firstLine="900"/>
        <w:rPr>
          <w:b/>
          <w:sz w:val="28"/>
          <w:szCs w:val="28"/>
        </w:rPr>
      </w:pPr>
    </w:p>
    <w:p w:rsidR="00563F14" w:rsidRDefault="00563F14" w:rsidP="0087675B">
      <w:pPr>
        <w:ind w:firstLine="900"/>
        <w:rPr>
          <w:b/>
          <w:sz w:val="28"/>
          <w:szCs w:val="28"/>
        </w:rPr>
      </w:pPr>
    </w:p>
    <w:p w:rsidR="00563F14" w:rsidRPr="00C16C9C" w:rsidRDefault="00563F14" w:rsidP="0087675B">
      <w:pPr>
        <w:ind w:firstLine="900"/>
        <w:rPr>
          <w:b/>
          <w:sz w:val="28"/>
          <w:szCs w:val="28"/>
        </w:rPr>
      </w:pPr>
      <w:r w:rsidRPr="0050023D">
        <w:rPr>
          <w:sz w:val="28"/>
          <w:szCs w:val="28"/>
        </w:rPr>
        <w:t xml:space="preserve">В соответствии с Федеральным законом от 25.12.2008 года № 273-ФЗ  «О противодействии коррупции», </w:t>
      </w:r>
      <w:r w:rsidRPr="00C16C9C">
        <w:rPr>
          <w:b/>
          <w:sz w:val="28"/>
          <w:szCs w:val="28"/>
        </w:rPr>
        <w:t>Совет депутатов муниципального округа Рязанский РЕШИЛ:</w:t>
      </w:r>
    </w:p>
    <w:p w:rsidR="00563F14" w:rsidRDefault="00563F14" w:rsidP="0087675B">
      <w:pPr>
        <w:ind w:firstLine="900"/>
        <w:rPr>
          <w:b/>
          <w:sz w:val="28"/>
          <w:szCs w:val="28"/>
        </w:rPr>
      </w:pPr>
    </w:p>
    <w:p w:rsidR="00563F14" w:rsidRDefault="00563F14" w:rsidP="008660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660D7">
        <w:rPr>
          <w:sz w:val="28"/>
          <w:szCs w:val="28"/>
        </w:rPr>
        <w:t>Утвердить План мероприятий  по противодействию коррупции</w:t>
      </w:r>
      <w:r>
        <w:rPr>
          <w:sz w:val="28"/>
          <w:szCs w:val="28"/>
        </w:rPr>
        <w:t xml:space="preserve"> в аппарате Совета депутатов </w:t>
      </w:r>
      <w:r w:rsidRPr="008660D7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8660D7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8660D7">
        <w:rPr>
          <w:sz w:val="28"/>
          <w:szCs w:val="28"/>
        </w:rPr>
        <w:t xml:space="preserve">  Рязанский на 201</w:t>
      </w:r>
      <w:r>
        <w:rPr>
          <w:sz w:val="28"/>
          <w:szCs w:val="28"/>
        </w:rPr>
        <w:t>7</w:t>
      </w:r>
      <w:r w:rsidRPr="008660D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приложению.</w:t>
      </w:r>
    </w:p>
    <w:p w:rsidR="00563F14" w:rsidRPr="008052C2" w:rsidRDefault="00563F14" w:rsidP="008660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официальном сайте муниципального округа Рязанский : mo-ryazanskoe.ru.</w:t>
      </w:r>
    </w:p>
    <w:p w:rsidR="00563F14" w:rsidRDefault="00563F14" w:rsidP="008660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возложить на главу муниципального округа Рязанский А.Д. Евсеева.</w:t>
      </w:r>
    </w:p>
    <w:p w:rsidR="00563F14" w:rsidRDefault="00563F14" w:rsidP="008660D7">
      <w:pPr>
        <w:ind w:firstLine="900"/>
        <w:jc w:val="both"/>
        <w:rPr>
          <w:sz w:val="28"/>
          <w:szCs w:val="28"/>
        </w:rPr>
      </w:pPr>
    </w:p>
    <w:p w:rsidR="00563F14" w:rsidRDefault="00563F14" w:rsidP="008660D7">
      <w:pPr>
        <w:ind w:firstLine="900"/>
        <w:jc w:val="both"/>
        <w:rPr>
          <w:sz w:val="28"/>
          <w:szCs w:val="28"/>
        </w:rPr>
      </w:pPr>
    </w:p>
    <w:p w:rsidR="00563F14" w:rsidRDefault="00563F14" w:rsidP="008660D7">
      <w:pPr>
        <w:ind w:firstLine="900"/>
        <w:jc w:val="both"/>
        <w:rPr>
          <w:sz w:val="28"/>
          <w:szCs w:val="28"/>
        </w:rPr>
      </w:pPr>
    </w:p>
    <w:p w:rsidR="00563F14" w:rsidRDefault="00563F14" w:rsidP="008660D7">
      <w:pPr>
        <w:ind w:firstLine="900"/>
        <w:jc w:val="both"/>
        <w:rPr>
          <w:sz w:val="28"/>
          <w:szCs w:val="28"/>
        </w:rPr>
      </w:pPr>
    </w:p>
    <w:p w:rsidR="00563F14" w:rsidRDefault="00563F14" w:rsidP="008660D7">
      <w:pPr>
        <w:ind w:firstLine="900"/>
        <w:jc w:val="both"/>
        <w:rPr>
          <w:sz w:val="28"/>
          <w:szCs w:val="28"/>
        </w:rPr>
      </w:pPr>
    </w:p>
    <w:p w:rsidR="00563F14" w:rsidRDefault="00563F14" w:rsidP="009E1A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</w:p>
    <w:p w:rsidR="00563F14" w:rsidRDefault="00563F14" w:rsidP="009E1AF4">
      <w:pPr>
        <w:jc w:val="both"/>
        <w:rPr>
          <w:b/>
          <w:color w:val="000000"/>
          <w:spacing w:val="-6"/>
          <w:sz w:val="28"/>
          <w:szCs w:val="28"/>
        </w:rPr>
      </w:pPr>
      <w:r>
        <w:rPr>
          <w:b/>
          <w:sz w:val="28"/>
          <w:szCs w:val="28"/>
        </w:rPr>
        <w:t>округа Рязанский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А.Д. Евсеев</w:t>
      </w:r>
    </w:p>
    <w:p w:rsidR="00563F14" w:rsidRDefault="00563F14" w:rsidP="00551019">
      <w:pPr>
        <w:jc w:val="both"/>
        <w:rPr>
          <w:b/>
          <w:sz w:val="28"/>
          <w:szCs w:val="28"/>
        </w:rPr>
        <w:sectPr w:rsidR="00563F14" w:rsidSect="008660D7">
          <w:pgSz w:w="11906" w:h="16838"/>
          <w:pgMar w:top="1134" w:right="1106" w:bottom="1134" w:left="1440" w:header="709" w:footer="709" w:gutter="0"/>
          <w:cols w:space="708"/>
          <w:docGrid w:linePitch="360"/>
        </w:sectPr>
      </w:pPr>
      <w:r w:rsidRPr="008660D7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</w:t>
      </w:r>
    </w:p>
    <w:p w:rsidR="00563F14" w:rsidRPr="00551019" w:rsidRDefault="00563F14" w:rsidP="000754F2">
      <w:pPr>
        <w:ind w:left="8931"/>
        <w:jc w:val="both"/>
        <w:rPr>
          <w:b/>
        </w:rPr>
      </w:pPr>
      <w:r w:rsidRPr="00551019">
        <w:rPr>
          <w:b/>
        </w:rPr>
        <w:t xml:space="preserve">Приложение </w:t>
      </w:r>
    </w:p>
    <w:p w:rsidR="00563F14" w:rsidRPr="00551019" w:rsidRDefault="00563F14" w:rsidP="000754F2">
      <w:pPr>
        <w:ind w:left="8931"/>
        <w:jc w:val="both"/>
        <w:rPr>
          <w:color w:val="000000"/>
        </w:rPr>
      </w:pPr>
      <w:r w:rsidRPr="00551019">
        <w:rPr>
          <w:color w:val="000000"/>
        </w:rPr>
        <w:t xml:space="preserve">к решению Совета депутатов муниципального округа Рязанский </w:t>
      </w:r>
    </w:p>
    <w:p w:rsidR="00563F14" w:rsidRPr="00551019" w:rsidRDefault="00563F14" w:rsidP="000754F2">
      <w:pPr>
        <w:ind w:left="8931"/>
        <w:jc w:val="both"/>
        <w:rPr>
          <w:color w:val="000000"/>
        </w:rPr>
      </w:pPr>
      <w:r w:rsidRPr="00551019">
        <w:rPr>
          <w:color w:val="000000"/>
        </w:rPr>
        <w:t xml:space="preserve">от </w:t>
      </w:r>
      <w:r>
        <w:rPr>
          <w:color w:val="000000"/>
        </w:rPr>
        <w:t>15.11.2016</w:t>
      </w:r>
      <w:r w:rsidRPr="00551019">
        <w:rPr>
          <w:color w:val="000000"/>
        </w:rPr>
        <w:t xml:space="preserve"> года № </w:t>
      </w:r>
      <w:r>
        <w:rPr>
          <w:color w:val="000000"/>
        </w:rPr>
        <w:t>76</w:t>
      </w:r>
      <w:r w:rsidRPr="00551019">
        <w:rPr>
          <w:color w:val="000000"/>
        </w:rPr>
        <w:t>/</w:t>
      </w:r>
      <w:r>
        <w:rPr>
          <w:color w:val="000000"/>
        </w:rPr>
        <w:t>8</w:t>
      </w:r>
    </w:p>
    <w:p w:rsidR="00563F14" w:rsidRDefault="00563F14" w:rsidP="000754F2">
      <w:pPr>
        <w:ind w:left="8931"/>
        <w:jc w:val="both"/>
        <w:rPr>
          <w:color w:val="000000"/>
          <w:sz w:val="28"/>
          <w:szCs w:val="28"/>
          <w:u w:val="single"/>
        </w:rPr>
      </w:pPr>
      <w:r w:rsidRPr="00DB1667">
        <w:rPr>
          <w:color w:val="000000"/>
          <w:sz w:val="28"/>
          <w:szCs w:val="28"/>
        </w:rPr>
        <w:t xml:space="preserve"> </w:t>
      </w:r>
    </w:p>
    <w:p w:rsidR="00563F14" w:rsidRPr="00DB1667" w:rsidRDefault="00563F14" w:rsidP="000754F2">
      <w:pPr>
        <w:ind w:left="8931"/>
        <w:jc w:val="both"/>
        <w:rPr>
          <w:sz w:val="28"/>
          <w:szCs w:val="28"/>
        </w:rPr>
      </w:pPr>
    </w:p>
    <w:p w:rsidR="00563F14" w:rsidRDefault="00563F14" w:rsidP="000754F2">
      <w:pPr>
        <w:jc w:val="center"/>
        <w:rPr>
          <w:b/>
          <w:sz w:val="28"/>
          <w:szCs w:val="28"/>
        </w:rPr>
      </w:pPr>
    </w:p>
    <w:p w:rsidR="00563F14" w:rsidRPr="00DB1667" w:rsidRDefault="00563F14" w:rsidP="000754F2">
      <w:pPr>
        <w:jc w:val="center"/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 xml:space="preserve">План мероприятий </w:t>
      </w:r>
    </w:p>
    <w:p w:rsidR="00563F14" w:rsidRPr="00DB1667" w:rsidRDefault="00563F14" w:rsidP="000754F2">
      <w:pPr>
        <w:jc w:val="center"/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 xml:space="preserve">по противодействию коррупции в </w:t>
      </w:r>
      <w:r>
        <w:rPr>
          <w:b/>
          <w:sz w:val="28"/>
          <w:szCs w:val="28"/>
        </w:rPr>
        <w:t xml:space="preserve">аппарате Совета депутатов </w:t>
      </w:r>
      <w:r w:rsidRPr="00DB1667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DB1667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DB1667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Рязанский</w:t>
      </w:r>
    </w:p>
    <w:p w:rsidR="00563F14" w:rsidRPr="00DB1667" w:rsidRDefault="00563F14" w:rsidP="000754F2">
      <w:pPr>
        <w:jc w:val="center"/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7</w:t>
      </w:r>
      <w:r w:rsidRPr="00DB1667">
        <w:rPr>
          <w:b/>
          <w:sz w:val="28"/>
          <w:szCs w:val="28"/>
        </w:rPr>
        <w:t xml:space="preserve"> год</w:t>
      </w:r>
    </w:p>
    <w:p w:rsidR="00563F14" w:rsidRPr="00DB1667" w:rsidRDefault="00563F14" w:rsidP="000754F2">
      <w:pPr>
        <w:jc w:val="center"/>
        <w:rPr>
          <w:b/>
          <w:sz w:val="28"/>
          <w:szCs w:val="28"/>
        </w:rPr>
      </w:pPr>
    </w:p>
    <w:tbl>
      <w:tblPr>
        <w:tblW w:w="14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7168"/>
        <w:gridCol w:w="3684"/>
        <w:gridCol w:w="3469"/>
      </w:tblGrid>
      <w:tr w:rsidR="00563F14" w:rsidRPr="00DB1667" w:rsidTr="003E3D37">
        <w:tc>
          <w:tcPr>
            <w:tcW w:w="617" w:type="dxa"/>
          </w:tcPr>
          <w:p w:rsidR="00563F14" w:rsidRPr="00DB1667" w:rsidRDefault="00563F14" w:rsidP="00D85A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1667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168" w:type="dxa"/>
          </w:tcPr>
          <w:p w:rsidR="00563F14" w:rsidRPr="00DB1667" w:rsidRDefault="00563F14" w:rsidP="00D85A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1667">
              <w:rPr>
                <w:b/>
                <w:color w:val="000000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3684" w:type="dxa"/>
          </w:tcPr>
          <w:p w:rsidR="00563F14" w:rsidRPr="00DB1667" w:rsidRDefault="00563F14" w:rsidP="00D85A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1667">
              <w:rPr>
                <w:b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3469" w:type="dxa"/>
          </w:tcPr>
          <w:p w:rsidR="00563F14" w:rsidRPr="00DB1667" w:rsidRDefault="00563F14" w:rsidP="00D85A71">
            <w:pPr>
              <w:jc w:val="center"/>
              <w:rPr>
                <w:b/>
                <w:sz w:val="28"/>
                <w:szCs w:val="28"/>
              </w:rPr>
            </w:pPr>
            <w:r w:rsidRPr="00DB1667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563F14" w:rsidRPr="00DB1667" w:rsidTr="003E3D37">
        <w:trPr>
          <w:trHeight w:val="360"/>
        </w:trPr>
        <w:tc>
          <w:tcPr>
            <w:tcW w:w="617" w:type="dxa"/>
            <w:tcBorders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4.</w:t>
            </w:r>
          </w:p>
        </w:tc>
      </w:tr>
      <w:tr w:rsidR="00563F14" w:rsidRPr="00DB1667" w:rsidTr="00D85A71">
        <w:trPr>
          <w:trHeight w:val="1158"/>
        </w:trPr>
        <w:tc>
          <w:tcPr>
            <w:tcW w:w="14938" w:type="dxa"/>
            <w:gridSpan w:val="4"/>
            <w:tcBorders>
              <w:top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</w:p>
          <w:p w:rsidR="00563F14" w:rsidRPr="00DB1667" w:rsidRDefault="00563F14" w:rsidP="00D85A71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667">
              <w:rPr>
                <w:rFonts w:ascii="Times New Roman" w:hAnsi="Times New Roman"/>
                <w:b/>
                <w:sz w:val="28"/>
                <w:szCs w:val="28"/>
              </w:rPr>
              <w:t>Мероприятия в области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63F14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Осуществление антикоррупционной экспертизы:</w:t>
            </w:r>
          </w:p>
          <w:p w:rsidR="00563F14" w:rsidRPr="00DB1667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- проектов муниципальных нормативных правовых актов;</w:t>
            </w:r>
          </w:p>
          <w:p w:rsidR="00563F14" w:rsidRPr="00DB1667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- муниципальных нормативных правовых актов.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организационно-правовым сектором</w:t>
            </w:r>
          </w:p>
        </w:tc>
      </w:tr>
      <w:tr w:rsidR="00563F14" w:rsidRPr="00DB1667" w:rsidTr="003E3D37">
        <w:trPr>
          <w:trHeight w:val="53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Выполнение мероприятий предусмотренных Планом по противодействию коррупции  (корректировка Плана). 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563F14" w:rsidRPr="00DB1667" w:rsidTr="003E3D37">
        <w:trPr>
          <w:trHeight w:val="36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Проведение заседаний Комиссии по противодействию коррупции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В течение года</w:t>
            </w:r>
          </w:p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Не реже одного раза в </w:t>
            </w:r>
            <w:r>
              <w:rPr>
                <w:color w:val="000000"/>
                <w:sz w:val="28"/>
                <w:szCs w:val="28"/>
              </w:rPr>
              <w:t>полгода</w:t>
            </w:r>
            <w:r w:rsidRPr="00DB166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563F14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0754F2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Представление сведений о деятельности</w:t>
            </w:r>
            <w:r>
              <w:rPr>
                <w:color w:val="000000"/>
                <w:sz w:val="28"/>
                <w:szCs w:val="28"/>
              </w:rPr>
              <w:t xml:space="preserve"> по противодействию коррупции в</w:t>
            </w:r>
            <w:r w:rsidRPr="00DB166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Кузьминскую </w:t>
            </w:r>
            <w:r w:rsidRPr="00DB1667">
              <w:rPr>
                <w:color w:val="000000"/>
                <w:sz w:val="28"/>
                <w:szCs w:val="28"/>
              </w:rPr>
              <w:t>межрайонную прокуратуру Ю</w:t>
            </w:r>
            <w:r>
              <w:rPr>
                <w:color w:val="000000"/>
                <w:sz w:val="28"/>
                <w:szCs w:val="28"/>
              </w:rPr>
              <w:t>го-Восточного</w:t>
            </w:r>
            <w:r w:rsidRPr="00DB1667">
              <w:rPr>
                <w:color w:val="000000"/>
                <w:sz w:val="28"/>
                <w:szCs w:val="28"/>
              </w:rPr>
              <w:t xml:space="preserve"> административного округа города Москвы.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  требованию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607225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Глава муниципального округа</w:t>
            </w:r>
          </w:p>
          <w:p w:rsidR="00563F14" w:rsidRPr="00DB1667" w:rsidRDefault="00563F14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по организационным вопросам </w:t>
            </w:r>
          </w:p>
        </w:tc>
      </w:tr>
      <w:tr w:rsidR="00563F14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Предоставление информации о проделанной антикоррупционной работе в Ассоциацию «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DB1667">
                <w:rPr>
                  <w:sz w:val="28"/>
                  <w:szCs w:val="28"/>
                </w:rPr>
                <w:t>Совет муниципальных образований</w:t>
              </w:r>
            </w:smartTag>
            <w:r w:rsidRPr="00DB1667">
              <w:rPr>
                <w:sz w:val="28"/>
                <w:szCs w:val="28"/>
              </w:rPr>
              <w:t xml:space="preserve"> города Москвы»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требованию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Глава муниципального округа</w:t>
            </w:r>
          </w:p>
          <w:p w:rsidR="00563F14" w:rsidRPr="00DB1667" w:rsidRDefault="00563F14" w:rsidP="00053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организационно-правовым сектором</w:t>
            </w:r>
          </w:p>
        </w:tc>
      </w:tr>
      <w:tr w:rsidR="00563F14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0754F2">
            <w:pPr>
              <w:rPr>
                <w:color w:val="FF0000"/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Предоставление информации о деятельности комиссии по соблюдению требований к служебному поведению муниципальных служащих и урегулированию конфликта интересов в муниципальном округе в Департамент территориальных органов города Москвы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организационно-правовым сектором</w:t>
            </w:r>
            <w:r w:rsidRPr="00DB1667">
              <w:rPr>
                <w:sz w:val="28"/>
                <w:szCs w:val="28"/>
              </w:rPr>
              <w:t xml:space="preserve"> аппарата Совета депутатов</w:t>
            </w:r>
          </w:p>
        </w:tc>
      </w:tr>
      <w:tr w:rsidR="00563F14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0754F2">
            <w:pPr>
              <w:rPr>
                <w:color w:val="FF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Проведение инструктивного совещания по вопросу реализации Плана мероприятий по противодействию коррупции с сотрудниками органов местного самоуправления</w:t>
            </w:r>
            <w:r>
              <w:rPr>
                <w:color w:val="000000"/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FF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В течение 10 дней со дня  утверждения Плана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A046E" w:rsidRDefault="00563F14" w:rsidP="00D85A71">
            <w:pPr>
              <w:rPr>
                <w:sz w:val="28"/>
                <w:szCs w:val="28"/>
              </w:rPr>
            </w:pPr>
            <w:r w:rsidRPr="00DA046E"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563F14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0754F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Организация ведения постоянного мониторинга и анализа нормативных правовых актов, касающихся  деятельности аппарата Совета Депутатов и Совета Депутата муниципального округа в соответствии с их компетенцией, на предмет выявления коррупциогенных положений, а также для устранения противоречий и пробелов               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организационно-правовым сектором</w:t>
            </w:r>
          </w:p>
        </w:tc>
      </w:tr>
      <w:tr w:rsidR="00563F14" w:rsidRPr="00DB1667" w:rsidTr="00D85A71">
        <w:trPr>
          <w:trHeight w:val="615"/>
        </w:trPr>
        <w:tc>
          <w:tcPr>
            <w:tcW w:w="14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b/>
                <w:sz w:val="28"/>
                <w:szCs w:val="28"/>
              </w:rPr>
            </w:pPr>
          </w:p>
          <w:p w:rsidR="00563F14" w:rsidRPr="00DB1667" w:rsidRDefault="00563F14" w:rsidP="00D85A71">
            <w:pPr>
              <w:jc w:val="center"/>
              <w:rPr>
                <w:b/>
                <w:sz w:val="28"/>
                <w:szCs w:val="28"/>
              </w:rPr>
            </w:pPr>
            <w:r w:rsidRPr="00DB1667">
              <w:rPr>
                <w:b/>
                <w:sz w:val="28"/>
                <w:szCs w:val="28"/>
              </w:rPr>
              <w:t>Мероприятия по совершенствованию деятельности по размещению муниципального заказа</w:t>
            </w:r>
          </w:p>
          <w:p w:rsidR="00563F14" w:rsidRPr="00DB1667" w:rsidRDefault="00563F14" w:rsidP="00D85A71">
            <w:pPr>
              <w:jc w:val="center"/>
              <w:rPr>
                <w:sz w:val="28"/>
                <w:szCs w:val="28"/>
              </w:rPr>
            </w:pPr>
          </w:p>
        </w:tc>
      </w:tr>
      <w:tr w:rsidR="00563F14" w:rsidRPr="00DB1667" w:rsidTr="003E3D37">
        <w:trPr>
          <w:trHeight w:val="56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Default="00563F14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16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Обеспечение контроля за исполнением Федерального закона от</w:t>
            </w:r>
            <w:r w:rsidRPr="00DB1667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B16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563F14" w:rsidRDefault="00563F14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63F14" w:rsidRPr="00DB1667" w:rsidRDefault="00563F14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Глава муниципального округа </w:t>
            </w:r>
          </w:p>
        </w:tc>
      </w:tr>
      <w:tr w:rsidR="00563F14" w:rsidRPr="00DB1667" w:rsidTr="003E3D37">
        <w:trPr>
          <w:trHeight w:val="38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Размещения закупки у субъектов малого предпринимательства в соответствии с перечнем товаров, работ, услуг для государственных и муниципальных нужд, размещение заказов на которые осуществляется у субъектов малого предпринимательства, утвержденного постановлением Правительства РФ.</w:t>
            </w:r>
          </w:p>
          <w:p w:rsidR="00563F14" w:rsidRPr="00DB1667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В течение года по мере необходимости 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Глава муниципального округа </w:t>
            </w:r>
          </w:p>
        </w:tc>
      </w:tr>
      <w:tr w:rsidR="00563F14" w:rsidRPr="00DB1667" w:rsidTr="003E3D37">
        <w:trPr>
          <w:trHeight w:val="2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</w:p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Соблюдение сроков размещения на официальном сайте в сети «Интернет» извещений, документации, протоколов, сроков заключения контрактов, их исполнения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ind w:right="97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Председатель Единой комиссии по осуществлению закупок</w:t>
            </w:r>
          </w:p>
          <w:p w:rsidR="00563F14" w:rsidRDefault="00563F14" w:rsidP="000754F2">
            <w:pPr>
              <w:ind w:right="97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товаров, работ, услуг для обеспечения муниципальных нужд  муниципального округа </w:t>
            </w:r>
            <w:r>
              <w:rPr>
                <w:sz w:val="28"/>
                <w:szCs w:val="28"/>
              </w:rPr>
              <w:t>Рязанский</w:t>
            </w:r>
          </w:p>
          <w:p w:rsidR="00563F14" w:rsidRPr="00DB1667" w:rsidRDefault="00563F14" w:rsidP="000754F2">
            <w:pPr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</w:p>
        </w:tc>
      </w:tr>
      <w:tr w:rsidR="00563F14" w:rsidRPr="00DB1667" w:rsidTr="00D85A71">
        <w:tc>
          <w:tcPr>
            <w:tcW w:w="14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sz w:val="28"/>
                <w:szCs w:val="28"/>
              </w:rPr>
            </w:pPr>
          </w:p>
          <w:p w:rsidR="00563F14" w:rsidRPr="00DB1667" w:rsidRDefault="00563F14" w:rsidP="00D85A71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667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совершенствованию кадровой политики </w:t>
            </w:r>
          </w:p>
          <w:p w:rsidR="00563F14" w:rsidRPr="00DB1667" w:rsidRDefault="00563F14" w:rsidP="00D85A71">
            <w:pPr>
              <w:jc w:val="center"/>
              <w:rPr>
                <w:sz w:val="28"/>
                <w:szCs w:val="28"/>
              </w:rPr>
            </w:pPr>
          </w:p>
        </w:tc>
      </w:tr>
      <w:tr w:rsidR="00563F14" w:rsidRPr="00DB1667" w:rsidTr="003E3D37">
        <w:trPr>
          <w:trHeight w:val="53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соблюдения муниципальными служащими ограничений, установленных Федеральным законом от 2 марта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DB1667">
                <w:rPr>
                  <w:rFonts w:ascii="Times New Roman" w:hAnsi="Times New Roman"/>
                  <w:color w:val="000000"/>
                  <w:sz w:val="28"/>
                  <w:szCs w:val="28"/>
                </w:rPr>
                <w:t>2007 г</w:t>
              </w:r>
            </w:smartTag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№ 25-ФЗ «О муниципальной службе в Российской Федерации», Законом города Москвы от 22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DB1667">
                <w:rPr>
                  <w:rFonts w:ascii="Times New Roman" w:hAnsi="Times New Roman"/>
                  <w:color w:val="000000"/>
                  <w:sz w:val="28"/>
                  <w:szCs w:val="28"/>
                </w:rPr>
                <w:t>2008 г</w:t>
              </w:r>
            </w:smartTag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>. N 50 «О муниципальной службе в городе Москве».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организационно-правовым сектором</w:t>
            </w:r>
            <w:r w:rsidRPr="00DB1667">
              <w:rPr>
                <w:sz w:val="28"/>
                <w:szCs w:val="28"/>
              </w:rPr>
              <w:t xml:space="preserve"> аппарата Совета депутатов</w:t>
            </w:r>
          </w:p>
        </w:tc>
      </w:tr>
      <w:tr w:rsidR="00563F14" w:rsidRPr="00DB1667" w:rsidTr="003E3D37">
        <w:trPr>
          <w:trHeight w:val="43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Обмен информацией  с правоохранительными органами о проверке лиц, претендующих на поступление на муниципальную службу в аппарат Совета депутатов муниципального округа </w:t>
            </w:r>
            <w:r>
              <w:rPr>
                <w:color w:val="000000"/>
                <w:sz w:val="28"/>
                <w:szCs w:val="28"/>
              </w:rPr>
              <w:t>Рязанский</w:t>
            </w:r>
            <w:r w:rsidRPr="00DB1667">
              <w:rPr>
                <w:color w:val="000000"/>
                <w:sz w:val="28"/>
                <w:szCs w:val="28"/>
              </w:rPr>
              <w:t>,  на предмет наличия неснятой и непогашенной судимости  (при возникновении оснований с учетом требований Федерального закона от 27 июля 2006 года  № 152-ФЗ «О персональных данных»).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организационно-правовым сектором</w:t>
            </w:r>
            <w:r w:rsidRPr="00DB1667">
              <w:rPr>
                <w:sz w:val="28"/>
                <w:szCs w:val="28"/>
              </w:rPr>
              <w:t xml:space="preserve"> аппарата Совета депутатов </w:t>
            </w:r>
          </w:p>
        </w:tc>
      </w:tr>
      <w:tr w:rsidR="00563F14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Консультирование муниципальных служащих по разъяснению требований к служебному поведению и урегулированию конфликта интересов.</w:t>
            </w:r>
          </w:p>
          <w:p w:rsidR="00563F14" w:rsidRPr="00DB1667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Разъяснения административной и уголовной ответственности за коррупционные правонарушения и преступления.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Default="00563F14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организационно-правовым сектором</w:t>
            </w:r>
          </w:p>
          <w:p w:rsidR="00563F14" w:rsidRPr="00DB1667" w:rsidRDefault="00563F14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  <w:r w:rsidRPr="00DB1667">
              <w:rPr>
                <w:sz w:val="28"/>
                <w:szCs w:val="28"/>
              </w:rPr>
              <w:t xml:space="preserve"> </w:t>
            </w:r>
          </w:p>
        </w:tc>
      </w:tr>
      <w:tr w:rsidR="00563F14" w:rsidRPr="00DB1667" w:rsidTr="00D85A71">
        <w:trPr>
          <w:trHeight w:val="330"/>
        </w:trPr>
        <w:tc>
          <w:tcPr>
            <w:tcW w:w="14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0754F2">
            <w:pPr>
              <w:jc w:val="center"/>
              <w:rPr>
                <w:sz w:val="28"/>
                <w:szCs w:val="28"/>
              </w:rPr>
            </w:pPr>
            <w:r w:rsidRPr="00DB1667">
              <w:rPr>
                <w:b/>
                <w:sz w:val="28"/>
                <w:szCs w:val="28"/>
              </w:rPr>
              <w:t xml:space="preserve">Мероприятия по информированию жителей муниципального округа </w:t>
            </w:r>
          </w:p>
        </w:tc>
      </w:tr>
      <w:tr w:rsidR="00563F14" w:rsidRPr="00DB1667" w:rsidTr="003E3D37">
        <w:trPr>
          <w:trHeight w:val="43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0754F2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Информирование жителей о мерах, принимаемых в муниципальном округе по противодействию коррупции, через средства массовой информации  и сеть «Интернет».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организационно-правовым сектором аппарата Совета депутатов </w:t>
            </w:r>
            <w:r w:rsidRPr="00DB1667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Рязанский</w:t>
            </w:r>
          </w:p>
        </w:tc>
      </w:tr>
      <w:tr w:rsidR="00563F14" w:rsidRPr="00DB1667" w:rsidTr="003E3D37">
        <w:trPr>
          <w:trHeight w:val="4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0754F2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Придание фактов коррупции гласности и публикация их в средствах массовой информации и на сайте муниципального округа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организационно-правовым сектором аппарата Совета депутатов</w:t>
            </w:r>
          </w:p>
        </w:tc>
      </w:tr>
      <w:tr w:rsidR="00563F14" w:rsidRPr="00DB1667" w:rsidTr="003E3D37">
        <w:trPr>
          <w:trHeight w:val="4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Работа с обращениями граждан с использованием сети «Интернет».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63F14" w:rsidRPr="00DB1667" w:rsidRDefault="00563F14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организационно-правовым сектором  аппарата Совета депутатов </w:t>
            </w:r>
            <w:r w:rsidRPr="00DB16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Рязанский</w:t>
            </w:r>
          </w:p>
        </w:tc>
      </w:tr>
      <w:tr w:rsidR="00563F14" w:rsidRPr="00DB1667" w:rsidTr="003E3D37">
        <w:trPr>
          <w:trHeight w:val="4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0754F2">
            <w:pPr>
              <w:jc w:val="both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Поддержание в актуальном состоянии раздела «Противодействие коррупции» на сайте муниципального округа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Pr="00DB1667" w:rsidRDefault="00563F14" w:rsidP="00D85A71">
            <w:pPr>
              <w:jc w:val="center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63F14" w:rsidRDefault="00563F14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организационно-правовым сектором аппарата Совета депутатов </w:t>
            </w:r>
            <w:r w:rsidRPr="00DB1667">
              <w:rPr>
                <w:sz w:val="28"/>
                <w:szCs w:val="28"/>
              </w:rPr>
              <w:t xml:space="preserve"> </w:t>
            </w:r>
          </w:p>
          <w:p w:rsidR="00563F14" w:rsidRPr="00DB1667" w:rsidRDefault="00563F14" w:rsidP="00607225">
            <w:pPr>
              <w:rPr>
                <w:sz w:val="28"/>
                <w:szCs w:val="28"/>
              </w:rPr>
            </w:pPr>
          </w:p>
        </w:tc>
      </w:tr>
    </w:tbl>
    <w:p w:rsidR="00563F14" w:rsidRPr="00DB1667" w:rsidRDefault="00563F14" w:rsidP="000754F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firstLine="720"/>
        <w:jc w:val="center"/>
        <w:rPr>
          <w:b/>
          <w:color w:val="000000"/>
          <w:w w:val="119"/>
          <w:sz w:val="28"/>
          <w:szCs w:val="28"/>
        </w:rPr>
      </w:pPr>
    </w:p>
    <w:p w:rsidR="00563F14" w:rsidRPr="00DB1667" w:rsidRDefault="00563F14" w:rsidP="000754F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firstLine="720"/>
        <w:jc w:val="center"/>
        <w:rPr>
          <w:b/>
          <w:color w:val="000000"/>
          <w:w w:val="119"/>
          <w:sz w:val="28"/>
          <w:szCs w:val="28"/>
        </w:rPr>
      </w:pPr>
    </w:p>
    <w:sectPr w:rsidR="00563F14" w:rsidRPr="00DB1667" w:rsidSect="008B19EF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B33BD"/>
    <w:multiLevelType w:val="hybridMultilevel"/>
    <w:tmpl w:val="6BF63C86"/>
    <w:lvl w:ilvl="0" w:tplc="BEF67A62">
      <w:start w:val="3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08286D"/>
    <w:multiLevelType w:val="hybridMultilevel"/>
    <w:tmpl w:val="3AAAE54C"/>
    <w:lvl w:ilvl="0" w:tplc="FEAE12B4">
      <w:start w:val="1"/>
      <w:numFmt w:val="upperRoman"/>
      <w:lvlText w:val="%1."/>
      <w:lvlJc w:val="right"/>
      <w:pPr>
        <w:ind w:left="1069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E5"/>
    <w:rsid w:val="00031620"/>
    <w:rsid w:val="00053F5D"/>
    <w:rsid w:val="00057F56"/>
    <w:rsid w:val="000754F2"/>
    <w:rsid w:val="000952CB"/>
    <w:rsid w:val="000B142D"/>
    <w:rsid w:val="000B74A9"/>
    <w:rsid w:val="000C6E4A"/>
    <w:rsid w:val="000E227C"/>
    <w:rsid w:val="00113A31"/>
    <w:rsid w:val="00137544"/>
    <w:rsid w:val="001743CC"/>
    <w:rsid w:val="002031EE"/>
    <w:rsid w:val="002119E8"/>
    <w:rsid w:val="002271E1"/>
    <w:rsid w:val="00237F16"/>
    <w:rsid w:val="00256B30"/>
    <w:rsid w:val="00293095"/>
    <w:rsid w:val="002A52E5"/>
    <w:rsid w:val="002C2A61"/>
    <w:rsid w:val="002E0265"/>
    <w:rsid w:val="002E5C2B"/>
    <w:rsid w:val="00310408"/>
    <w:rsid w:val="003171C4"/>
    <w:rsid w:val="003262BC"/>
    <w:rsid w:val="00327E78"/>
    <w:rsid w:val="00336446"/>
    <w:rsid w:val="00397006"/>
    <w:rsid w:val="003E3D37"/>
    <w:rsid w:val="0040167D"/>
    <w:rsid w:val="004819C8"/>
    <w:rsid w:val="004A0F82"/>
    <w:rsid w:val="004B0E3F"/>
    <w:rsid w:val="004C03EB"/>
    <w:rsid w:val="004D4860"/>
    <w:rsid w:val="0050023D"/>
    <w:rsid w:val="00526CD5"/>
    <w:rsid w:val="00551019"/>
    <w:rsid w:val="00563F14"/>
    <w:rsid w:val="00564BEB"/>
    <w:rsid w:val="005908B0"/>
    <w:rsid w:val="005C637A"/>
    <w:rsid w:val="005D6562"/>
    <w:rsid w:val="005D6E10"/>
    <w:rsid w:val="00602778"/>
    <w:rsid w:val="00607194"/>
    <w:rsid w:val="00607225"/>
    <w:rsid w:val="006162AB"/>
    <w:rsid w:val="006848B7"/>
    <w:rsid w:val="006911FD"/>
    <w:rsid w:val="006A211A"/>
    <w:rsid w:val="006B5463"/>
    <w:rsid w:val="006E405F"/>
    <w:rsid w:val="006F3677"/>
    <w:rsid w:val="007072E3"/>
    <w:rsid w:val="00734287"/>
    <w:rsid w:val="0074400C"/>
    <w:rsid w:val="00767A17"/>
    <w:rsid w:val="0078245E"/>
    <w:rsid w:val="008052C2"/>
    <w:rsid w:val="00813B2C"/>
    <w:rsid w:val="00815FCB"/>
    <w:rsid w:val="008513F6"/>
    <w:rsid w:val="008660D7"/>
    <w:rsid w:val="0087675B"/>
    <w:rsid w:val="00882200"/>
    <w:rsid w:val="008B19EF"/>
    <w:rsid w:val="008B24D3"/>
    <w:rsid w:val="008C43C4"/>
    <w:rsid w:val="008C5710"/>
    <w:rsid w:val="0091095E"/>
    <w:rsid w:val="00923D29"/>
    <w:rsid w:val="00966BC1"/>
    <w:rsid w:val="009E1AF4"/>
    <w:rsid w:val="009F36D1"/>
    <w:rsid w:val="009F4951"/>
    <w:rsid w:val="009F5B83"/>
    <w:rsid w:val="00A20599"/>
    <w:rsid w:val="00AB5ED7"/>
    <w:rsid w:val="00B355E0"/>
    <w:rsid w:val="00B371A9"/>
    <w:rsid w:val="00B52CCE"/>
    <w:rsid w:val="00B7361E"/>
    <w:rsid w:val="00B842E4"/>
    <w:rsid w:val="00BF06F4"/>
    <w:rsid w:val="00BF1283"/>
    <w:rsid w:val="00C16C9C"/>
    <w:rsid w:val="00C925AC"/>
    <w:rsid w:val="00CA0F0A"/>
    <w:rsid w:val="00CD65E3"/>
    <w:rsid w:val="00D05068"/>
    <w:rsid w:val="00D14BC6"/>
    <w:rsid w:val="00D1611D"/>
    <w:rsid w:val="00D26F2C"/>
    <w:rsid w:val="00D27FAB"/>
    <w:rsid w:val="00D449F8"/>
    <w:rsid w:val="00D52A38"/>
    <w:rsid w:val="00D574D2"/>
    <w:rsid w:val="00D740AD"/>
    <w:rsid w:val="00D85A71"/>
    <w:rsid w:val="00DA046E"/>
    <w:rsid w:val="00DB1667"/>
    <w:rsid w:val="00DD3CC4"/>
    <w:rsid w:val="00E43A7C"/>
    <w:rsid w:val="00EC43D8"/>
    <w:rsid w:val="00EF2BBF"/>
    <w:rsid w:val="00F01278"/>
    <w:rsid w:val="00F179C6"/>
    <w:rsid w:val="00F45716"/>
    <w:rsid w:val="00F62554"/>
    <w:rsid w:val="00FB22E9"/>
    <w:rsid w:val="00FF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F2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D6E10"/>
    <w:pPr>
      <w:keepNext/>
      <w:spacing w:line="360" w:lineRule="auto"/>
      <w:jc w:val="center"/>
      <w:outlineLvl w:val="2"/>
    </w:pPr>
    <w:rPr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D6E10"/>
    <w:rPr>
      <w:rFonts w:eastAsia="Times New Roman" w:cs="Times New Roman"/>
      <w:b/>
      <w:sz w:val="32"/>
      <w:lang w:val="ru-RU" w:eastAsia="ru-RU" w:bidi="ar-SA"/>
    </w:rPr>
  </w:style>
  <w:style w:type="paragraph" w:customStyle="1" w:styleId="1">
    <w:name w:val="Абзац списка1"/>
    <w:basedOn w:val="Normal"/>
    <w:uiPriority w:val="99"/>
    <w:rsid w:val="000754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0754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</TotalTime>
  <Pages>5</Pages>
  <Words>941</Words>
  <Characters>5365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Марина</dc:creator>
  <cp:keywords/>
  <dc:description/>
  <cp:lastModifiedBy>1</cp:lastModifiedBy>
  <cp:revision>75</cp:revision>
  <cp:lastPrinted>2016-11-16T14:36:00Z</cp:lastPrinted>
  <dcterms:created xsi:type="dcterms:W3CDTF">2015-09-14T11:03:00Z</dcterms:created>
  <dcterms:modified xsi:type="dcterms:W3CDTF">2016-11-16T14:36:00Z</dcterms:modified>
</cp:coreProperties>
</file>