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7A" w:rsidRPr="008416C1" w:rsidRDefault="00D333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-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D3337A" w:rsidRPr="008416C1" w:rsidRDefault="00D333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D3337A" w:rsidRPr="008416C1" w:rsidRDefault="00D333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D3337A" w:rsidRPr="008416C1" w:rsidRDefault="00D333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D3337A" w:rsidRDefault="00D3337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D3337A" w:rsidRDefault="00D333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337A" w:rsidRPr="008416C1" w:rsidRDefault="00D333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D3337A" w:rsidRDefault="00D333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Тридцать пятого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D3337A" w:rsidRDefault="00D333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D3337A" w:rsidRDefault="00D333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337A" w:rsidRPr="00837E5F" w:rsidRDefault="00D333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 января 2020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3337A" w:rsidRPr="00837E5F" w:rsidRDefault="00D333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301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D3337A" w:rsidRDefault="00D333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D3337A" w:rsidRDefault="00D3337A" w:rsidP="0092656C">
      <w:pPr>
        <w:pStyle w:val="Title"/>
        <w:jc w:val="both"/>
        <w:rPr>
          <w:b w:val="0"/>
          <w:sz w:val="22"/>
          <w:szCs w:val="22"/>
        </w:rPr>
      </w:pPr>
    </w:p>
    <w:p w:rsidR="00D3337A" w:rsidRDefault="00D3337A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D3337A" w:rsidRDefault="00D3337A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D3337A" w:rsidRPr="001D48EB" w:rsidRDefault="00D3337A" w:rsidP="00673D34">
      <w:pPr>
        <w:pStyle w:val="Title"/>
        <w:jc w:val="both"/>
        <w:rPr>
          <w:b w:val="0"/>
          <w:sz w:val="24"/>
        </w:rPr>
      </w:pPr>
      <w:r w:rsidRPr="001D48EB">
        <w:rPr>
          <w:sz w:val="24"/>
        </w:rPr>
        <w:t xml:space="preserve">                         </w:t>
      </w:r>
      <w:r w:rsidRPr="001D48EB">
        <w:rPr>
          <w:sz w:val="24"/>
        </w:rPr>
        <w:tab/>
        <w:t xml:space="preserve">                                                                                                                                             </w:t>
      </w:r>
      <w:r w:rsidRPr="001D48EB">
        <w:rPr>
          <w:b w:val="0"/>
          <w:sz w:val="24"/>
        </w:rPr>
        <w:t>1.</w:t>
      </w:r>
      <w:r w:rsidRPr="001D48EB">
        <w:rPr>
          <w:sz w:val="24"/>
        </w:rPr>
        <w:t xml:space="preserve"> </w:t>
      </w:r>
      <w:r w:rsidRPr="001D48EB">
        <w:rPr>
          <w:b w:val="0"/>
          <w:sz w:val="24"/>
        </w:rPr>
        <w:t>О работе ОПОПов Рязанского района в 2019 году и задачах на 2020 год</w:t>
      </w:r>
    </w:p>
    <w:p w:rsidR="00D3337A" w:rsidRPr="001D48EB" w:rsidRDefault="00D3337A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:rsidR="00D3337A" w:rsidRPr="001D48EB" w:rsidRDefault="00D3337A" w:rsidP="00673D34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Землянкин И.Ф.-Председатель ОПОП Рязанского района</w:t>
      </w:r>
    </w:p>
    <w:p w:rsidR="00D3337A" w:rsidRPr="001D48EB" w:rsidRDefault="00D3337A" w:rsidP="006F4048">
      <w:pPr>
        <w:pStyle w:val="Title"/>
        <w:jc w:val="both"/>
        <w:rPr>
          <w:b w:val="0"/>
          <w:sz w:val="24"/>
        </w:rPr>
      </w:pPr>
    </w:p>
    <w:p w:rsidR="00D3337A" w:rsidRPr="001D48EB" w:rsidRDefault="00D3337A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b/>
          <w:sz w:val="24"/>
          <w:szCs w:val="24"/>
        </w:rPr>
        <w:t>до 5 мин</w:t>
      </w:r>
    </w:p>
    <w:p w:rsidR="00D3337A" w:rsidRPr="001D48EB" w:rsidRDefault="00D3337A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37A" w:rsidRPr="001D48EB" w:rsidRDefault="00D3337A" w:rsidP="006F40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337A" w:rsidRPr="001D48EB" w:rsidRDefault="00D3337A" w:rsidP="006F4048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>2. О состоянии противопожарной безопасности на территории района</w:t>
      </w:r>
      <w:r w:rsidRPr="001D48EB">
        <w:rPr>
          <w:rFonts w:ascii="Times New Roman" w:hAnsi="Times New Roman"/>
          <w:bCs/>
          <w:sz w:val="24"/>
          <w:szCs w:val="24"/>
        </w:rPr>
        <w:t xml:space="preserve"> </w:t>
      </w:r>
    </w:p>
    <w:p w:rsidR="00D3337A" w:rsidRPr="001D48EB" w:rsidRDefault="00D3337A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:rsidR="00D3337A" w:rsidRPr="001D48EB" w:rsidRDefault="00D3337A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8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sz w:val="24"/>
          <w:szCs w:val="24"/>
        </w:rPr>
        <w:t>Представитель 1-го РОНПР Управления</w:t>
      </w:r>
    </w:p>
    <w:p w:rsidR="00D3337A" w:rsidRPr="001D48EB" w:rsidRDefault="00D3337A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D48EB">
        <w:rPr>
          <w:rFonts w:ascii="Times New Roman" w:hAnsi="Times New Roman"/>
          <w:sz w:val="24"/>
          <w:szCs w:val="24"/>
        </w:rPr>
        <w:t xml:space="preserve">    по ЮВАО ГУ МЧС по г. Москве</w:t>
      </w:r>
      <w:r w:rsidRPr="001D48EB">
        <w:rPr>
          <w:b/>
          <w:sz w:val="24"/>
          <w:szCs w:val="24"/>
        </w:rPr>
        <w:t xml:space="preserve">                                                                    </w:t>
      </w:r>
    </w:p>
    <w:p w:rsidR="00D3337A" w:rsidRPr="001D48EB" w:rsidRDefault="00D3337A" w:rsidP="00673D34">
      <w:pPr>
        <w:pStyle w:val="Title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:rsidR="00D3337A" w:rsidRPr="001D48EB" w:rsidRDefault="00D3337A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337A" w:rsidRPr="001D48EB" w:rsidRDefault="00D3337A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37A" w:rsidRPr="001D48EB" w:rsidRDefault="00D3337A" w:rsidP="009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>3. Об утверждении вопросов к отчету главы управы Рязанского района о результатах деятельности управы</w:t>
      </w:r>
      <w:r w:rsidRPr="001D48EB">
        <w:rPr>
          <w:rFonts w:ascii="Times New Roman" w:hAnsi="Times New Roman"/>
          <w:b/>
          <w:sz w:val="24"/>
          <w:szCs w:val="24"/>
        </w:rPr>
        <w:t xml:space="preserve">  </w:t>
      </w:r>
    </w:p>
    <w:p w:rsidR="00D3337A" w:rsidRPr="001D48EB" w:rsidRDefault="00D3337A" w:rsidP="00904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:rsidR="00D3337A" w:rsidRPr="001D48EB" w:rsidRDefault="00D3337A" w:rsidP="009043FA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:rsidR="00D3337A" w:rsidRPr="001D48EB" w:rsidRDefault="00D3337A" w:rsidP="009043FA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:rsidR="00D3337A" w:rsidRPr="001D48EB" w:rsidRDefault="00D3337A" w:rsidP="002A42D0">
      <w:pPr>
        <w:pStyle w:val="Title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:rsidR="00D3337A" w:rsidRPr="001D48EB" w:rsidRDefault="00D3337A" w:rsidP="009043FA">
      <w:pPr>
        <w:pStyle w:val="Title"/>
        <w:jc w:val="both"/>
        <w:rPr>
          <w:b w:val="0"/>
          <w:sz w:val="24"/>
        </w:rPr>
      </w:pPr>
    </w:p>
    <w:p w:rsidR="00D3337A" w:rsidRPr="005329FA" w:rsidRDefault="00D3337A" w:rsidP="005329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9FA">
        <w:rPr>
          <w:rFonts w:ascii="Times New Roman" w:hAnsi="Times New Roman"/>
          <w:sz w:val="24"/>
          <w:szCs w:val="24"/>
        </w:rPr>
        <w:t xml:space="preserve">4. </w:t>
      </w:r>
      <w:r w:rsidRPr="005329FA">
        <w:rPr>
          <w:rFonts w:ascii="Times New Roman" w:hAnsi="Times New Roman"/>
          <w:bCs/>
          <w:sz w:val="24"/>
          <w:szCs w:val="24"/>
        </w:rPr>
        <w:t>О проекте внесения изменений в правила землепользования и застройки города Москвы</w:t>
      </w:r>
      <w:r>
        <w:rPr>
          <w:rFonts w:ascii="Times New Roman" w:hAnsi="Times New Roman"/>
          <w:bCs/>
          <w:sz w:val="24"/>
          <w:szCs w:val="24"/>
        </w:rPr>
        <w:t xml:space="preserve"> (ДП)</w:t>
      </w:r>
    </w:p>
    <w:p w:rsidR="00D3337A" w:rsidRPr="001D48EB" w:rsidRDefault="00D3337A" w:rsidP="00532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:rsidR="00D3337A" w:rsidRPr="001D48EB" w:rsidRDefault="00D3337A" w:rsidP="005329FA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:rsidR="00D3337A" w:rsidRPr="001D48EB" w:rsidRDefault="00D3337A" w:rsidP="005329FA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:rsidR="00D3337A" w:rsidRPr="001D48EB" w:rsidRDefault="00D3337A" w:rsidP="005329FA">
      <w:pPr>
        <w:pStyle w:val="Title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:rsidR="00D3337A" w:rsidRPr="00A0214A" w:rsidRDefault="00D3337A" w:rsidP="00A0214A">
      <w:pPr>
        <w:autoSpaceDE w:val="0"/>
        <w:autoSpaceDN w:val="0"/>
        <w:adjustRightInd w:val="0"/>
        <w:spacing w:after="0" w:line="240" w:lineRule="auto"/>
        <w:ind w:right="-119"/>
        <w:jc w:val="both"/>
        <w:rPr>
          <w:rFonts w:ascii="Times New Roman" w:hAnsi="Times New Roman"/>
          <w:sz w:val="24"/>
          <w:szCs w:val="24"/>
        </w:rPr>
      </w:pPr>
      <w:r w:rsidRPr="00A0214A">
        <w:rPr>
          <w:rFonts w:ascii="Times New Roman" w:hAnsi="Times New Roman"/>
          <w:sz w:val="24"/>
          <w:szCs w:val="24"/>
        </w:rPr>
        <w:t>5. О внесении изменений в решение Совета депутатов муниципального округа Рязанский от 12.11.2019 года № 33/10 «Об  утверждении календарного плана организации местных праздничных,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14A">
        <w:rPr>
          <w:rFonts w:ascii="Times New Roman" w:hAnsi="Times New Roman"/>
          <w:sz w:val="24"/>
          <w:szCs w:val="24"/>
        </w:rPr>
        <w:t>зрелищных мероприятий и мероприятий по военно-патриотическому воспитанию граждан,  проводимых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14A">
        <w:rPr>
          <w:rFonts w:ascii="Times New Roman" w:hAnsi="Times New Roman"/>
          <w:sz w:val="24"/>
          <w:szCs w:val="24"/>
        </w:rPr>
        <w:t>муниципального округа  Рязанский на 2020 год»</w:t>
      </w:r>
      <w:r>
        <w:rPr>
          <w:rFonts w:ascii="Times New Roman" w:hAnsi="Times New Roman"/>
          <w:sz w:val="24"/>
          <w:szCs w:val="24"/>
        </w:rPr>
        <w:t xml:space="preserve"> (ДП)</w:t>
      </w:r>
    </w:p>
    <w:p w:rsidR="00D3337A" w:rsidRPr="001D48EB" w:rsidRDefault="00D3337A" w:rsidP="00A02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:rsidR="00D3337A" w:rsidRPr="001D48EB" w:rsidRDefault="00D3337A" w:rsidP="00A0214A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:rsidR="00D3337A" w:rsidRPr="001D48EB" w:rsidRDefault="00D3337A" w:rsidP="00A0214A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:rsidR="00D3337A" w:rsidRDefault="00D3337A" w:rsidP="00A0214A">
      <w:pPr>
        <w:pStyle w:val="Title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:rsidR="00D3337A" w:rsidRDefault="00D3337A" w:rsidP="00A0214A">
      <w:pPr>
        <w:pStyle w:val="Title"/>
        <w:jc w:val="right"/>
        <w:rPr>
          <w:sz w:val="24"/>
        </w:rPr>
      </w:pPr>
    </w:p>
    <w:p w:rsidR="00D3337A" w:rsidRDefault="00D3337A" w:rsidP="00A0214A">
      <w:pPr>
        <w:pStyle w:val="Title"/>
        <w:jc w:val="right"/>
        <w:rPr>
          <w:sz w:val="24"/>
        </w:rPr>
      </w:pPr>
    </w:p>
    <w:p w:rsidR="00D3337A" w:rsidRPr="00843C1B" w:rsidRDefault="00D3337A" w:rsidP="00843C1B">
      <w:pPr>
        <w:pStyle w:val="ConsPlusTitle"/>
        <w:tabs>
          <w:tab w:val="left" w:pos="9540"/>
        </w:tabs>
        <w:ind w:right="-185"/>
        <w:jc w:val="both"/>
        <w:rPr>
          <w:b w:val="0"/>
          <w:sz w:val="24"/>
          <w:szCs w:val="24"/>
        </w:rPr>
      </w:pPr>
      <w:r w:rsidRPr="00843C1B">
        <w:rPr>
          <w:b w:val="0"/>
          <w:sz w:val="24"/>
          <w:szCs w:val="24"/>
        </w:rPr>
        <w:t>6 О согласовании направления средств стимулирования управы Рязанского района города Москвы по проведению мероприятий по обустройству, проведению текущего и капитального ремонта дворовых территорий в Рязанском районе города Москвы  (ДП)</w:t>
      </w:r>
    </w:p>
    <w:p w:rsidR="00D3337A" w:rsidRPr="001D48EB" w:rsidRDefault="00D3337A" w:rsidP="00A1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:rsidR="00D3337A" w:rsidRPr="001D48EB" w:rsidRDefault="00D3337A" w:rsidP="00A10630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:rsidR="00D3337A" w:rsidRPr="001D48EB" w:rsidRDefault="00D3337A" w:rsidP="00A10630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:rsidR="00D3337A" w:rsidRDefault="00D3337A" w:rsidP="00A10630">
      <w:pPr>
        <w:pStyle w:val="Title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:rsidR="00D3337A" w:rsidRPr="001D48EB" w:rsidRDefault="00D3337A" w:rsidP="00A10630">
      <w:pPr>
        <w:pStyle w:val="Title"/>
        <w:jc w:val="left"/>
        <w:rPr>
          <w:sz w:val="24"/>
        </w:rPr>
      </w:pPr>
    </w:p>
    <w:p w:rsidR="00D3337A" w:rsidRDefault="00D3337A" w:rsidP="006F40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337A" w:rsidRPr="001D48EB" w:rsidRDefault="00D3337A" w:rsidP="006F40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b/>
          <w:sz w:val="24"/>
          <w:szCs w:val="24"/>
        </w:rPr>
        <w:t>Разное:</w:t>
      </w:r>
    </w:p>
    <w:p w:rsidR="00D3337A" w:rsidRPr="001D48EB" w:rsidRDefault="00D3337A" w:rsidP="00673D34">
      <w:pPr>
        <w:pStyle w:val="Title"/>
        <w:jc w:val="both"/>
        <w:rPr>
          <w:b w:val="0"/>
          <w:sz w:val="24"/>
        </w:rPr>
      </w:pPr>
      <w:r w:rsidRPr="001D48EB">
        <w:rPr>
          <w:b w:val="0"/>
          <w:sz w:val="24"/>
        </w:rPr>
        <w:t>- О подготовке празднования в Рязанском районе Победы Советского народа в ВОВ – Евсеев А.Д. – глава муниципального округа Рязанский</w:t>
      </w:r>
    </w:p>
    <w:p w:rsidR="00D3337A" w:rsidRPr="004F4ECF" w:rsidRDefault="00D3337A" w:rsidP="008E0B02">
      <w:pPr>
        <w:pStyle w:val="Title"/>
        <w:jc w:val="both"/>
        <w:rPr>
          <w:b w:val="0"/>
          <w:sz w:val="22"/>
          <w:szCs w:val="22"/>
        </w:rPr>
      </w:pPr>
    </w:p>
    <w:p w:rsidR="00D3337A" w:rsidRDefault="00D3337A" w:rsidP="006F4048">
      <w:pPr>
        <w:pStyle w:val="Title"/>
        <w:jc w:val="both"/>
        <w:rPr>
          <w:b w:val="0"/>
          <w:sz w:val="22"/>
          <w:szCs w:val="22"/>
        </w:rPr>
      </w:pPr>
    </w:p>
    <w:p w:rsidR="00D3337A" w:rsidRDefault="00D3337A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D3337A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4C98"/>
    <w:rsid w:val="000D1BFC"/>
    <w:rsid w:val="000D78EA"/>
    <w:rsid w:val="000E53D2"/>
    <w:rsid w:val="000E5A8A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D48E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2D0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5744B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029"/>
    <w:rsid w:val="004E495B"/>
    <w:rsid w:val="004E6422"/>
    <w:rsid w:val="004F27CF"/>
    <w:rsid w:val="004F4ECF"/>
    <w:rsid w:val="004F777C"/>
    <w:rsid w:val="004F7B3B"/>
    <w:rsid w:val="005015FF"/>
    <w:rsid w:val="00501EC1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9FA"/>
    <w:rsid w:val="00532A95"/>
    <w:rsid w:val="00533EF6"/>
    <w:rsid w:val="00534296"/>
    <w:rsid w:val="00534E0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56CF"/>
    <w:rsid w:val="00566867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D34"/>
    <w:rsid w:val="00673EE7"/>
    <w:rsid w:val="00682AAD"/>
    <w:rsid w:val="00685626"/>
    <w:rsid w:val="00690E1F"/>
    <w:rsid w:val="006926A5"/>
    <w:rsid w:val="00692E4B"/>
    <w:rsid w:val="00694188"/>
    <w:rsid w:val="00694780"/>
    <w:rsid w:val="006947A1"/>
    <w:rsid w:val="006A0299"/>
    <w:rsid w:val="006A1139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2BB2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E55A7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3C1B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A6506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3FA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3F12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3DE0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14A"/>
    <w:rsid w:val="00A022E6"/>
    <w:rsid w:val="00A02C15"/>
    <w:rsid w:val="00A036CA"/>
    <w:rsid w:val="00A04007"/>
    <w:rsid w:val="00A04C1C"/>
    <w:rsid w:val="00A10630"/>
    <w:rsid w:val="00A1223F"/>
    <w:rsid w:val="00A1241E"/>
    <w:rsid w:val="00A13185"/>
    <w:rsid w:val="00A13376"/>
    <w:rsid w:val="00A152E3"/>
    <w:rsid w:val="00A179F5"/>
    <w:rsid w:val="00A202F2"/>
    <w:rsid w:val="00A21313"/>
    <w:rsid w:val="00A21715"/>
    <w:rsid w:val="00A21C36"/>
    <w:rsid w:val="00A22730"/>
    <w:rsid w:val="00A23586"/>
    <w:rsid w:val="00A2479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27A13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40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5DE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6504"/>
    <w:rsid w:val="00D26D1B"/>
    <w:rsid w:val="00D27A25"/>
    <w:rsid w:val="00D32538"/>
    <w:rsid w:val="00D3337A"/>
    <w:rsid w:val="00D3342D"/>
    <w:rsid w:val="00D3438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27F"/>
    <w:rsid w:val="00E14C31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0E9D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4F0D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4F0A"/>
    <w:rsid w:val="00FA7B8C"/>
    <w:rsid w:val="00FB474E"/>
    <w:rsid w:val="00FB4E65"/>
    <w:rsid w:val="00FB5648"/>
    <w:rsid w:val="00FB5F1A"/>
    <w:rsid w:val="00FB675D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3105</TotalTime>
  <Pages>2</Pages>
  <Words>597</Words>
  <Characters>3408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687</cp:revision>
  <cp:lastPrinted>2020-01-21T05:41:00Z</cp:lastPrinted>
  <dcterms:created xsi:type="dcterms:W3CDTF">2015-01-19T05:44:00Z</dcterms:created>
  <dcterms:modified xsi:type="dcterms:W3CDTF">2020-01-21T06:01:00Z</dcterms:modified>
</cp:coreProperties>
</file>