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5B" w:rsidRDefault="00F4685B" w:rsidP="00A6783D">
      <w:pPr>
        <w:jc w:val="right"/>
        <w:rPr>
          <w:b/>
          <w:bCs/>
          <w:sz w:val="20"/>
          <w:szCs w:val="20"/>
        </w:rPr>
      </w:pPr>
    </w:p>
    <w:p w:rsidR="00F4685B" w:rsidRDefault="00F4685B" w:rsidP="0074791B">
      <w:pPr>
        <w:jc w:val="center"/>
        <w:rPr>
          <w:b/>
          <w:sz w:val="32"/>
          <w:szCs w:val="32"/>
        </w:rPr>
      </w:pPr>
      <w:r w:rsidRPr="000F0452">
        <w:rPr>
          <w:b/>
          <w:sz w:val="32"/>
          <w:szCs w:val="32"/>
        </w:rPr>
        <w:t>СОВЕТ ДЕПУТАТОВ</w:t>
      </w:r>
    </w:p>
    <w:p w:rsidR="00F4685B" w:rsidRPr="000F0452" w:rsidRDefault="00F4685B" w:rsidP="0074791B">
      <w:pPr>
        <w:jc w:val="center"/>
        <w:rPr>
          <w:b/>
          <w:sz w:val="32"/>
          <w:szCs w:val="32"/>
        </w:rPr>
      </w:pPr>
    </w:p>
    <w:p w:rsidR="00F4685B" w:rsidRDefault="00F4685B" w:rsidP="0074791B">
      <w:pPr>
        <w:jc w:val="center"/>
        <w:rPr>
          <w:b/>
          <w:sz w:val="32"/>
          <w:szCs w:val="32"/>
        </w:rPr>
      </w:pPr>
      <w:r w:rsidRPr="000F0452">
        <w:rPr>
          <w:b/>
          <w:sz w:val="32"/>
          <w:szCs w:val="32"/>
        </w:rPr>
        <w:t>муниципального округа</w:t>
      </w:r>
    </w:p>
    <w:p w:rsidR="00F4685B" w:rsidRPr="000F0452" w:rsidRDefault="00F4685B" w:rsidP="0074791B">
      <w:pPr>
        <w:jc w:val="center"/>
        <w:rPr>
          <w:b/>
          <w:bCs/>
          <w:sz w:val="32"/>
          <w:szCs w:val="32"/>
        </w:rPr>
      </w:pPr>
    </w:p>
    <w:p w:rsidR="00F4685B" w:rsidRPr="000F0452" w:rsidRDefault="00F4685B" w:rsidP="0074791B">
      <w:pPr>
        <w:jc w:val="center"/>
        <w:rPr>
          <w:b/>
          <w:sz w:val="32"/>
          <w:szCs w:val="32"/>
        </w:rPr>
      </w:pPr>
      <w:r w:rsidRPr="000F0452">
        <w:rPr>
          <w:b/>
          <w:bCs/>
          <w:sz w:val="32"/>
          <w:szCs w:val="32"/>
        </w:rPr>
        <w:t xml:space="preserve">РЯЗАНСКИЙ </w:t>
      </w:r>
    </w:p>
    <w:p w:rsidR="00F4685B" w:rsidRDefault="00F4685B" w:rsidP="0074791B">
      <w:pPr>
        <w:jc w:val="center"/>
        <w:rPr>
          <w:b/>
          <w:sz w:val="32"/>
          <w:szCs w:val="32"/>
        </w:rPr>
      </w:pPr>
    </w:p>
    <w:p w:rsidR="00F4685B" w:rsidRPr="000F0452" w:rsidRDefault="00F4685B" w:rsidP="0074791B">
      <w:pPr>
        <w:jc w:val="center"/>
        <w:rPr>
          <w:b/>
          <w:sz w:val="32"/>
          <w:szCs w:val="32"/>
        </w:rPr>
      </w:pPr>
      <w:r w:rsidRPr="000F0452">
        <w:rPr>
          <w:b/>
          <w:sz w:val="32"/>
          <w:szCs w:val="32"/>
        </w:rPr>
        <w:t>РЕШЕНИЕ</w:t>
      </w:r>
    </w:p>
    <w:p w:rsidR="00F4685B" w:rsidRPr="000F0452" w:rsidRDefault="00F4685B" w:rsidP="0074791B">
      <w:pPr>
        <w:tabs>
          <w:tab w:val="left" w:pos="1350"/>
        </w:tabs>
        <w:rPr>
          <w:b/>
          <w:sz w:val="32"/>
          <w:szCs w:val="32"/>
        </w:rPr>
      </w:pPr>
    </w:p>
    <w:p w:rsidR="00F4685B" w:rsidRPr="000F0452" w:rsidRDefault="00F4685B" w:rsidP="0074791B">
      <w:pPr>
        <w:tabs>
          <w:tab w:val="left" w:pos="1350"/>
        </w:tabs>
        <w:rPr>
          <w:color w:val="000000"/>
          <w:spacing w:val="7"/>
        </w:rPr>
      </w:pPr>
      <w:r w:rsidRPr="000F0452">
        <w:rPr>
          <w:b/>
          <w:sz w:val="32"/>
          <w:szCs w:val="32"/>
        </w:rPr>
        <w:t>03 декабря 2015 года №  64/</w:t>
      </w:r>
      <w:r>
        <w:rPr>
          <w:b/>
          <w:sz w:val="32"/>
          <w:szCs w:val="32"/>
        </w:rPr>
        <w:t>12</w:t>
      </w:r>
    </w:p>
    <w:p w:rsidR="00F4685B" w:rsidRPr="003966D9" w:rsidRDefault="00F4685B" w:rsidP="00BB4F9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4685B" w:rsidRDefault="00F4685B" w:rsidP="0074791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 w:rsidR="00F4685B" w:rsidRDefault="00F4685B" w:rsidP="0074791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муниципального округа Рязанский</w:t>
      </w:r>
    </w:p>
    <w:p w:rsidR="00F4685B" w:rsidRDefault="00F4685B" w:rsidP="0074791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от 08.09.2015 года № 59/3 «</w:t>
      </w:r>
      <w:r w:rsidRPr="003966D9">
        <w:rPr>
          <w:b/>
          <w:sz w:val="28"/>
          <w:szCs w:val="28"/>
        </w:rPr>
        <w:t>О согласовании</w:t>
      </w:r>
    </w:p>
    <w:p w:rsidR="00F4685B" w:rsidRDefault="00F4685B" w:rsidP="0074791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ежеквартального сводного районного </w:t>
      </w:r>
    </w:p>
    <w:p w:rsidR="00F4685B" w:rsidRDefault="00F4685B" w:rsidP="0074791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966D9">
        <w:rPr>
          <w:b/>
          <w:bCs/>
          <w:sz w:val="28"/>
          <w:szCs w:val="28"/>
        </w:rPr>
        <w:t>календарн</w:t>
      </w:r>
      <w:r>
        <w:rPr>
          <w:b/>
          <w:bCs/>
          <w:sz w:val="28"/>
          <w:szCs w:val="28"/>
        </w:rPr>
        <w:t xml:space="preserve">ого </w:t>
      </w:r>
      <w:r w:rsidRPr="003966D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а </w:t>
      </w:r>
      <w:r w:rsidRPr="003966D9">
        <w:rPr>
          <w:b/>
          <w:bCs/>
          <w:sz w:val="28"/>
          <w:szCs w:val="28"/>
        </w:rPr>
        <w:t xml:space="preserve">по досуговой, </w:t>
      </w:r>
    </w:p>
    <w:p w:rsidR="00F4685B" w:rsidRDefault="00F4685B" w:rsidP="0074791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966D9">
        <w:rPr>
          <w:b/>
          <w:bCs/>
          <w:sz w:val="28"/>
          <w:szCs w:val="28"/>
        </w:rPr>
        <w:t>социально-воспитательной,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физкультурно-</w:t>
      </w:r>
    </w:p>
    <w:p w:rsidR="00F4685B" w:rsidRDefault="00F4685B" w:rsidP="0074791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966D9">
        <w:rPr>
          <w:b/>
          <w:bCs/>
          <w:sz w:val="28"/>
          <w:szCs w:val="28"/>
        </w:rPr>
        <w:t>оздоровительной и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спортивной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работе</w:t>
      </w:r>
    </w:p>
    <w:p w:rsidR="00F4685B" w:rsidRDefault="00F4685B" w:rsidP="0074791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966D9">
        <w:rPr>
          <w:b/>
          <w:bCs/>
          <w:sz w:val="28"/>
          <w:szCs w:val="28"/>
        </w:rPr>
        <w:t>с населением по месту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жительства</w:t>
      </w:r>
    </w:p>
    <w:p w:rsidR="00F4685B" w:rsidRPr="003966D9" w:rsidRDefault="00F4685B" w:rsidP="0074791B">
      <w:pPr>
        <w:autoSpaceDE w:val="0"/>
        <w:autoSpaceDN w:val="0"/>
        <w:adjustRightInd w:val="0"/>
        <w:rPr>
          <w:b/>
          <w:sz w:val="28"/>
          <w:szCs w:val="28"/>
        </w:rPr>
      </w:pPr>
      <w:r w:rsidRPr="003966D9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3 и 4 квартал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sz w:val="28"/>
            <w:szCs w:val="28"/>
          </w:rPr>
          <w:t>2015</w:t>
        </w:r>
        <w:r w:rsidRPr="003966D9">
          <w:rPr>
            <w:b/>
            <w:sz w:val="28"/>
            <w:szCs w:val="28"/>
          </w:rPr>
          <w:t xml:space="preserve"> г</w:t>
        </w:r>
      </w:smartTag>
      <w:r w:rsidRPr="003966D9">
        <w:rPr>
          <w:b/>
          <w:sz w:val="28"/>
          <w:szCs w:val="28"/>
        </w:rPr>
        <w:t>.</w:t>
      </w:r>
    </w:p>
    <w:p w:rsidR="00F4685B" w:rsidRPr="003966D9" w:rsidRDefault="00F4685B" w:rsidP="00387008">
      <w:pPr>
        <w:jc w:val="center"/>
        <w:rPr>
          <w:b/>
          <w:sz w:val="28"/>
          <w:szCs w:val="28"/>
        </w:rPr>
      </w:pPr>
    </w:p>
    <w:p w:rsidR="00F4685B" w:rsidRPr="003966D9" w:rsidRDefault="00F4685B" w:rsidP="00BB4F9F">
      <w:pPr>
        <w:ind w:firstLine="708"/>
        <w:jc w:val="both"/>
        <w:rPr>
          <w:b/>
          <w:sz w:val="28"/>
          <w:szCs w:val="28"/>
        </w:rPr>
      </w:pPr>
      <w:r w:rsidRPr="003966D9">
        <w:rPr>
          <w:sz w:val="28"/>
          <w:szCs w:val="28"/>
        </w:rPr>
        <w:t xml:space="preserve">В соответствии с подпунктом </w:t>
      </w:r>
      <w:r>
        <w:rPr>
          <w:sz w:val="28"/>
          <w:szCs w:val="28"/>
        </w:rPr>
        <w:t>3 пункта 7</w:t>
      </w:r>
      <w:r w:rsidRPr="003966D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</w:t>
      </w:r>
      <w:r w:rsidRPr="003966D9">
        <w:rPr>
          <w:sz w:val="28"/>
          <w:szCs w:val="28"/>
        </w:rPr>
        <w:t xml:space="preserve"> Закона города Москвы </w:t>
      </w:r>
      <w:r>
        <w:rPr>
          <w:sz w:val="28"/>
          <w:szCs w:val="28"/>
        </w:rPr>
        <w:t xml:space="preserve"> от 11 июля 2012 года № 39 «О наделении органов местного самоуправления муниципальных округов в городе Москве отдельными полномочиями города Москвы», обращением главы управы Рязанского района,</w:t>
      </w:r>
      <w:r w:rsidRPr="003966D9">
        <w:rPr>
          <w:sz w:val="28"/>
          <w:szCs w:val="28"/>
        </w:rPr>
        <w:t xml:space="preserve"> </w:t>
      </w:r>
      <w:r w:rsidRPr="003966D9">
        <w:rPr>
          <w:b/>
          <w:sz w:val="28"/>
          <w:szCs w:val="28"/>
        </w:rPr>
        <w:t>Совет депутатов муниципального округа Рязанский решил:</w:t>
      </w:r>
    </w:p>
    <w:p w:rsidR="00F4685B" w:rsidRPr="003966D9" w:rsidRDefault="00F4685B" w:rsidP="0054783C">
      <w:pPr>
        <w:ind w:firstLine="708"/>
        <w:jc w:val="both"/>
        <w:rPr>
          <w:b/>
          <w:sz w:val="28"/>
          <w:szCs w:val="28"/>
        </w:rPr>
      </w:pPr>
    </w:p>
    <w:p w:rsidR="00F4685B" w:rsidRPr="000C494A" w:rsidRDefault="00F4685B" w:rsidP="00AE57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494A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изменений</w:t>
      </w:r>
      <w:r w:rsidRPr="000C494A">
        <w:rPr>
          <w:sz w:val="28"/>
          <w:szCs w:val="28"/>
        </w:rPr>
        <w:t xml:space="preserve"> в решение  Совета депутатов муниципального округа Рязанский от 08.09.2015 года № 59/3</w:t>
      </w:r>
      <w:r>
        <w:rPr>
          <w:sz w:val="28"/>
          <w:szCs w:val="28"/>
        </w:rPr>
        <w:t xml:space="preserve"> </w:t>
      </w:r>
      <w:r w:rsidRPr="000C494A">
        <w:rPr>
          <w:sz w:val="28"/>
          <w:szCs w:val="28"/>
        </w:rPr>
        <w:t xml:space="preserve"> «О согласовании</w:t>
      </w:r>
      <w:r>
        <w:rPr>
          <w:sz w:val="28"/>
          <w:szCs w:val="28"/>
        </w:rPr>
        <w:t xml:space="preserve"> </w:t>
      </w:r>
      <w:r w:rsidRPr="000C494A">
        <w:rPr>
          <w:sz w:val="28"/>
          <w:szCs w:val="28"/>
        </w:rPr>
        <w:t xml:space="preserve">ежеквартального сводного районного </w:t>
      </w:r>
      <w:r w:rsidRPr="000C494A">
        <w:rPr>
          <w:bCs/>
          <w:sz w:val="28"/>
          <w:szCs w:val="28"/>
        </w:rPr>
        <w:t xml:space="preserve">календарного плана по досуговой, социально-воспитательной, физкультурно-оздоровительной и спортивной работе с населением по месту жительства </w:t>
      </w:r>
      <w:r w:rsidRPr="000C494A">
        <w:rPr>
          <w:sz w:val="28"/>
          <w:szCs w:val="28"/>
        </w:rPr>
        <w:t xml:space="preserve">на 3 и 4 квартал </w:t>
      </w:r>
      <w:smartTag w:uri="urn:schemas-microsoft-com:office:smarttags" w:element="metricconverter">
        <w:smartTagPr>
          <w:attr w:name="ProductID" w:val="2015 г"/>
        </w:smartTagPr>
        <w:r w:rsidRPr="000C494A">
          <w:rPr>
            <w:sz w:val="28"/>
            <w:szCs w:val="28"/>
          </w:rPr>
          <w:t>2015 г</w:t>
        </w:r>
      </w:smartTag>
      <w:r w:rsidRPr="000C494A">
        <w:rPr>
          <w:sz w:val="28"/>
          <w:szCs w:val="28"/>
        </w:rPr>
        <w:t>.</w:t>
      </w:r>
      <w:r>
        <w:rPr>
          <w:sz w:val="28"/>
          <w:szCs w:val="28"/>
        </w:rPr>
        <w:t>», изложив приложение 2 в новой редакции, согласно приложения.</w:t>
      </w:r>
    </w:p>
    <w:p w:rsidR="00F4685B" w:rsidRDefault="00F4685B" w:rsidP="00BB4F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41EA0">
        <w:rPr>
          <w:sz w:val="28"/>
          <w:szCs w:val="28"/>
        </w:rPr>
        <w:t>.</w:t>
      </w:r>
      <w:r w:rsidRPr="003966D9">
        <w:rPr>
          <w:sz w:val="28"/>
          <w:szCs w:val="28"/>
        </w:rPr>
        <w:t xml:space="preserve"> Настоящее решение вступает в силу со дня его принятия;</w:t>
      </w:r>
    </w:p>
    <w:p w:rsidR="00F4685B" w:rsidRPr="003966D9" w:rsidRDefault="00F4685B" w:rsidP="00BB4F9F">
      <w:pPr>
        <w:ind w:firstLine="708"/>
        <w:jc w:val="both"/>
        <w:rPr>
          <w:sz w:val="28"/>
          <w:szCs w:val="28"/>
        </w:rPr>
      </w:pPr>
      <w:r w:rsidRPr="000C494A">
        <w:rPr>
          <w:sz w:val="28"/>
          <w:szCs w:val="28"/>
        </w:rPr>
        <w:t>3.</w:t>
      </w:r>
      <w:r w:rsidRPr="00366AD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бюллетене «Московской муниципальный вестник» и р</w:t>
      </w:r>
      <w:r w:rsidRPr="00366AD3">
        <w:rPr>
          <w:sz w:val="28"/>
          <w:szCs w:val="28"/>
        </w:rPr>
        <w:t>азместить на официальном сайте  муниципального  округа Рязанский</w:t>
      </w:r>
    </w:p>
    <w:p w:rsidR="00F4685B" w:rsidRPr="003966D9" w:rsidRDefault="00F4685B" w:rsidP="00BB4F9F">
      <w:pPr>
        <w:ind w:firstLine="708"/>
        <w:jc w:val="both"/>
        <w:rPr>
          <w:sz w:val="28"/>
          <w:szCs w:val="28"/>
        </w:rPr>
      </w:pPr>
      <w:r w:rsidRPr="000C494A">
        <w:rPr>
          <w:sz w:val="28"/>
          <w:szCs w:val="28"/>
        </w:rPr>
        <w:t>4.</w:t>
      </w:r>
      <w:r w:rsidRPr="003966D9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:rsidR="00F4685B" w:rsidRPr="003966D9" w:rsidRDefault="00F4685B" w:rsidP="00BB4F9F">
      <w:pPr>
        <w:ind w:firstLine="708"/>
        <w:jc w:val="both"/>
        <w:rPr>
          <w:sz w:val="28"/>
          <w:szCs w:val="28"/>
        </w:rPr>
      </w:pPr>
    </w:p>
    <w:p w:rsidR="00F4685B" w:rsidRDefault="00F4685B" w:rsidP="00986719">
      <w:pPr>
        <w:jc w:val="both"/>
        <w:rPr>
          <w:b/>
          <w:sz w:val="32"/>
          <w:szCs w:val="32"/>
        </w:rPr>
      </w:pPr>
    </w:p>
    <w:p w:rsidR="00F4685B" w:rsidRPr="00074512" w:rsidRDefault="00F4685B" w:rsidP="0074791B">
      <w:pPr>
        <w:jc w:val="both"/>
        <w:rPr>
          <w:b/>
          <w:sz w:val="32"/>
          <w:szCs w:val="32"/>
        </w:rPr>
      </w:pPr>
      <w:r w:rsidRPr="00074512">
        <w:rPr>
          <w:b/>
          <w:sz w:val="32"/>
          <w:szCs w:val="32"/>
        </w:rPr>
        <w:t>Глава муниципального</w:t>
      </w:r>
    </w:p>
    <w:p w:rsidR="00F4685B" w:rsidRPr="00074512" w:rsidRDefault="00F4685B" w:rsidP="0074791B">
      <w:pPr>
        <w:jc w:val="both"/>
        <w:rPr>
          <w:b/>
          <w:sz w:val="28"/>
          <w:szCs w:val="28"/>
        </w:rPr>
      </w:pPr>
      <w:r w:rsidRPr="00074512">
        <w:rPr>
          <w:b/>
          <w:sz w:val="32"/>
          <w:szCs w:val="32"/>
        </w:rPr>
        <w:t>округа Рязанский</w:t>
      </w:r>
      <w:r w:rsidRPr="00074512">
        <w:rPr>
          <w:b/>
          <w:sz w:val="32"/>
          <w:szCs w:val="32"/>
        </w:rPr>
        <w:tab/>
      </w:r>
      <w:r w:rsidRPr="00074512">
        <w:rPr>
          <w:b/>
          <w:sz w:val="32"/>
          <w:szCs w:val="32"/>
        </w:rPr>
        <w:tab/>
      </w:r>
      <w:r w:rsidRPr="00074512">
        <w:rPr>
          <w:b/>
          <w:sz w:val="32"/>
          <w:szCs w:val="32"/>
        </w:rPr>
        <w:tab/>
        <w:t xml:space="preserve">                     </w:t>
      </w:r>
      <w:r>
        <w:rPr>
          <w:b/>
          <w:sz w:val="32"/>
          <w:szCs w:val="32"/>
        </w:rPr>
        <w:t xml:space="preserve">      </w:t>
      </w:r>
      <w:r w:rsidRPr="00074512">
        <w:rPr>
          <w:b/>
          <w:sz w:val="32"/>
          <w:szCs w:val="32"/>
        </w:rPr>
        <w:t xml:space="preserve">                А.Д. Евсеев</w:t>
      </w:r>
    </w:p>
    <w:p w:rsidR="00F4685B" w:rsidRDefault="00F4685B" w:rsidP="00387008">
      <w:pPr>
        <w:jc w:val="right"/>
        <w:rPr>
          <w:color w:val="000000"/>
          <w:sz w:val="28"/>
          <w:szCs w:val="28"/>
        </w:rPr>
      </w:pPr>
    </w:p>
    <w:p w:rsidR="00F4685B" w:rsidRPr="003966D9" w:rsidRDefault="00F4685B" w:rsidP="00170FBF">
      <w:pPr>
        <w:jc w:val="right"/>
        <w:rPr>
          <w:b/>
          <w:bCs/>
          <w:sz w:val="28"/>
          <w:szCs w:val="28"/>
        </w:rPr>
        <w:sectPr w:rsidR="00F4685B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F4685B" w:rsidRDefault="00F4685B" w:rsidP="00A6783D">
      <w:pPr>
        <w:jc w:val="right"/>
        <w:rPr>
          <w:b/>
          <w:bCs/>
          <w:sz w:val="20"/>
          <w:szCs w:val="20"/>
        </w:rPr>
      </w:pPr>
    </w:p>
    <w:p w:rsidR="00F4685B" w:rsidRPr="00BA39EF" w:rsidRDefault="00F4685B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</w:t>
      </w:r>
    </w:p>
    <w:p w:rsidR="00F4685B" w:rsidRPr="00BA39EF" w:rsidRDefault="00F4685B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F4685B" w:rsidRPr="00BA39EF" w:rsidRDefault="00F4685B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F4685B" w:rsidRPr="00BA39EF" w:rsidRDefault="00F4685B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03.</w:t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  <w:t>12</w:t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  <w:t>.2015 года № 64/12</w:t>
      </w:r>
    </w:p>
    <w:p w:rsidR="00F4685B" w:rsidRPr="003966D9" w:rsidRDefault="00F4685B" w:rsidP="00892185">
      <w:pPr>
        <w:jc w:val="right"/>
        <w:rPr>
          <w:b/>
          <w:bCs/>
          <w:sz w:val="32"/>
          <w:szCs w:val="32"/>
        </w:rPr>
      </w:pPr>
    </w:p>
    <w:p w:rsidR="00F4685B" w:rsidRDefault="00F4685B" w:rsidP="000A1FD2">
      <w:pPr>
        <w:jc w:val="right"/>
        <w:rPr>
          <w:b/>
          <w:bCs/>
          <w:sz w:val="20"/>
          <w:szCs w:val="20"/>
        </w:rPr>
      </w:pPr>
    </w:p>
    <w:p w:rsidR="00F4685B" w:rsidRDefault="00F4685B" w:rsidP="000A1FD2">
      <w:pPr>
        <w:jc w:val="right"/>
        <w:rPr>
          <w:b/>
          <w:bCs/>
          <w:sz w:val="20"/>
          <w:szCs w:val="20"/>
        </w:rPr>
      </w:pPr>
    </w:p>
    <w:p w:rsidR="00F4685B" w:rsidRPr="00BA39EF" w:rsidRDefault="00F4685B" w:rsidP="000A1FD2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:rsidR="00F4685B" w:rsidRPr="00BA39EF" w:rsidRDefault="00F4685B" w:rsidP="000A1FD2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F4685B" w:rsidRPr="00BA39EF" w:rsidRDefault="00F4685B" w:rsidP="000A1FD2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F4685B" w:rsidRPr="00BA39EF" w:rsidRDefault="00F4685B" w:rsidP="000A1FD2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08.09.2015 года № 59/3</w:t>
      </w:r>
    </w:p>
    <w:p w:rsidR="00F4685B" w:rsidRPr="003966D9" w:rsidRDefault="00F4685B" w:rsidP="000A1FD2">
      <w:pPr>
        <w:jc w:val="right"/>
        <w:rPr>
          <w:b/>
          <w:bCs/>
          <w:sz w:val="32"/>
          <w:szCs w:val="32"/>
        </w:rPr>
      </w:pPr>
    </w:p>
    <w:p w:rsidR="00F4685B" w:rsidRPr="008B6134" w:rsidRDefault="00F4685B" w:rsidP="000A1FD2">
      <w:pPr>
        <w:ind w:right="-410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7128"/>
        <w:gridCol w:w="7560"/>
      </w:tblGrid>
      <w:tr w:rsidR="00F4685B" w:rsidRPr="008B6134" w:rsidTr="00A6541E">
        <w:tc>
          <w:tcPr>
            <w:tcW w:w="7128" w:type="dxa"/>
          </w:tcPr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>«Утверждено»</w:t>
            </w:r>
          </w:p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</w:p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>Глава управы Рязанского района</w:t>
            </w:r>
          </w:p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города Москвы    </w:t>
            </w:r>
          </w:p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>_________________А.Р. Царикаев</w:t>
            </w:r>
          </w:p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</w:p>
        </w:tc>
        <w:tc>
          <w:tcPr>
            <w:tcW w:w="7560" w:type="dxa"/>
          </w:tcPr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                                        «Согласовано»</w:t>
            </w:r>
          </w:p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</w:p>
          <w:p w:rsidR="00F4685B" w:rsidRPr="008B6134" w:rsidRDefault="00F4685B" w:rsidP="00A6541E">
            <w:pPr>
              <w:ind w:right="-410" w:hanging="108"/>
              <w:jc w:val="center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                                   Глава муниципального округа Рязанский</w:t>
            </w:r>
          </w:p>
          <w:p w:rsidR="00F4685B" w:rsidRPr="008B6134" w:rsidRDefault="00F4685B" w:rsidP="00A6541E">
            <w:pPr>
              <w:ind w:right="-410"/>
              <w:rPr>
                <w:b/>
                <w:sz w:val="26"/>
                <w:szCs w:val="26"/>
              </w:rPr>
            </w:pPr>
          </w:p>
          <w:p w:rsidR="00F4685B" w:rsidRPr="008B6134" w:rsidRDefault="00F4685B" w:rsidP="00A6541E">
            <w:pPr>
              <w:ind w:right="-410"/>
              <w:jc w:val="center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                          ______________________А.Д. Евсеев</w:t>
            </w:r>
          </w:p>
          <w:p w:rsidR="00F4685B" w:rsidRPr="008B6134" w:rsidRDefault="00F4685B" w:rsidP="00A6541E">
            <w:pPr>
              <w:ind w:right="-410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F4685B" w:rsidRDefault="00F4685B" w:rsidP="006856A9">
      <w:pPr>
        <w:jc w:val="center"/>
        <w:rPr>
          <w:b/>
          <w:bCs/>
          <w:i/>
          <w:color w:val="000000"/>
        </w:rPr>
      </w:pPr>
    </w:p>
    <w:p w:rsidR="00F4685B" w:rsidRDefault="00F4685B" w:rsidP="006856A9">
      <w:pPr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Ежеквартальный сводный районный к</w:t>
      </w:r>
      <w:r w:rsidRPr="00812413">
        <w:rPr>
          <w:b/>
          <w:bCs/>
          <w:i/>
          <w:color w:val="000000"/>
        </w:rPr>
        <w:t xml:space="preserve">алендарный план  </w:t>
      </w:r>
      <w:r>
        <w:rPr>
          <w:b/>
          <w:bCs/>
          <w:i/>
          <w:color w:val="000000"/>
        </w:rPr>
        <w:t>по досуговой, социально-воспитательной работе с населением по месту жительства,  реализуемых</w:t>
      </w:r>
      <w:r w:rsidRPr="00812413">
        <w:rPr>
          <w:b/>
          <w:bCs/>
          <w:i/>
          <w:color w:val="000000"/>
        </w:rPr>
        <w:t xml:space="preserve">  ГБУ </w:t>
      </w:r>
      <w:r>
        <w:rPr>
          <w:b/>
          <w:bCs/>
          <w:i/>
          <w:color w:val="000000"/>
        </w:rPr>
        <w:t xml:space="preserve">«Аист», </w:t>
      </w:r>
      <w:r w:rsidRPr="00812413">
        <w:rPr>
          <w:b/>
          <w:bCs/>
          <w:i/>
          <w:color w:val="000000"/>
        </w:rPr>
        <w:t>в рамках городской целевой программы "Культура Москвы"</w:t>
      </w:r>
      <w:r>
        <w:rPr>
          <w:b/>
          <w:bCs/>
          <w:i/>
          <w:color w:val="000000"/>
        </w:rPr>
        <w:t xml:space="preserve"> на</w:t>
      </w:r>
      <w:r w:rsidRPr="00812413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4</w:t>
      </w:r>
      <w:r w:rsidRPr="00F83AD0">
        <w:rPr>
          <w:b/>
          <w:bCs/>
          <w:i/>
          <w:color w:val="000000"/>
        </w:rPr>
        <w:t xml:space="preserve"> квартал </w:t>
      </w:r>
      <w:r w:rsidRPr="00812413">
        <w:rPr>
          <w:b/>
          <w:bCs/>
          <w:i/>
          <w:color w:val="000000"/>
        </w:rPr>
        <w:t>2015 год</w:t>
      </w:r>
      <w:r>
        <w:rPr>
          <w:b/>
          <w:bCs/>
          <w:i/>
          <w:color w:val="000000"/>
        </w:rPr>
        <w:t xml:space="preserve">а. </w:t>
      </w:r>
      <w:r w:rsidRPr="00812413">
        <w:rPr>
          <w:b/>
          <w:bCs/>
          <w:i/>
          <w:color w:val="000000"/>
        </w:rPr>
        <w:t xml:space="preserve"> </w:t>
      </w:r>
    </w:p>
    <w:p w:rsidR="00F4685B" w:rsidRDefault="00F4685B" w:rsidP="00F445E5">
      <w:pPr>
        <w:jc w:val="center"/>
        <w:rPr>
          <w:b/>
          <w:i/>
          <w:sz w:val="32"/>
          <w:szCs w:val="32"/>
        </w:rPr>
      </w:pPr>
    </w:p>
    <w:tbl>
      <w:tblPr>
        <w:tblW w:w="14280" w:type="dxa"/>
        <w:tblInd w:w="96" w:type="dxa"/>
        <w:tblLook w:val="00A0"/>
      </w:tblPr>
      <w:tblGrid>
        <w:gridCol w:w="620"/>
        <w:gridCol w:w="3809"/>
        <w:gridCol w:w="1479"/>
        <w:gridCol w:w="1659"/>
        <w:gridCol w:w="2358"/>
        <w:gridCol w:w="1699"/>
        <w:gridCol w:w="2656"/>
      </w:tblGrid>
      <w:tr w:rsidR="00F4685B" w:rsidRPr="00812413" w:rsidTr="00730CA2">
        <w:trPr>
          <w:trHeight w:val="55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b/>
                <w:bCs/>
                <w:color w:val="000000"/>
              </w:rPr>
            </w:pPr>
            <w:r w:rsidRPr="00812413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b/>
                <w:bCs/>
                <w:color w:val="000000"/>
              </w:rPr>
            </w:pPr>
            <w:r w:rsidRPr="00812413">
              <w:rPr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b/>
                <w:bCs/>
                <w:color w:val="000000"/>
              </w:rPr>
            </w:pPr>
            <w:r w:rsidRPr="00812413">
              <w:rPr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b/>
                <w:bCs/>
                <w:color w:val="000000"/>
              </w:rPr>
            </w:pPr>
            <w:r w:rsidRPr="00812413">
              <w:rPr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b/>
                <w:bCs/>
                <w:color w:val="000000"/>
              </w:rPr>
            </w:pPr>
            <w:r w:rsidRPr="00812413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b/>
                <w:bCs/>
                <w:color w:val="000000"/>
              </w:rPr>
            </w:pPr>
            <w:r w:rsidRPr="00812413">
              <w:rPr>
                <w:b/>
                <w:bCs/>
                <w:color w:val="000000"/>
              </w:rPr>
              <w:t>Количество  участников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b/>
                <w:bCs/>
                <w:color w:val="000000"/>
              </w:rPr>
            </w:pPr>
            <w:r w:rsidRPr="00812413">
              <w:rPr>
                <w:b/>
                <w:bCs/>
                <w:color w:val="000000"/>
              </w:rPr>
              <w:t>Ответственный, тел.</w:t>
            </w:r>
          </w:p>
        </w:tc>
      </w:tr>
      <w:tr w:rsidR="00F4685B" w:rsidRPr="00812413" w:rsidTr="00730CA2">
        <w:trPr>
          <w:trHeight w:val="8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Районный этап международного фестиваля "Вифлеемская звезда"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01-16.10.2015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Мещерский пер д.2 к5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Феофанова О.В.</w:t>
            </w:r>
          </w:p>
        </w:tc>
      </w:tr>
      <w:tr w:rsidR="00F4685B" w:rsidRPr="00812413" w:rsidTr="00730CA2">
        <w:trPr>
          <w:trHeight w:val="10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Культурно-массовое  мероприятие "Здравствуй, Осень!"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17.10.2015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12-00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ул Паперника д.19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  <w:t>Кирилова Д.С.</w:t>
            </w:r>
          </w:p>
        </w:tc>
      </w:tr>
      <w:tr w:rsidR="00F4685B" w:rsidRPr="00812413" w:rsidTr="00730CA2">
        <w:trPr>
          <w:trHeight w:val="10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Культурно-массовое  мероприятие "День Матери"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20.11.2015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16-00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sz w:val="20"/>
                <w:szCs w:val="20"/>
              </w:rPr>
            </w:pPr>
            <w:r w:rsidRPr="00812413">
              <w:rPr>
                <w:sz w:val="20"/>
                <w:szCs w:val="20"/>
              </w:rPr>
              <w:t>4-ый Вешняковский пр-д 1 к.1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  <w:t>Егоркина Е.Б.</w:t>
            </w:r>
          </w:p>
        </w:tc>
      </w:tr>
      <w:tr w:rsidR="00F4685B" w:rsidRPr="00812413" w:rsidTr="00730CA2">
        <w:trPr>
          <w:trHeight w:val="124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  <w:r w:rsidRPr="00812413">
              <w:rPr>
                <w:color w:val="000000"/>
              </w:rPr>
              <w:t xml:space="preserve"> чтецов «Никто не забыт, ничто не забыто!» посвященный 70-летию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812413">
                <w:rPr>
                  <w:color w:val="000000"/>
                </w:rPr>
                <w:t>1945 г</w:t>
              </w:r>
            </w:smartTag>
            <w:r w:rsidRPr="00812413">
              <w:rPr>
                <w:color w:val="000000"/>
              </w:rPr>
              <w:t>.г.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25.11.2015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15-00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Васильцовский Стан д.6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Баранова Л.Г.</w:t>
            </w:r>
          </w:p>
        </w:tc>
      </w:tr>
      <w:tr w:rsidR="00F4685B" w:rsidRPr="00812413" w:rsidTr="00730CA2">
        <w:trPr>
          <w:trHeight w:val="10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Брейн-ринг "По страницам истории", посвященный 70-летию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812413">
                <w:rPr>
                  <w:color w:val="000000"/>
                </w:rPr>
                <w:t>1945 г</w:t>
              </w:r>
            </w:smartTag>
            <w:r w:rsidRPr="00812413">
              <w:rPr>
                <w:color w:val="000000"/>
              </w:rPr>
              <w:t>.г.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03.12.2015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15-00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зеленодольская ул д7 к4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  <w:t>Костылева Т.В</w:t>
            </w:r>
          </w:p>
        </w:tc>
      </w:tr>
      <w:tr w:rsidR="00F4685B" w:rsidRPr="00812413" w:rsidTr="00730CA2">
        <w:trPr>
          <w:trHeight w:val="10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Районный этап фестиваля творчества детей с ограниченными возможностями «Радуга»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ноябрь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____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Мещерский пер д.2 к5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  <w:t>Егоркина Е.Б.</w:t>
            </w:r>
          </w:p>
        </w:tc>
      </w:tr>
      <w:tr w:rsidR="00F4685B" w:rsidRPr="00812413" w:rsidTr="00730CA2">
        <w:trPr>
          <w:trHeight w:val="10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Акция «Сладкий маршрут Деда Мороза»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21-30.12.2015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____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территория района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Баранова Л.Г.</w:t>
            </w:r>
          </w:p>
        </w:tc>
      </w:tr>
      <w:tr w:rsidR="00F4685B" w:rsidRPr="00812413" w:rsidTr="00730CA2">
        <w:trPr>
          <w:trHeight w:val="12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Культурно-развлекательно</w:t>
            </w:r>
            <w:r w:rsidRPr="00812413">
              <w:rPr>
                <w:color w:val="000000"/>
              </w:rPr>
              <w:t>е мероприятие – празднование Нового Года  «Снежный серпантин»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26.12.2015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12-00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</w:pPr>
            <w:r w:rsidRPr="00812413">
              <w:t>ул. Федора Полетаева, вл 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  <w:t>Костылева Т.В</w:t>
            </w:r>
          </w:p>
        </w:tc>
      </w:tr>
      <w:tr w:rsidR="00F4685B" w:rsidRPr="00812413" w:rsidTr="00730CA2">
        <w:trPr>
          <w:trHeight w:val="111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Ярмарка выходного дня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времени назначения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Белореченская ул. вл.2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 w:rsidRPr="00812413">
              <w:rPr>
                <w:color w:val="000000"/>
              </w:rPr>
              <w:t>100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 w:rsidRPr="00812413">
              <w:rPr>
                <w:color w:val="000000"/>
                <w:sz w:val="20"/>
                <w:szCs w:val="20"/>
              </w:rPr>
              <w:t>ГБУ «Аист»</w:t>
            </w:r>
            <w:r w:rsidRPr="00812413">
              <w:rPr>
                <w:color w:val="000000"/>
                <w:sz w:val="20"/>
                <w:szCs w:val="20"/>
              </w:rPr>
              <w:br/>
              <w:t>(495) 657-04-50</w:t>
            </w:r>
            <w:r w:rsidRPr="0081241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Баранова Л.Г.</w:t>
            </w:r>
          </w:p>
        </w:tc>
      </w:tr>
      <w:tr w:rsidR="00F4685B" w:rsidRPr="00812413" w:rsidTr="00730CA2">
        <w:trPr>
          <w:trHeight w:val="111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Елка главы управы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30.12.2015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17-00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1-я Новокузьминская, д.11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Pr="00812413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Управа района</w:t>
            </w:r>
          </w:p>
          <w:p w:rsidR="00F4685B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(495) 371-09-77</w:t>
            </w:r>
          </w:p>
          <w:p w:rsidR="00F4685B" w:rsidRPr="00812413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Елфимова Н.И.</w:t>
            </w:r>
          </w:p>
        </w:tc>
      </w:tr>
      <w:tr w:rsidR="00F4685B" w:rsidRPr="00812413" w:rsidTr="00730CA2">
        <w:trPr>
          <w:trHeight w:val="111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Посещение новогодних представлений в цирке на проспекте Вернадского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времени проведения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Вернадский проспект, д.7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85B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Управа района</w:t>
            </w:r>
          </w:p>
          <w:p w:rsidR="00F4685B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(495) 371-09-77</w:t>
            </w:r>
          </w:p>
          <w:p w:rsidR="00F4685B" w:rsidRDefault="00F4685B" w:rsidP="00730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Елфимова Н.И.</w:t>
            </w:r>
          </w:p>
        </w:tc>
      </w:tr>
    </w:tbl>
    <w:p w:rsidR="00F4685B" w:rsidRDefault="00F4685B" w:rsidP="00416E10"/>
    <w:sectPr w:rsidR="00F4685B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CB"/>
    <w:rsid w:val="000007D8"/>
    <w:rsid w:val="00007BE8"/>
    <w:rsid w:val="0001617C"/>
    <w:rsid w:val="00027343"/>
    <w:rsid w:val="0003556B"/>
    <w:rsid w:val="00035F08"/>
    <w:rsid w:val="00042198"/>
    <w:rsid w:val="000542E0"/>
    <w:rsid w:val="00074512"/>
    <w:rsid w:val="00086D59"/>
    <w:rsid w:val="0009331B"/>
    <w:rsid w:val="00094BE4"/>
    <w:rsid w:val="00097BD3"/>
    <w:rsid w:val="000A1FD2"/>
    <w:rsid w:val="000A7EE6"/>
    <w:rsid w:val="000B73A0"/>
    <w:rsid w:val="000C109F"/>
    <w:rsid w:val="000C494A"/>
    <w:rsid w:val="000D0988"/>
    <w:rsid w:val="000F0452"/>
    <w:rsid w:val="000F346A"/>
    <w:rsid w:val="000F7652"/>
    <w:rsid w:val="001107BF"/>
    <w:rsid w:val="00110BBF"/>
    <w:rsid w:val="001149E6"/>
    <w:rsid w:val="001175C4"/>
    <w:rsid w:val="001407BB"/>
    <w:rsid w:val="00152FFB"/>
    <w:rsid w:val="00156807"/>
    <w:rsid w:val="00160AA2"/>
    <w:rsid w:val="00165E0A"/>
    <w:rsid w:val="00165EC1"/>
    <w:rsid w:val="00165F87"/>
    <w:rsid w:val="00166862"/>
    <w:rsid w:val="00170FBF"/>
    <w:rsid w:val="00182FE5"/>
    <w:rsid w:val="0018511A"/>
    <w:rsid w:val="001A0607"/>
    <w:rsid w:val="001A6D1D"/>
    <w:rsid w:val="001C1581"/>
    <w:rsid w:val="001C29CD"/>
    <w:rsid w:val="001D5464"/>
    <w:rsid w:val="001E33B2"/>
    <w:rsid w:val="001E5FEB"/>
    <w:rsid w:val="001F1634"/>
    <w:rsid w:val="001F48FB"/>
    <w:rsid w:val="0020624C"/>
    <w:rsid w:val="00216E12"/>
    <w:rsid w:val="0023072D"/>
    <w:rsid w:val="00236216"/>
    <w:rsid w:val="00242FE8"/>
    <w:rsid w:val="00256EA5"/>
    <w:rsid w:val="00265D34"/>
    <w:rsid w:val="00281E9A"/>
    <w:rsid w:val="00294FDF"/>
    <w:rsid w:val="002A5B16"/>
    <w:rsid w:val="002B006C"/>
    <w:rsid w:val="002B1DE2"/>
    <w:rsid w:val="002D0532"/>
    <w:rsid w:val="002E7CE8"/>
    <w:rsid w:val="002F5862"/>
    <w:rsid w:val="002F65A7"/>
    <w:rsid w:val="00303BEA"/>
    <w:rsid w:val="00324DBA"/>
    <w:rsid w:val="003337E9"/>
    <w:rsid w:val="00333C8C"/>
    <w:rsid w:val="003515F7"/>
    <w:rsid w:val="0035532C"/>
    <w:rsid w:val="00366AD3"/>
    <w:rsid w:val="00370398"/>
    <w:rsid w:val="00376B47"/>
    <w:rsid w:val="00385340"/>
    <w:rsid w:val="00387008"/>
    <w:rsid w:val="003878D8"/>
    <w:rsid w:val="003966D9"/>
    <w:rsid w:val="0039737B"/>
    <w:rsid w:val="003A40DB"/>
    <w:rsid w:val="003B72D9"/>
    <w:rsid w:val="003C6C6B"/>
    <w:rsid w:val="003D1BFD"/>
    <w:rsid w:val="003D1CAA"/>
    <w:rsid w:val="00400B9C"/>
    <w:rsid w:val="004038D8"/>
    <w:rsid w:val="004145F9"/>
    <w:rsid w:val="00415EF0"/>
    <w:rsid w:val="00416E10"/>
    <w:rsid w:val="00442098"/>
    <w:rsid w:val="00447648"/>
    <w:rsid w:val="00472B45"/>
    <w:rsid w:val="00480FDB"/>
    <w:rsid w:val="00484922"/>
    <w:rsid w:val="00491A3A"/>
    <w:rsid w:val="004A595C"/>
    <w:rsid w:val="004B5742"/>
    <w:rsid w:val="004C0772"/>
    <w:rsid w:val="004C5CD7"/>
    <w:rsid w:val="004D06BD"/>
    <w:rsid w:val="004D63E7"/>
    <w:rsid w:val="004D7B8E"/>
    <w:rsid w:val="004E165B"/>
    <w:rsid w:val="004E3097"/>
    <w:rsid w:val="004E4441"/>
    <w:rsid w:val="004E5887"/>
    <w:rsid w:val="00506696"/>
    <w:rsid w:val="00532A32"/>
    <w:rsid w:val="0054783C"/>
    <w:rsid w:val="00556B9B"/>
    <w:rsid w:val="00556BCD"/>
    <w:rsid w:val="005576E2"/>
    <w:rsid w:val="0056150C"/>
    <w:rsid w:val="00575AE9"/>
    <w:rsid w:val="00582470"/>
    <w:rsid w:val="00593D2C"/>
    <w:rsid w:val="005A1CB5"/>
    <w:rsid w:val="005A3566"/>
    <w:rsid w:val="005A640D"/>
    <w:rsid w:val="005C1426"/>
    <w:rsid w:val="005C35EA"/>
    <w:rsid w:val="005C5292"/>
    <w:rsid w:val="005D5D76"/>
    <w:rsid w:val="005D6D4A"/>
    <w:rsid w:val="005F29C5"/>
    <w:rsid w:val="005F6AEA"/>
    <w:rsid w:val="006022EE"/>
    <w:rsid w:val="00605956"/>
    <w:rsid w:val="0061142B"/>
    <w:rsid w:val="00622411"/>
    <w:rsid w:val="006324D0"/>
    <w:rsid w:val="00632DE2"/>
    <w:rsid w:val="00633E0D"/>
    <w:rsid w:val="00642940"/>
    <w:rsid w:val="00643D1A"/>
    <w:rsid w:val="006736B5"/>
    <w:rsid w:val="00680976"/>
    <w:rsid w:val="006856A9"/>
    <w:rsid w:val="006A191B"/>
    <w:rsid w:val="006A41B4"/>
    <w:rsid w:val="006B280E"/>
    <w:rsid w:val="006D4AD8"/>
    <w:rsid w:val="006F1EC8"/>
    <w:rsid w:val="00720CA7"/>
    <w:rsid w:val="0072305B"/>
    <w:rsid w:val="00725C76"/>
    <w:rsid w:val="00730CA2"/>
    <w:rsid w:val="0073203C"/>
    <w:rsid w:val="00733A2E"/>
    <w:rsid w:val="0074791B"/>
    <w:rsid w:val="007578FB"/>
    <w:rsid w:val="007656E6"/>
    <w:rsid w:val="00765F6D"/>
    <w:rsid w:val="00771884"/>
    <w:rsid w:val="007912B1"/>
    <w:rsid w:val="007B139C"/>
    <w:rsid w:val="007D67EB"/>
    <w:rsid w:val="007E414D"/>
    <w:rsid w:val="00811E32"/>
    <w:rsid w:val="00812413"/>
    <w:rsid w:val="00816004"/>
    <w:rsid w:val="00821E13"/>
    <w:rsid w:val="00822D0A"/>
    <w:rsid w:val="00826235"/>
    <w:rsid w:val="00841EA0"/>
    <w:rsid w:val="008425B5"/>
    <w:rsid w:val="00844E6A"/>
    <w:rsid w:val="008555C5"/>
    <w:rsid w:val="008653EA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F13B0"/>
    <w:rsid w:val="008F445B"/>
    <w:rsid w:val="00925C22"/>
    <w:rsid w:val="00940BE5"/>
    <w:rsid w:val="00961E14"/>
    <w:rsid w:val="00964638"/>
    <w:rsid w:val="009853BE"/>
    <w:rsid w:val="00986719"/>
    <w:rsid w:val="009943A5"/>
    <w:rsid w:val="00995D9C"/>
    <w:rsid w:val="009A22F9"/>
    <w:rsid w:val="009D73E7"/>
    <w:rsid w:val="009D7F93"/>
    <w:rsid w:val="009E069D"/>
    <w:rsid w:val="009E1CA4"/>
    <w:rsid w:val="009E607C"/>
    <w:rsid w:val="009F0133"/>
    <w:rsid w:val="00A03164"/>
    <w:rsid w:val="00A069D1"/>
    <w:rsid w:val="00A113BB"/>
    <w:rsid w:val="00A23D86"/>
    <w:rsid w:val="00A41E94"/>
    <w:rsid w:val="00A61F96"/>
    <w:rsid w:val="00A6541E"/>
    <w:rsid w:val="00A6783D"/>
    <w:rsid w:val="00A8544D"/>
    <w:rsid w:val="00A87AE5"/>
    <w:rsid w:val="00A9064E"/>
    <w:rsid w:val="00A92811"/>
    <w:rsid w:val="00A932F1"/>
    <w:rsid w:val="00A96414"/>
    <w:rsid w:val="00AA3CED"/>
    <w:rsid w:val="00AB1860"/>
    <w:rsid w:val="00AB3D3B"/>
    <w:rsid w:val="00AB759A"/>
    <w:rsid w:val="00AD6116"/>
    <w:rsid w:val="00AE03A5"/>
    <w:rsid w:val="00AE215D"/>
    <w:rsid w:val="00AE57DB"/>
    <w:rsid w:val="00AF10AE"/>
    <w:rsid w:val="00AF28E1"/>
    <w:rsid w:val="00AF4AE0"/>
    <w:rsid w:val="00B07129"/>
    <w:rsid w:val="00B16C46"/>
    <w:rsid w:val="00B3777B"/>
    <w:rsid w:val="00B5226E"/>
    <w:rsid w:val="00B60D70"/>
    <w:rsid w:val="00B710AB"/>
    <w:rsid w:val="00B75E85"/>
    <w:rsid w:val="00BA39EF"/>
    <w:rsid w:val="00BB047F"/>
    <w:rsid w:val="00BB0811"/>
    <w:rsid w:val="00BB4F9F"/>
    <w:rsid w:val="00BD063F"/>
    <w:rsid w:val="00BE2833"/>
    <w:rsid w:val="00BE4E04"/>
    <w:rsid w:val="00C36F13"/>
    <w:rsid w:val="00C455BD"/>
    <w:rsid w:val="00C46CE3"/>
    <w:rsid w:val="00C57D3A"/>
    <w:rsid w:val="00C6445E"/>
    <w:rsid w:val="00C66A7B"/>
    <w:rsid w:val="00C73E32"/>
    <w:rsid w:val="00C80DDC"/>
    <w:rsid w:val="00C810BC"/>
    <w:rsid w:val="00C85B39"/>
    <w:rsid w:val="00C90165"/>
    <w:rsid w:val="00C90346"/>
    <w:rsid w:val="00C9156E"/>
    <w:rsid w:val="00C93FEF"/>
    <w:rsid w:val="00CC7742"/>
    <w:rsid w:val="00CD0B56"/>
    <w:rsid w:val="00CD382D"/>
    <w:rsid w:val="00CD6BA2"/>
    <w:rsid w:val="00CE2734"/>
    <w:rsid w:val="00CF635E"/>
    <w:rsid w:val="00D04A8A"/>
    <w:rsid w:val="00D10FC9"/>
    <w:rsid w:val="00D13696"/>
    <w:rsid w:val="00D33515"/>
    <w:rsid w:val="00D459A5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468D"/>
    <w:rsid w:val="00DB6017"/>
    <w:rsid w:val="00DC11F8"/>
    <w:rsid w:val="00DC79A0"/>
    <w:rsid w:val="00DD51E0"/>
    <w:rsid w:val="00DE3170"/>
    <w:rsid w:val="00DF6E9D"/>
    <w:rsid w:val="00DF7E28"/>
    <w:rsid w:val="00E101F6"/>
    <w:rsid w:val="00E10759"/>
    <w:rsid w:val="00E120CD"/>
    <w:rsid w:val="00E20446"/>
    <w:rsid w:val="00E54162"/>
    <w:rsid w:val="00E62F45"/>
    <w:rsid w:val="00E6569F"/>
    <w:rsid w:val="00E73D13"/>
    <w:rsid w:val="00E86519"/>
    <w:rsid w:val="00E92340"/>
    <w:rsid w:val="00E92E06"/>
    <w:rsid w:val="00E95858"/>
    <w:rsid w:val="00E97A8A"/>
    <w:rsid w:val="00EA3EC9"/>
    <w:rsid w:val="00EA5B64"/>
    <w:rsid w:val="00EC10C7"/>
    <w:rsid w:val="00F00446"/>
    <w:rsid w:val="00F073C2"/>
    <w:rsid w:val="00F23366"/>
    <w:rsid w:val="00F26D3D"/>
    <w:rsid w:val="00F33D65"/>
    <w:rsid w:val="00F415F9"/>
    <w:rsid w:val="00F42533"/>
    <w:rsid w:val="00F445E5"/>
    <w:rsid w:val="00F4685B"/>
    <w:rsid w:val="00F4715A"/>
    <w:rsid w:val="00F66F00"/>
    <w:rsid w:val="00F67145"/>
    <w:rsid w:val="00F733DE"/>
    <w:rsid w:val="00F835CB"/>
    <w:rsid w:val="00F83AD0"/>
    <w:rsid w:val="00F90F2A"/>
    <w:rsid w:val="00F90FDD"/>
    <w:rsid w:val="00FA0C8A"/>
    <w:rsid w:val="00FA3DEA"/>
    <w:rsid w:val="00FA6C6C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73F2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BodyText">
    <w:name w:val="Body Text"/>
    <w:basedOn w:val="Normal"/>
    <w:link w:val="BodyTextChar1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a">
    <w:name w:val="Абзац списка"/>
    <w:basedOn w:val="Normal"/>
    <w:uiPriority w:val="99"/>
    <w:rsid w:val="00AF28E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3</Pages>
  <Words>604</Words>
  <Characters>3445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113</cp:revision>
  <cp:lastPrinted>2015-10-23T06:22:00Z</cp:lastPrinted>
  <dcterms:created xsi:type="dcterms:W3CDTF">2013-07-11T10:46:00Z</dcterms:created>
  <dcterms:modified xsi:type="dcterms:W3CDTF">2015-12-04T11:05:00Z</dcterms:modified>
</cp:coreProperties>
</file>