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9A" w:rsidRPr="00B4288B" w:rsidRDefault="00D6379A" w:rsidP="00246CD8">
      <w:pPr>
        <w:spacing w:before="100" w:beforeAutospacing="1" w:after="100" w:afterAutospacing="1"/>
        <w:ind w:left="540" w:right="68" w:hanging="108"/>
        <w:jc w:val="center"/>
        <w:rPr>
          <w:b/>
          <w:sz w:val="28"/>
          <w:szCs w:val="28"/>
        </w:rPr>
      </w:pPr>
      <w:r w:rsidRPr="00852945">
        <w:rPr>
          <w:b/>
        </w:rPr>
        <w:t xml:space="preserve">  </w:t>
      </w:r>
      <w:r w:rsidRPr="00B4288B">
        <w:rPr>
          <w:b/>
          <w:sz w:val="28"/>
          <w:szCs w:val="28"/>
        </w:rPr>
        <w:t>СОВЕТ ДЕПУТАТОВ</w:t>
      </w:r>
    </w:p>
    <w:p w:rsidR="00D6379A" w:rsidRPr="00B4288B" w:rsidRDefault="00D6379A" w:rsidP="00246CD8">
      <w:pPr>
        <w:spacing w:before="100" w:beforeAutospacing="1" w:after="100" w:afterAutospacing="1"/>
        <w:ind w:left="540" w:right="68" w:hanging="108"/>
        <w:jc w:val="center"/>
        <w:rPr>
          <w:b/>
          <w:bCs/>
          <w:sz w:val="28"/>
          <w:szCs w:val="28"/>
        </w:rPr>
      </w:pPr>
      <w:r w:rsidRPr="00B4288B">
        <w:rPr>
          <w:b/>
          <w:sz w:val="28"/>
          <w:szCs w:val="28"/>
        </w:rPr>
        <w:t>муниципального округа</w:t>
      </w:r>
    </w:p>
    <w:p w:rsidR="00D6379A" w:rsidRPr="00B4288B" w:rsidRDefault="00D6379A" w:rsidP="00246CD8">
      <w:pPr>
        <w:spacing w:before="100" w:beforeAutospacing="1" w:after="100" w:afterAutospacing="1"/>
        <w:ind w:left="540" w:right="68" w:hanging="108"/>
        <w:jc w:val="center"/>
        <w:rPr>
          <w:b/>
          <w:sz w:val="28"/>
          <w:szCs w:val="28"/>
        </w:rPr>
      </w:pPr>
      <w:r w:rsidRPr="00B4288B">
        <w:rPr>
          <w:b/>
          <w:bCs/>
          <w:sz w:val="28"/>
          <w:szCs w:val="28"/>
        </w:rPr>
        <w:t xml:space="preserve">РЯЗАНСКИЙ </w:t>
      </w:r>
    </w:p>
    <w:p w:rsidR="00D6379A" w:rsidRPr="00B4288B" w:rsidRDefault="00D6379A" w:rsidP="00246CD8">
      <w:pPr>
        <w:spacing w:before="100" w:beforeAutospacing="1" w:after="100" w:afterAutospacing="1"/>
        <w:ind w:left="540" w:right="68" w:hanging="108"/>
        <w:jc w:val="center"/>
        <w:rPr>
          <w:b/>
          <w:sz w:val="28"/>
          <w:szCs w:val="28"/>
        </w:rPr>
      </w:pPr>
      <w:r w:rsidRPr="00B4288B">
        <w:rPr>
          <w:b/>
          <w:sz w:val="28"/>
          <w:szCs w:val="28"/>
        </w:rPr>
        <w:t>РЕШЕНИЕ</w:t>
      </w:r>
    </w:p>
    <w:p w:rsidR="00D6379A" w:rsidRPr="00B4288B" w:rsidRDefault="00D6379A" w:rsidP="00246CD8">
      <w:pPr>
        <w:tabs>
          <w:tab w:val="left" w:pos="-288"/>
        </w:tabs>
        <w:spacing w:before="100" w:beforeAutospacing="1" w:after="100" w:afterAutospacing="1"/>
        <w:ind w:right="68" w:hanging="108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B428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B4288B">
        <w:rPr>
          <w:b/>
          <w:sz w:val="28"/>
          <w:szCs w:val="28"/>
        </w:rPr>
        <w:t xml:space="preserve"> 2014 года №  3</w:t>
      </w:r>
      <w:r>
        <w:rPr>
          <w:b/>
          <w:sz w:val="28"/>
          <w:szCs w:val="28"/>
        </w:rPr>
        <w:t>7</w:t>
      </w:r>
      <w:r w:rsidRPr="00B4288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</w:p>
    <w:p w:rsidR="00D6379A" w:rsidRPr="00852945" w:rsidRDefault="00D6379A" w:rsidP="009B37BF">
      <w:pPr>
        <w:spacing w:after="100" w:afterAutospacing="1"/>
        <w:jc w:val="right"/>
        <w:rPr>
          <w:bCs/>
        </w:rPr>
      </w:pPr>
    </w:p>
    <w:tbl>
      <w:tblPr>
        <w:tblW w:w="8928" w:type="dxa"/>
        <w:tblLook w:val="01E0"/>
      </w:tblPr>
      <w:tblGrid>
        <w:gridCol w:w="288"/>
        <w:gridCol w:w="8640"/>
      </w:tblGrid>
      <w:tr w:rsidR="00D6379A" w:rsidRPr="00150A1B" w:rsidTr="00D96D46">
        <w:tc>
          <w:tcPr>
            <w:tcW w:w="288" w:type="dxa"/>
          </w:tcPr>
          <w:p w:rsidR="00D6379A" w:rsidRPr="00150A1B" w:rsidRDefault="00D6379A" w:rsidP="00150A1B"/>
        </w:tc>
        <w:tc>
          <w:tcPr>
            <w:tcW w:w="8640" w:type="dxa"/>
          </w:tcPr>
          <w:p w:rsidR="00D6379A" w:rsidRPr="00150A1B" w:rsidRDefault="00D6379A" w:rsidP="00A00AD7">
            <w:pPr>
              <w:tabs>
                <w:tab w:val="left" w:pos="-288"/>
              </w:tabs>
              <w:spacing w:before="100" w:beforeAutospacing="1" w:after="100" w:afterAutospacing="1"/>
              <w:ind w:left="-288" w:firstLine="288"/>
              <w:rPr>
                <w:b/>
              </w:rPr>
            </w:pPr>
          </w:p>
        </w:tc>
      </w:tr>
    </w:tbl>
    <w:p w:rsidR="00D6379A" w:rsidRDefault="00D6379A" w:rsidP="00246CD8">
      <w:pPr>
        <w:autoSpaceDE w:val="0"/>
        <w:autoSpaceDN w:val="0"/>
        <w:adjustRightInd w:val="0"/>
        <w:rPr>
          <w:b/>
          <w:sz w:val="28"/>
          <w:szCs w:val="28"/>
        </w:rPr>
      </w:pPr>
      <w:r w:rsidRPr="00150A1B">
        <w:rPr>
          <w:b/>
          <w:sz w:val="28"/>
          <w:szCs w:val="28"/>
        </w:rPr>
        <w:t>О внесении изменений в решение</w:t>
      </w:r>
    </w:p>
    <w:p w:rsidR="00D6379A" w:rsidRPr="00150A1B" w:rsidRDefault="00D6379A" w:rsidP="00246CD8">
      <w:pPr>
        <w:autoSpaceDE w:val="0"/>
        <w:autoSpaceDN w:val="0"/>
        <w:adjustRightInd w:val="0"/>
        <w:rPr>
          <w:b/>
          <w:sz w:val="28"/>
          <w:szCs w:val="28"/>
        </w:rPr>
      </w:pPr>
      <w:r w:rsidRPr="00150A1B">
        <w:rPr>
          <w:b/>
          <w:sz w:val="28"/>
          <w:szCs w:val="28"/>
        </w:rPr>
        <w:t>Совета депутатов муниципального</w:t>
      </w:r>
    </w:p>
    <w:p w:rsidR="00D6379A" w:rsidRDefault="00D6379A" w:rsidP="00246CD8">
      <w:pPr>
        <w:autoSpaceDE w:val="0"/>
        <w:autoSpaceDN w:val="0"/>
        <w:adjustRightInd w:val="0"/>
        <w:rPr>
          <w:b/>
          <w:sz w:val="28"/>
          <w:szCs w:val="28"/>
        </w:rPr>
      </w:pPr>
      <w:r w:rsidRPr="00150A1B">
        <w:rPr>
          <w:b/>
          <w:sz w:val="28"/>
          <w:szCs w:val="28"/>
        </w:rPr>
        <w:t>округа Рязанский от 24.12.2013г.</w:t>
      </w:r>
    </w:p>
    <w:p w:rsidR="00D6379A" w:rsidRDefault="00D6379A" w:rsidP="00246CD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50A1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150A1B">
        <w:rPr>
          <w:b/>
          <w:sz w:val="28"/>
          <w:szCs w:val="28"/>
        </w:rPr>
        <w:t>30/6</w:t>
      </w:r>
      <w:r>
        <w:rPr>
          <w:b/>
          <w:sz w:val="28"/>
          <w:szCs w:val="28"/>
        </w:rPr>
        <w:t xml:space="preserve"> </w:t>
      </w:r>
      <w:r w:rsidRPr="00150A1B">
        <w:rPr>
          <w:b/>
          <w:sz w:val="28"/>
          <w:szCs w:val="28"/>
        </w:rPr>
        <w:t xml:space="preserve">«Об утверждении </w:t>
      </w:r>
      <w:r>
        <w:rPr>
          <w:b/>
          <w:bCs/>
          <w:sz w:val="28"/>
          <w:szCs w:val="28"/>
        </w:rPr>
        <w:t>календарных</w:t>
      </w:r>
    </w:p>
    <w:p w:rsidR="00D6379A" w:rsidRDefault="00D6379A" w:rsidP="00246CD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планов </w:t>
      </w:r>
      <w:r w:rsidRPr="00150A1B">
        <w:rPr>
          <w:b/>
          <w:bCs/>
          <w:sz w:val="28"/>
          <w:szCs w:val="28"/>
        </w:rPr>
        <w:t>досуговой, социально-воспитательной,</w:t>
      </w:r>
    </w:p>
    <w:p w:rsidR="00D6379A" w:rsidRDefault="00D6379A" w:rsidP="00246CD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50A1B">
        <w:rPr>
          <w:b/>
          <w:bCs/>
          <w:sz w:val="28"/>
          <w:szCs w:val="28"/>
        </w:rPr>
        <w:t>физкультурно-оздоровительной и спортивной</w:t>
      </w:r>
    </w:p>
    <w:p w:rsidR="00D6379A" w:rsidRPr="00150A1B" w:rsidRDefault="00D6379A" w:rsidP="00246CD8">
      <w:pPr>
        <w:autoSpaceDE w:val="0"/>
        <w:autoSpaceDN w:val="0"/>
        <w:adjustRightInd w:val="0"/>
        <w:rPr>
          <w:b/>
          <w:sz w:val="28"/>
          <w:szCs w:val="28"/>
        </w:rPr>
      </w:pPr>
      <w:r w:rsidRPr="00150A1B">
        <w:rPr>
          <w:b/>
          <w:bCs/>
          <w:sz w:val="28"/>
          <w:szCs w:val="28"/>
        </w:rPr>
        <w:t>работе с населением по месту жительства</w:t>
      </w:r>
    </w:p>
    <w:p w:rsidR="00D6379A" w:rsidRPr="00150A1B" w:rsidRDefault="00D6379A" w:rsidP="00246CD8">
      <w:pPr>
        <w:rPr>
          <w:b/>
          <w:sz w:val="28"/>
          <w:szCs w:val="28"/>
        </w:rPr>
      </w:pPr>
      <w:r w:rsidRPr="00150A1B">
        <w:rPr>
          <w:b/>
          <w:sz w:val="28"/>
          <w:szCs w:val="28"/>
        </w:rPr>
        <w:t>на 2014 год»</w:t>
      </w:r>
    </w:p>
    <w:p w:rsidR="00D6379A" w:rsidRPr="00150A1B" w:rsidRDefault="00D6379A" w:rsidP="00150A1B">
      <w:pPr>
        <w:rPr>
          <w:b/>
          <w:sz w:val="28"/>
          <w:szCs w:val="28"/>
        </w:rPr>
      </w:pPr>
    </w:p>
    <w:p w:rsidR="00D6379A" w:rsidRPr="00150A1B" w:rsidRDefault="00D6379A" w:rsidP="00A00AD7">
      <w:pPr>
        <w:ind w:firstLine="900"/>
        <w:jc w:val="both"/>
        <w:rPr>
          <w:b/>
          <w:sz w:val="28"/>
          <w:szCs w:val="28"/>
        </w:rPr>
      </w:pPr>
      <w:r w:rsidRPr="00150A1B">
        <w:rPr>
          <w:sz w:val="28"/>
          <w:szCs w:val="28"/>
        </w:rPr>
        <w:t xml:space="preserve">В соответствии с подпунктом </w:t>
      </w:r>
      <w:r>
        <w:rPr>
          <w:sz w:val="28"/>
          <w:szCs w:val="28"/>
        </w:rPr>
        <w:t>3</w:t>
      </w:r>
      <w:r w:rsidRPr="00150A1B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7 статьи 1</w:t>
      </w:r>
      <w:r w:rsidRPr="00150A1B">
        <w:rPr>
          <w:sz w:val="28"/>
          <w:szCs w:val="28"/>
        </w:rPr>
        <w:t xml:space="preserve"> Закона города Москвы </w:t>
      </w:r>
      <w:r>
        <w:rPr>
          <w:sz w:val="28"/>
          <w:szCs w:val="28"/>
        </w:rPr>
        <w:t>от 11.07.2012 года № 39 «О наделении органов местного самоуправления муниципальных округов в городе Москве отдельными полномочиями города Москвы»,</w:t>
      </w:r>
      <w:r w:rsidRPr="00150A1B">
        <w:rPr>
          <w:sz w:val="28"/>
          <w:szCs w:val="28"/>
        </w:rPr>
        <w:t xml:space="preserve"> </w:t>
      </w:r>
      <w:r w:rsidRPr="00150A1B">
        <w:rPr>
          <w:b/>
          <w:sz w:val="28"/>
          <w:szCs w:val="28"/>
        </w:rPr>
        <w:t>Совет депутатов муниципального округа Рязанский решил:</w:t>
      </w:r>
    </w:p>
    <w:p w:rsidR="00D6379A" w:rsidRPr="00150A1B" w:rsidRDefault="00D6379A" w:rsidP="00A00AD7">
      <w:pPr>
        <w:ind w:firstLine="708"/>
        <w:jc w:val="both"/>
        <w:rPr>
          <w:sz w:val="28"/>
          <w:szCs w:val="28"/>
        </w:rPr>
      </w:pPr>
      <w:r w:rsidRPr="00150A1B">
        <w:rPr>
          <w:sz w:val="28"/>
          <w:szCs w:val="28"/>
        </w:rPr>
        <w:t>1.Внести изменени</w:t>
      </w:r>
      <w:r>
        <w:rPr>
          <w:sz w:val="28"/>
          <w:szCs w:val="28"/>
        </w:rPr>
        <w:t xml:space="preserve">е в приложение № 1, 2 </w:t>
      </w:r>
      <w:r w:rsidRPr="00150A1B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150A1B">
        <w:rPr>
          <w:sz w:val="28"/>
          <w:szCs w:val="28"/>
        </w:rPr>
        <w:t xml:space="preserve"> Совета депутатов муниципального округа Рязанский от 24.12.2013 г. № 30/6 «Об утверждении календарных планов по досуговой, социально-воспитательной, физкультурно-оздоровительной и спортивной работе с населением по месту жительства </w:t>
      </w:r>
      <w:r>
        <w:rPr>
          <w:sz w:val="28"/>
          <w:szCs w:val="28"/>
        </w:rPr>
        <w:t xml:space="preserve">на 2014 год», </w:t>
      </w:r>
      <w:r w:rsidRPr="00150A1B">
        <w:rPr>
          <w:sz w:val="28"/>
          <w:szCs w:val="28"/>
        </w:rPr>
        <w:t xml:space="preserve"> согласно приложению 1</w:t>
      </w:r>
      <w:r>
        <w:rPr>
          <w:sz w:val="28"/>
          <w:szCs w:val="28"/>
        </w:rPr>
        <w:t xml:space="preserve">, 2 </w:t>
      </w:r>
      <w:r w:rsidRPr="00150A1B">
        <w:rPr>
          <w:sz w:val="28"/>
          <w:szCs w:val="28"/>
        </w:rPr>
        <w:t xml:space="preserve"> к настоящему решению.</w:t>
      </w:r>
    </w:p>
    <w:p w:rsidR="00D6379A" w:rsidRPr="00150A1B" w:rsidRDefault="00D6379A" w:rsidP="00A00A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0A1B">
        <w:rPr>
          <w:sz w:val="28"/>
          <w:szCs w:val="28"/>
        </w:rPr>
        <w:t xml:space="preserve">2. Признать решение Совета депутатов от 24.12.2014 года № 30/6 «О внесении изменений в решение Совета депутатов муниципального округа Рязанский «Об утверждении календарных планов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sz w:val="28"/>
          <w:szCs w:val="28"/>
        </w:rPr>
        <w:t>2014 год</w:t>
      </w:r>
      <w:r w:rsidRPr="00150A1B">
        <w:rPr>
          <w:sz w:val="28"/>
          <w:szCs w:val="28"/>
        </w:rPr>
        <w:t xml:space="preserve">» утратившим силу в части </w:t>
      </w:r>
      <w:r>
        <w:rPr>
          <w:sz w:val="28"/>
          <w:szCs w:val="28"/>
        </w:rPr>
        <w:t xml:space="preserve">пункта </w:t>
      </w:r>
      <w:r w:rsidRPr="00150A1B">
        <w:rPr>
          <w:sz w:val="28"/>
          <w:szCs w:val="28"/>
        </w:rPr>
        <w:t>1</w:t>
      </w:r>
      <w:r>
        <w:rPr>
          <w:sz w:val="28"/>
          <w:szCs w:val="28"/>
        </w:rPr>
        <w:t>, 2 решения</w:t>
      </w:r>
      <w:r w:rsidRPr="00150A1B">
        <w:rPr>
          <w:sz w:val="28"/>
          <w:szCs w:val="28"/>
        </w:rPr>
        <w:t>.</w:t>
      </w:r>
    </w:p>
    <w:p w:rsidR="00D6379A" w:rsidRPr="00150A1B" w:rsidRDefault="00D6379A" w:rsidP="00A00AD7">
      <w:pPr>
        <w:ind w:firstLine="708"/>
        <w:jc w:val="both"/>
        <w:rPr>
          <w:sz w:val="28"/>
          <w:szCs w:val="28"/>
        </w:rPr>
      </w:pPr>
      <w:r w:rsidRPr="00150A1B">
        <w:rPr>
          <w:sz w:val="28"/>
          <w:szCs w:val="28"/>
        </w:rPr>
        <w:t>3. Главе управы Рязанского района города Москвы Царикаеву А.Р. принять к сведению данное решение;</w:t>
      </w:r>
    </w:p>
    <w:p w:rsidR="00D6379A" w:rsidRPr="00150A1B" w:rsidRDefault="00D6379A" w:rsidP="00A00AD7">
      <w:pPr>
        <w:ind w:firstLine="708"/>
        <w:jc w:val="both"/>
        <w:rPr>
          <w:sz w:val="28"/>
          <w:szCs w:val="28"/>
        </w:rPr>
      </w:pPr>
      <w:r w:rsidRPr="00150A1B">
        <w:rPr>
          <w:sz w:val="28"/>
          <w:szCs w:val="28"/>
        </w:rPr>
        <w:t>4. Настоящее решение вступает в силу со дня его принятия;</w:t>
      </w:r>
    </w:p>
    <w:p w:rsidR="00D6379A" w:rsidRPr="00150A1B" w:rsidRDefault="00D6379A" w:rsidP="00A00AD7">
      <w:pPr>
        <w:ind w:firstLine="708"/>
        <w:jc w:val="both"/>
        <w:rPr>
          <w:sz w:val="28"/>
          <w:szCs w:val="28"/>
        </w:rPr>
      </w:pPr>
      <w:r w:rsidRPr="00150A1B">
        <w:rPr>
          <w:sz w:val="28"/>
          <w:szCs w:val="28"/>
        </w:rPr>
        <w:t>5. Контроль за исполнением настоящего решения возложить на главу муниципального округа Рязанский Евсеева А.Д.</w:t>
      </w:r>
    </w:p>
    <w:p w:rsidR="00D6379A" w:rsidRPr="00150A1B" w:rsidRDefault="00D6379A" w:rsidP="005D46FC">
      <w:pPr>
        <w:ind w:firstLine="708"/>
        <w:jc w:val="right"/>
        <w:rPr>
          <w:b/>
        </w:rPr>
      </w:pPr>
    </w:p>
    <w:p w:rsidR="00D6379A" w:rsidRDefault="00D6379A" w:rsidP="00150A1B">
      <w:pPr>
        <w:jc w:val="right"/>
        <w:rPr>
          <w:b/>
          <w:bCs/>
          <w:color w:val="000000"/>
        </w:rPr>
      </w:pPr>
    </w:p>
    <w:p w:rsidR="00D6379A" w:rsidRPr="00B4288B" w:rsidRDefault="00D6379A" w:rsidP="00246CD8">
      <w:pPr>
        <w:ind w:right="68"/>
        <w:jc w:val="both"/>
        <w:rPr>
          <w:b/>
          <w:sz w:val="28"/>
          <w:szCs w:val="28"/>
        </w:rPr>
      </w:pPr>
      <w:r w:rsidRPr="00B4288B">
        <w:rPr>
          <w:b/>
          <w:sz w:val="28"/>
          <w:szCs w:val="28"/>
        </w:rPr>
        <w:t>Глава муниципального</w:t>
      </w:r>
    </w:p>
    <w:p w:rsidR="00D6379A" w:rsidRPr="00B4288B" w:rsidRDefault="00D6379A" w:rsidP="00246CD8">
      <w:pPr>
        <w:ind w:right="68"/>
        <w:jc w:val="both"/>
        <w:rPr>
          <w:b/>
          <w:sz w:val="28"/>
          <w:szCs w:val="28"/>
        </w:rPr>
      </w:pPr>
      <w:r w:rsidRPr="00B4288B">
        <w:rPr>
          <w:b/>
          <w:sz w:val="28"/>
          <w:szCs w:val="28"/>
        </w:rPr>
        <w:t>округа Рязанский</w:t>
      </w:r>
      <w:r w:rsidRPr="00B4288B">
        <w:rPr>
          <w:b/>
          <w:sz w:val="28"/>
          <w:szCs w:val="28"/>
        </w:rPr>
        <w:tab/>
      </w:r>
      <w:r w:rsidRPr="00B4288B">
        <w:rPr>
          <w:b/>
          <w:sz w:val="28"/>
          <w:szCs w:val="28"/>
        </w:rPr>
        <w:tab/>
      </w:r>
      <w:r w:rsidRPr="00B4288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</w:t>
      </w:r>
      <w:r w:rsidRPr="00B4288B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</w:t>
      </w:r>
      <w:r w:rsidRPr="00B4288B">
        <w:rPr>
          <w:b/>
          <w:sz w:val="28"/>
          <w:szCs w:val="28"/>
        </w:rPr>
        <w:t xml:space="preserve">           А.Д. Евсеев</w:t>
      </w:r>
    </w:p>
    <w:p w:rsidR="00D6379A" w:rsidRPr="003966D9" w:rsidRDefault="00D6379A" w:rsidP="00C455BD">
      <w:pPr>
        <w:jc w:val="right"/>
        <w:rPr>
          <w:b/>
          <w:bCs/>
          <w:sz w:val="28"/>
          <w:szCs w:val="28"/>
        </w:rPr>
        <w:sectPr w:rsidR="00D6379A" w:rsidRPr="003966D9" w:rsidSect="00D700F5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:rsidR="00D6379A" w:rsidRDefault="00D6379A" w:rsidP="00A6783D">
      <w:pPr>
        <w:jc w:val="right"/>
        <w:rPr>
          <w:b/>
          <w:bCs/>
          <w:sz w:val="20"/>
          <w:szCs w:val="20"/>
        </w:rPr>
      </w:pPr>
    </w:p>
    <w:p w:rsidR="00D6379A" w:rsidRDefault="00D6379A" w:rsidP="00F50AFC">
      <w:pPr>
        <w:jc w:val="right"/>
        <w:rPr>
          <w:b/>
          <w:bCs/>
          <w:sz w:val="20"/>
          <w:szCs w:val="20"/>
        </w:rPr>
      </w:pPr>
    </w:p>
    <w:p w:rsidR="00D6379A" w:rsidRPr="00BA39EF" w:rsidRDefault="00D6379A" w:rsidP="00F50AFC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Приложение № 1</w:t>
      </w:r>
    </w:p>
    <w:p w:rsidR="00D6379A" w:rsidRPr="00BA39EF" w:rsidRDefault="00D6379A" w:rsidP="00F50AFC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D6379A" w:rsidRPr="00BA39EF" w:rsidRDefault="00D6379A" w:rsidP="00F50AFC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D6379A" w:rsidRPr="00BA39EF" w:rsidRDefault="00D6379A" w:rsidP="00F50AFC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 xml:space="preserve"> 22.04.2014 года № 37/7</w:t>
      </w:r>
    </w:p>
    <w:p w:rsidR="00D6379A" w:rsidRPr="003966D9" w:rsidRDefault="00D6379A" w:rsidP="00F50AFC">
      <w:pPr>
        <w:jc w:val="right"/>
        <w:rPr>
          <w:b/>
          <w:bCs/>
          <w:sz w:val="32"/>
          <w:szCs w:val="32"/>
        </w:rPr>
      </w:pPr>
    </w:p>
    <w:p w:rsidR="00D6379A" w:rsidRPr="008B6134" w:rsidRDefault="00D6379A" w:rsidP="00F50AFC">
      <w:pPr>
        <w:ind w:right="-410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7128"/>
        <w:gridCol w:w="7560"/>
      </w:tblGrid>
      <w:tr w:rsidR="00D6379A" w:rsidRPr="008B6134" w:rsidTr="00E57E00">
        <w:tc>
          <w:tcPr>
            <w:tcW w:w="7128" w:type="dxa"/>
          </w:tcPr>
          <w:p w:rsidR="00D6379A" w:rsidRPr="008B6134" w:rsidRDefault="00D6379A" w:rsidP="00E57E00">
            <w:pPr>
              <w:ind w:right="-410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>«Утверждено»</w:t>
            </w:r>
          </w:p>
          <w:p w:rsidR="00D6379A" w:rsidRPr="008B6134" w:rsidRDefault="00D6379A" w:rsidP="00E57E00">
            <w:pPr>
              <w:ind w:right="-410"/>
              <w:rPr>
                <w:b/>
                <w:sz w:val="26"/>
                <w:szCs w:val="26"/>
              </w:rPr>
            </w:pPr>
          </w:p>
          <w:p w:rsidR="00D6379A" w:rsidRPr="008B6134" w:rsidRDefault="00D6379A" w:rsidP="00E57E00">
            <w:pPr>
              <w:ind w:right="-410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>Глава управы Рязанского района</w:t>
            </w:r>
          </w:p>
          <w:p w:rsidR="00D6379A" w:rsidRPr="008B6134" w:rsidRDefault="00D6379A" w:rsidP="00E57E00">
            <w:pPr>
              <w:ind w:right="-410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 xml:space="preserve">города Москвы    </w:t>
            </w:r>
          </w:p>
          <w:p w:rsidR="00D6379A" w:rsidRPr="008B6134" w:rsidRDefault="00D6379A" w:rsidP="00E57E00">
            <w:pPr>
              <w:ind w:right="-410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>_________________А.Р. Царикаев</w:t>
            </w:r>
          </w:p>
          <w:p w:rsidR="00D6379A" w:rsidRPr="008B6134" w:rsidRDefault="00D6379A" w:rsidP="00E57E00">
            <w:pPr>
              <w:ind w:right="-410"/>
              <w:rPr>
                <w:b/>
                <w:sz w:val="26"/>
                <w:szCs w:val="26"/>
              </w:rPr>
            </w:pPr>
          </w:p>
        </w:tc>
        <w:tc>
          <w:tcPr>
            <w:tcW w:w="7560" w:type="dxa"/>
          </w:tcPr>
          <w:p w:rsidR="00D6379A" w:rsidRPr="008B6134" w:rsidRDefault="00D6379A" w:rsidP="00E57E00">
            <w:pPr>
              <w:ind w:right="-410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 xml:space="preserve">                                        «Согласовано»</w:t>
            </w:r>
          </w:p>
          <w:p w:rsidR="00D6379A" w:rsidRPr="008B6134" w:rsidRDefault="00D6379A" w:rsidP="00E57E00">
            <w:pPr>
              <w:ind w:right="-410"/>
              <w:rPr>
                <w:b/>
                <w:sz w:val="26"/>
                <w:szCs w:val="26"/>
              </w:rPr>
            </w:pPr>
          </w:p>
          <w:p w:rsidR="00D6379A" w:rsidRPr="008B6134" w:rsidRDefault="00D6379A" w:rsidP="00E57E00">
            <w:pPr>
              <w:ind w:right="-410" w:hanging="108"/>
              <w:jc w:val="center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 xml:space="preserve">                                   Глава муниципального округа Рязанский</w:t>
            </w:r>
          </w:p>
          <w:p w:rsidR="00D6379A" w:rsidRPr="008B6134" w:rsidRDefault="00D6379A" w:rsidP="00E57E00">
            <w:pPr>
              <w:ind w:right="-410"/>
              <w:rPr>
                <w:b/>
                <w:sz w:val="26"/>
                <w:szCs w:val="26"/>
              </w:rPr>
            </w:pPr>
          </w:p>
          <w:p w:rsidR="00D6379A" w:rsidRPr="008B6134" w:rsidRDefault="00D6379A" w:rsidP="00E57E00">
            <w:pPr>
              <w:ind w:right="-410"/>
              <w:jc w:val="center"/>
              <w:rPr>
                <w:b/>
                <w:sz w:val="26"/>
                <w:szCs w:val="26"/>
              </w:rPr>
            </w:pPr>
            <w:r w:rsidRPr="008B6134">
              <w:rPr>
                <w:b/>
                <w:sz w:val="26"/>
                <w:szCs w:val="26"/>
              </w:rPr>
              <w:t xml:space="preserve">                          ______________________А.Д. Евсеев</w:t>
            </w:r>
          </w:p>
          <w:p w:rsidR="00D6379A" w:rsidRPr="008B6134" w:rsidRDefault="00D6379A" w:rsidP="00E57E00">
            <w:pPr>
              <w:ind w:right="-410"/>
              <w:jc w:val="right"/>
              <w:rPr>
                <w:b/>
                <w:sz w:val="26"/>
                <w:szCs w:val="26"/>
              </w:rPr>
            </w:pPr>
          </w:p>
        </w:tc>
      </w:tr>
    </w:tbl>
    <w:p w:rsidR="00D6379A" w:rsidRPr="008B6134" w:rsidRDefault="00D6379A" w:rsidP="00F50AFC">
      <w:pPr>
        <w:ind w:right="-410"/>
        <w:rPr>
          <w:b/>
          <w:sz w:val="26"/>
          <w:szCs w:val="26"/>
        </w:rPr>
      </w:pPr>
    </w:p>
    <w:p w:rsidR="00D6379A" w:rsidRPr="008B6134" w:rsidRDefault="00D6379A" w:rsidP="00F50AFC">
      <w:pPr>
        <w:ind w:right="-410"/>
        <w:rPr>
          <w:b/>
          <w:sz w:val="26"/>
          <w:szCs w:val="26"/>
        </w:rPr>
      </w:pPr>
    </w:p>
    <w:p w:rsidR="00D6379A" w:rsidRPr="008B6134" w:rsidRDefault="00D6379A" w:rsidP="00F50AFC">
      <w:pPr>
        <w:ind w:right="-410"/>
        <w:rPr>
          <w:b/>
          <w:sz w:val="26"/>
          <w:szCs w:val="26"/>
        </w:rPr>
      </w:pPr>
    </w:p>
    <w:p w:rsidR="00D6379A" w:rsidRPr="008B6134" w:rsidRDefault="00D6379A" w:rsidP="00F50AFC">
      <w:pPr>
        <w:ind w:right="-720"/>
        <w:jc w:val="center"/>
        <w:rPr>
          <w:b/>
          <w:sz w:val="28"/>
          <w:szCs w:val="28"/>
        </w:rPr>
      </w:pPr>
      <w:r w:rsidRPr="008B6134">
        <w:rPr>
          <w:b/>
          <w:sz w:val="28"/>
          <w:szCs w:val="28"/>
        </w:rPr>
        <w:t>Календарный   план</w:t>
      </w:r>
    </w:p>
    <w:p w:rsidR="00D6379A" w:rsidRPr="008B6134" w:rsidRDefault="00D6379A" w:rsidP="00F50AFC">
      <w:pPr>
        <w:ind w:right="-720"/>
        <w:jc w:val="center"/>
        <w:rPr>
          <w:b/>
          <w:sz w:val="28"/>
          <w:szCs w:val="28"/>
        </w:rPr>
      </w:pPr>
    </w:p>
    <w:p w:rsidR="00D6379A" w:rsidRPr="008B6134" w:rsidRDefault="00D6379A" w:rsidP="00F50AFC">
      <w:pPr>
        <w:keepNext/>
        <w:ind w:left="-181" w:firstLine="181"/>
        <w:jc w:val="center"/>
        <w:outlineLvl w:val="1"/>
        <w:rPr>
          <w:b/>
          <w:bCs/>
          <w:iCs/>
          <w:sz w:val="28"/>
          <w:szCs w:val="28"/>
        </w:rPr>
      </w:pPr>
      <w:r w:rsidRPr="008B6134">
        <w:rPr>
          <w:b/>
          <w:bCs/>
          <w:iCs/>
          <w:sz w:val="28"/>
          <w:szCs w:val="28"/>
        </w:rPr>
        <w:t xml:space="preserve"> по досуговой, социально-воспитательной работе с населением по месту жительства на территории Рязанского района   города Москвы  на </w:t>
      </w:r>
      <w:r>
        <w:rPr>
          <w:b/>
          <w:bCs/>
          <w:iCs/>
          <w:sz w:val="28"/>
          <w:szCs w:val="28"/>
        </w:rPr>
        <w:t>2014 год</w:t>
      </w:r>
    </w:p>
    <w:p w:rsidR="00D6379A" w:rsidRPr="008B6134" w:rsidRDefault="00D6379A" w:rsidP="00F50AFC">
      <w:pPr>
        <w:jc w:val="center"/>
        <w:rPr>
          <w:b/>
          <w:sz w:val="28"/>
          <w:szCs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470"/>
        <w:gridCol w:w="4251"/>
        <w:gridCol w:w="1620"/>
        <w:gridCol w:w="1440"/>
        <w:gridCol w:w="2327"/>
      </w:tblGrid>
      <w:tr w:rsidR="00D6379A" w:rsidRPr="00B710AB" w:rsidTr="00E57E00">
        <w:trPr>
          <w:trHeight w:val="510"/>
        </w:trPr>
        <w:tc>
          <w:tcPr>
            <w:tcW w:w="600" w:type="dxa"/>
            <w:vMerge w:val="restart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№</w:t>
            </w:r>
          </w:p>
          <w:p w:rsidR="00D6379A" w:rsidRPr="00B710AB" w:rsidRDefault="00D6379A" w:rsidP="00E57E00">
            <w:pPr>
              <w:jc w:val="center"/>
            </w:pPr>
            <w:r w:rsidRPr="00B710AB">
              <w:rPr>
                <w:b/>
              </w:rPr>
              <w:t>п/п</w:t>
            </w:r>
          </w:p>
        </w:tc>
        <w:tc>
          <w:tcPr>
            <w:tcW w:w="4470" w:type="dxa"/>
            <w:vMerge w:val="restart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Название мероприятия</w:t>
            </w:r>
          </w:p>
        </w:tc>
        <w:tc>
          <w:tcPr>
            <w:tcW w:w="4251" w:type="dxa"/>
            <w:vMerge w:val="restart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Место проведения</w:t>
            </w:r>
          </w:p>
          <w:p w:rsidR="00D6379A" w:rsidRPr="00B710AB" w:rsidRDefault="00D6379A" w:rsidP="00E57E00">
            <w:pPr>
              <w:ind w:hanging="110"/>
              <w:jc w:val="center"/>
              <w:rPr>
                <w:b/>
              </w:rPr>
            </w:pPr>
            <w:r w:rsidRPr="00B710AB">
              <w:rPr>
                <w:b/>
              </w:rPr>
              <w:t>мероприятия</w:t>
            </w:r>
          </w:p>
        </w:tc>
        <w:tc>
          <w:tcPr>
            <w:tcW w:w="1620" w:type="dxa"/>
            <w:vMerge w:val="restart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Дата, время</w:t>
            </w:r>
          </w:p>
        </w:tc>
        <w:tc>
          <w:tcPr>
            <w:tcW w:w="1440" w:type="dxa"/>
            <w:vMerge w:val="restart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Охват населения (чел.)</w:t>
            </w:r>
          </w:p>
        </w:tc>
        <w:tc>
          <w:tcPr>
            <w:tcW w:w="2327" w:type="dxa"/>
            <w:vMerge w:val="restart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Ответственный</w:t>
            </w:r>
          </w:p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за проведение</w:t>
            </w:r>
          </w:p>
        </w:tc>
      </w:tr>
      <w:tr w:rsidR="00D6379A" w:rsidRPr="00B710AB" w:rsidTr="00E57E00">
        <w:trPr>
          <w:trHeight w:val="765"/>
        </w:trPr>
        <w:tc>
          <w:tcPr>
            <w:tcW w:w="600" w:type="dxa"/>
            <w:vMerge/>
          </w:tcPr>
          <w:p w:rsidR="00D6379A" w:rsidRPr="00B710AB" w:rsidRDefault="00D6379A" w:rsidP="00E57E00">
            <w:pPr>
              <w:jc w:val="both"/>
              <w:rPr>
                <w:b/>
              </w:rPr>
            </w:pPr>
          </w:p>
        </w:tc>
        <w:tc>
          <w:tcPr>
            <w:tcW w:w="4470" w:type="dxa"/>
            <w:vMerge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</w:p>
        </w:tc>
        <w:tc>
          <w:tcPr>
            <w:tcW w:w="4251" w:type="dxa"/>
            <w:vMerge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</w:p>
        </w:tc>
        <w:tc>
          <w:tcPr>
            <w:tcW w:w="2327" w:type="dxa"/>
            <w:vMerge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</w:p>
        </w:tc>
      </w:tr>
      <w:tr w:rsidR="00D6379A" w:rsidRPr="00B710AB" w:rsidTr="00E57E00">
        <w:tc>
          <w:tcPr>
            <w:tcW w:w="14708" w:type="dxa"/>
            <w:gridSpan w:val="6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ЯНВАРЬ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>Дворовый праздник «Рождество»</w:t>
            </w:r>
          </w:p>
          <w:p w:rsidR="00D6379A" w:rsidRPr="00B710AB" w:rsidRDefault="00D6379A" w:rsidP="00E57E00">
            <w:pPr>
              <w:jc w:val="both"/>
            </w:pP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Васильцовский стан 5/2</w:t>
            </w:r>
          </w:p>
          <w:p w:rsidR="00D6379A" w:rsidRPr="00B710AB" w:rsidRDefault="00D6379A" w:rsidP="00E57E00">
            <w:pPr>
              <w:jc w:val="center"/>
            </w:pP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 w:rsidRPr="00B710AB">
              <w:t>08.01.2014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Гладышева Я.Ф.</w:t>
            </w:r>
          </w:p>
          <w:p w:rsidR="00D6379A" w:rsidRPr="00B710AB" w:rsidRDefault="00D6379A" w:rsidP="00E57E00">
            <w:pPr>
              <w:jc w:val="center"/>
            </w:pPr>
            <w:r w:rsidRPr="00B710AB">
              <w:t>Хожалова Л.А.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rPr>
                <w:b/>
                <w:i/>
              </w:rPr>
            </w:pPr>
            <w:r w:rsidRPr="00B710AB">
              <w:rPr>
                <w:b/>
                <w:i/>
              </w:rPr>
              <w:t>«Зимние забавы в нашем дворе»</w:t>
            </w:r>
          </w:p>
          <w:p w:rsidR="00D6379A" w:rsidRPr="00B710AB" w:rsidRDefault="00D6379A" w:rsidP="00E57E00">
            <w:pPr>
              <w:jc w:val="both"/>
            </w:pPr>
            <w:r w:rsidRPr="00B710AB">
              <w:t>Дворовый праздник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 w:rsidRPr="00B710AB">
              <w:t>0</w:t>
            </w:r>
            <w:r>
              <w:t>5</w:t>
            </w:r>
            <w:r w:rsidRPr="00B710AB">
              <w:t>.01.2014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60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rPr>
                <w:b/>
                <w:i/>
              </w:rPr>
            </w:pPr>
            <w:r w:rsidRPr="00B710AB">
              <w:rPr>
                <w:b/>
                <w:i/>
              </w:rPr>
              <w:t>«Зимняя сказка»</w:t>
            </w:r>
          </w:p>
          <w:p w:rsidR="00D6379A" w:rsidRPr="00B710AB" w:rsidRDefault="00D6379A" w:rsidP="00E57E00">
            <w:pPr>
              <w:jc w:val="both"/>
            </w:pPr>
            <w:r w:rsidRPr="00B710AB">
              <w:t>Конкурс ледяных фигур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tabs>
                <w:tab w:val="left" w:pos="3700"/>
              </w:tabs>
              <w:jc w:val="center"/>
            </w:pPr>
            <w:r w:rsidRPr="00B710AB">
              <w:t>Мещерский пер. д.2 к.5</w:t>
            </w:r>
          </w:p>
          <w:p w:rsidR="00D6379A" w:rsidRPr="00B710AB" w:rsidRDefault="00D6379A" w:rsidP="00E57E00">
            <w:pPr>
              <w:jc w:val="center"/>
            </w:pP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 w:rsidRPr="00B710AB">
              <w:t>27.12.2013-10.01.2014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c>
          <w:tcPr>
            <w:tcW w:w="14708" w:type="dxa"/>
            <w:gridSpan w:val="6"/>
          </w:tcPr>
          <w:p w:rsidR="00D6379A" w:rsidRPr="00B710AB" w:rsidRDefault="00D6379A" w:rsidP="00E57E00">
            <w:pPr>
              <w:jc w:val="center"/>
            </w:pPr>
            <w:r w:rsidRPr="00B710AB">
              <w:rPr>
                <w:b/>
              </w:rPr>
              <w:t>ФЕВРАЛЬ</w:t>
            </w:r>
          </w:p>
        </w:tc>
      </w:tr>
      <w:tr w:rsidR="00D6379A" w:rsidRPr="00B710AB" w:rsidTr="00E57E00">
        <w:trPr>
          <w:trHeight w:val="114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Концертная программа, посвященная Дню Защитника Отечества 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4 Вешняковский проезд, д.1, стр.1</w:t>
            </w:r>
          </w:p>
          <w:p w:rsidR="00D6379A" w:rsidRPr="00B710AB" w:rsidRDefault="00D6379A" w:rsidP="00E57E00">
            <w:pPr>
              <w:jc w:val="center"/>
            </w:pP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>
              <w:t>21.02.2014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300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Гладышева Я.Ф.</w:t>
            </w:r>
          </w:p>
          <w:p w:rsidR="00D6379A" w:rsidRPr="00B710AB" w:rsidRDefault="00D6379A" w:rsidP="00E57E00">
            <w:pPr>
              <w:jc w:val="center"/>
            </w:pPr>
            <w:r w:rsidRPr="00B710AB">
              <w:t>Хожалова Л.А.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Мероприятие, посвящённое  Дню защитника Отечества </w:t>
            </w:r>
            <w:r w:rsidRPr="00B710AB">
              <w:rPr>
                <w:b/>
                <w:i/>
              </w:rPr>
              <w:t>«Мы помним вас, славные сыны Отечества»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  <w:rPr>
                <w:rFonts w:ascii="Tahoma" w:hAnsi="Tahoma" w:cs="Tahoma"/>
              </w:rPr>
            </w:pPr>
            <w:r w:rsidRPr="00B710AB">
              <w:t>2-я Институтская, д.1/12</w:t>
            </w:r>
          </w:p>
        </w:tc>
        <w:tc>
          <w:tcPr>
            <w:tcW w:w="1620" w:type="dxa"/>
          </w:tcPr>
          <w:p w:rsidR="00D6379A" w:rsidRPr="00940BE5" w:rsidRDefault="00D6379A" w:rsidP="00E57E00">
            <w:pPr>
              <w:jc w:val="center"/>
            </w:pPr>
            <w:r w:rsidRPr="00940BE5">
              <w:t>февраль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  <w:rPr>
                <w:rFonts w:ascii="Tahoma" w:hAnsi="Tahoma" w:cs="Tahoma"/>
              </w:rPr>
            </w:pPr>
            <w:r w:rsidRPr="00B710AB">
              <w:t>АНО НСТИ «Надежда»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rPr>
                <w:b/>
                <w:i/>
              </w:rPr>
            </w:pPr>
            <w:r w:rsidRPr="00B710AB">
              <w:t xml:space="preserve">Районное мероприятие ко Дню защитника Отечества </w:t>
            </w:r>
            <w:r w:rsidRPr="00B710AB">
              <w:rPr>
                <w:b/>
                <w:i/>
              </w:rPr>
              <w:t>«А, ну-ка, парни!»</w:t>
            </w:r>
          </w:p>
          <w:p w:rsidR="00D6379A" w:rsidRPr="00B710AB" w:rsidRDefault="00D6379A" w:rsidP="00E57E00">
            <w:pPr>
              <w:jc w:val="both"/>
            </w:pP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4-ый Вешняковский д.1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  <w:rPr>
                <w:rFonts w:ascii="Tahoma" w:hAnsi="Tahoma" w:cs="Tahoma"/>
              </w:rPr>
            </w:pPr>
            <w:r w:rsidRPr="00B710AB">
              <w:t>20.02.2014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tabs>
                <w:tab w:val="left" w:pos="5629"/>
              </w:tabs>
            </w:pPr>
            <w:r w:rsidRPr="00B710AB">
              <w:t>Брейн-ринг</w:t>
            </w:r>
          </w:p>
          <w:p w:rsidR="00D6379A" w:rsidRPr="00B710AB" w:rsidRDefault="00D6379A" w:rsidP="00E57E00">
            <w:pPr>
              <w:tabs>
                <w:tab w:val="left" w:pos="5629"/>
              </w:tabs>
              <w:rPr>
                <w:b/>
                <w:i/>
              </w:rPr>
            </w:pPr>
            <w:r w:rsidRPr="00B710AB">
              <w:rPr>
                <w:b/>
                <w:i/>
              </w:rPr>
              <w:t>«По  страницам истории»</w:t>
            </w:r>
          </w:p>
          <w:p w:rsidR="00D6379A" w:rsidRPr="00B710AB" w:rsidRDefault="00D6379A" w:rsidP="00E57E00">
            <w:pPr>
              <w:jc w:val="both"/>
            </w:pP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По месту проведения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  <w:rPr>
                <w:rFonts w:ascii="Tahoma" w:hAnsi="Tahoma" w:cs="Tahoma"/>
              </w:rPr>
            </w:pPr>
            <w:r w:rsidRPr="00B710AB">
              <w:t>26.02.2014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tabs>
                <w:tab w:val="left" w:pos="620"/>
                <w:tab w:val="left" w:pos="3700"/>
              </w:tabs>
            </w:pPr>
            <w:r w:rsidRPr="00B710AB">
              <w:t>Дворовый праздник</w:t>
            </w:r>
          </w:p>
          <w:p w:rsidR="00D6379A" w:rsidRPr="00B710AB" w:rsidRDefault="00D6379A" w:rsidP="00E57E00">
            <w:pPr>
              <w:tabs>
                <w:tab w:val="left" w:pos="620"/>
                <w:tab w:val="left" w:pos="3700"/>
              </w:tabs>
              <w:rPr>
                <w:b/>
                <w:i/>
              </w:rPr>
            </w:pPr>
            <w:r w:rsidRPr="00B710AB">
              <w:rPr>
                <w:b/>
                <w:i/>
              </w:rPr>
              <w:t>«Здравствуй, Масленица!»</w:t>
            </w:r>
          </w:p>
          <w:p w:rsidR="00D6379A" w:rsidRPr="00B710AB" w:rsidRDefault="00D6379A" w:rsidP="00E57E00">
            <w:pPr>
              <w:tabs>
                <w:tab w:val="left" w:pos="5629"/>
              </w:tabs>
            </w:pPr>
          </w:p>
        </w:tc>
        <w:tc>
          <w:tcPr>
            <w:tcW w:w="4251" w:type="dxa"/>
          </w:tcPr>
          <w:p w:rsidR="00D6379A" w:rsidRPr="00B710AB" w:rsidRDefault="00D6379A" w:rsidP="00E57E00">
            <w:pPr>
              <w:tabs>
                <w:tab w:val="left" w:pos="3700"/>
              </w:tabs>
              <w:jc w:val="center"/>
            </w:pPr>
            <w:r w:rsidRPr="00B710AB">
              <w:t>Мещерский пер. 2-5</w:t>
            </w:r>
          </w:p>
          <w:p w:rsidR="00D6379A" w:rsidRPr="00B710AB" w:rsidRDefault="00D6379A" w:rsidP="00E57E00">
            <w:pPr>
              <w:jc w:val="center"/>
            </w:pP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 w:rsidRPr="00B710AB">
              <w:t>28.02.2014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c>
          <w:tcPr>
            <w:tcW w:w="14708" w:type="dxa"/>
            <w:gridSpan w:val="6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МАРТ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Дворовый праздник </w:t>
            </w:r>
          </w:p>
          <w:p w:rsidR="00D6379A" w:rsidRPr="00B710AB" w:rsidRDefault="00D6379A" w:rsidP="00E57E00">
            <w:pPr>
              <w:tabs>
                <w:tab w:val="left" w:pos="4245"/>
              </w:tabs>
              <w:jc w:val="both"/>
            </w:pPr>
            <w:r w:rsidRPr="00B710AB">
              <w:rPr>
                <w:b/>
                <w:i/>
              </w:rPr>
              <w:t>«Масленица!»</w:t>
            </w:r>
            <w:r w:rsidRPr="00B710AB">
              <w:rPr>
                <w:b/>
                <w:i/>
              </w:rPr>
              <w:tab/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Ул. Зеленодольская, д.4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>
              <w:t>март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Гладышева Я.Ф.</w:t>
            </w:r>
          </w:p>
          <w:p w:rsidR="00D6379A" w:rsidRPr="00B710AB" w:rsidRDefault="00D6379A" w:rsidP="00E57E00">
            <w:pPr>
              <w:jc w:val="center"/>
            </w:pPr>
            <w:r w:rsidRPr="00B710AB">
              <w:t>Хожалова Л.А.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 Концертная программа в честь празднования 8 марта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Ул. Зарайская, д.70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>
              <w:t>март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300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Гладышева Я.Ф.</w:t>
            </w:r>
          </w:p>
          <w:p w:rsidR="00D6379A" w:rsidRPr="00B710AB" w:rsidRDefault="00D6379A" w:rsidP="00E57E00">
            <w:pPr>
              <w:jc w:val="center"/>
            </w:pPr>
            <w:r w:rsidRPr="00B710AB">
              <w:t>Хожалова Л.А.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Мероприятие, посвящённое   Международному   Дню  театра </w:t>
            </w:r>
          </w:p>
          <w:p w:rsidR="00D6379A" w:rsidRPr="00B710AB" w:rsidRDefault="00D6379A" w:rsidP="00E57E00">
            <w:pPr>
              <w:jc w:val="both"/>
            </w:pPr>
            <w:r w:rsidRPr="00B710AB">
              <w:rPr>
                <w:b/>
                <w:i/>
              </w:rPr>
              <w:t xml:space="preserve">«Театр - духовный храм любви, добра и веры»  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2-я Институтская ул., д.1/12</w:t>
            </w:r>
          </w:p>
          <w:p w:rsidR="00D6379A" w:rsidRPr="00B710AB" w:rsidRDefault="00D6379A" w:rsidP="00E57E00">
            <w:pPr>
              <w:jc w:val="center"/>
            </w:pP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>
              <w:t>март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АНО НСТИ «Надежда»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Информационная программа </w:t>
            </w:r>
          </w:p>
          <w:p w:rsidR="00D6379A" w:rsidRPr="00B710AB" w:rsidRDefault="00D6379A" w:rsidP="00E57E00">
            <w:pPr>
              <w:jc w:val="both"/>
            </w:pPr>
            <w:r w:rsidRPr="00B710AB">
              <w:rPr>
                <w:b/>
                <w:i/>
              </w:rPr>
              <w:t>«Наркотик – знак беды»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По месту проведения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>
              <w:t>март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АНО «Право на жизнь»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rPr>
                <w:b/>
                <w:i/>
              </w:rPr>
            </w:pPr>
            <w:r w:rsidRPr="00B710AB">
              <w:t xml:space="preserve">Районное мероприятие </w:t>
            </w:r>
            <w:r w:rsidRPr="00B710AB">
              <w:rPr>
                <w:b/>
                <w:i/>
              </w:rPr>
              <w:t xml:space="preserve">«А, ну-ка, девочки!»  Международному женскому дню 8 марта </w:t>
            </w:r>
          </w:p>
          <w:p w:rsidR="00D6379A" w:rsidRPr="00B710AB" w:rsidRDefault="00D6379A" w:rsidP="00E57E00">
            <w:pPr>
              <w:tabs>
                <w:tab w:val="left" w:pos="620"/>
                <w:tab w:val="left" w:pos="3700"/>
              </w:tabs>
            </w:pP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По месту проведения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 w:rsidRPr="00B710AB">
              <w:t>07.03.2014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80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Районный этап окружного конкурса </w:t>
            </w:r>
            <w:r w:rsidRPr="00B710AB">
              <w:rPr>
                <w:b/>
                <w:i/>
              </w:rPr>
              <w:t>«Шолоховская весна!»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 w:rsidRPr="00B710AB">
              <w:t>март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От 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83309C">
        <w:trPr>
          <w:trHeight w:val="350"/>
        </w:trPr>
        <w:tc>
          <w:tcPr>
            <w:tcW w:w="14708" w:type="dxa"/>
            <w:gridSpan w:val="6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АПРЕЛЬ</w:t>
            </w:r>
          </w:p>
          <w:p w:rsidR="00D6379A" w:rsidRPr="00B710AB" w:rsidRDefault="00D6379A" w:rsidP="00E57E00">
            <w:pPr>
              <w:jc w:val="center"/>
            </w:pPr>
          </w:p>
        </w:tc>
      </w:tr>
      <w:tr w:rsidR="00D6379A" w:rsidRPr="0083309C" w:rsidTr="0083309C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Default="00D6379A" w:rsidP="00E57E00">
            <w:pPr>
              <w:pStyle w:val="2"/>
              <w:ind w:left="0"/>
            </w:pPr>
          </w:p>
          <w:p w:rsidR="00D6379A" w:rsidRPr="0083309C" w:rsidRDefault="00D6379A" w:rsidP="00E57E00">
            <w:pPr>
              <w:pStyle w:val="2"/>
              <w:ind w:left="0"/>
            </w:pPr>
            <w:r w:rsidRPr="0083309C">
              <w:t>Досуговое мероприятие - выставка «Душа России в творчестве народа!»</w:t>
            </w:r>
          </w:p>
          <w:p w:rsidR="00D6379A" w:rsidRPr="0083309C" w:rsidRDefault="00D6379A" w:rsidP="00E57E00">
            <w:pPr>
              <w:pStyle w:val="2"/>
              <w:ind w:left="0"/>
            </w:pPr>
          </w:p>
        </w:tc>
        <w:tc>
          <w:tcPr>
            <w:tcW w:w="4251" w:type="dxa"/>
          </w:tcPr>
          <w:p w:rsidR="00D6379A" w:rsidRPr="0083309C" w:rsidRDefault="00D6379A" w:rsidP="00E57E00">
            <w:pPr>
              <w:pStyle w:val="2"/>
              <w:ind w:left="106"/>
              <w:jc w:val="center"/>
            </w:pPr>
            <w:r w:rsidRPr="0083309C">
              <w:t>Ул. Рязанский пр-т д.46</w:t>
            </w:r>
          </w:p>
        </w:tc>
        <w:tc>
          <w:tcPr>
            <w:tcW w:w="1620" w:type="dxa"/>
          </w:tcPr>
          <w:p w:rsidR="00D6379A" w:rsidRPr="0083309C" w:rsidRDefault="00D6379A" w:rsidP="00E57E00">
            <w:pPr>
              <w:jc w:val="center"/>
            </w:pPr>
            <w:r w:rsidRPr="0083309C">
              <w:t xml:space="preserve">25-27 апреля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83309C">
                <w:t>2014 г</w:t>
              </w:r>
            </w:smartTag>
            <w:r w:rsidRPr="0083309C">
              <w:t>.</w:t>
            </w:r>
          </w:p>
          <w:p w:rsidR="00D6379A" w:rsidRPr="0083309C" w:rsidRDefault="00D6379A" w:rsidP="00E57E00">
            <w:pPr>
              <w:jc w:val="center"/>
            </w:pPr>
            <w:r w:rsidRPr="0083309C">
              <w:t>10-00 до 18-00</w:t>
            </w:r>
          </w:p>
          <w:p w:rsidR="00D6379A" w:rsidRPr="0083309C" w:rsidRDefault="00D6379A" w:rsidP="00E57E00">
            <w:pPr>
              <w:jc w:val="center"/>
            </w:pPr>
          </w:p>
        </w:tc>
        <w:tc>
          <w:tcPr>
            <w:tcW w:w="1440" w:type="dxa"/>
          </w:tcPr>
          <w:p w:rsidR="00D6379A" w:rsidRPr="0083309C" w:rsidRDefault="00D6379A" w:rsidP="00E57E00">
            <w:pPr>
              <w:jc w:val="center"/>
            </w:pPr>
            <w:r w:rsidRPr="0083309C">
              <w:t>200</w:t>
            </w:r>
          </w:p>
        </w:tc>
        <w:tc>
          <w:tcPr>
            <w:tcW w:w="2327" w:type="dxa"/>
          </w:tcPr>
          <w:p w:rsidR="00D6379A" w:rsidRPr="0083309C" w:rsidRDefault="00D6379A" w:rsidP="00E57E00">
            <w:pPr>
              <w:jc w:val="center"/>
            </w:pPr>
            <w:r w:rsidRPr="0083309C">
              <w:t>Гладышева Я.Ф.</w:t>
            </w:r>
          </w:p>
        </w:tc>
      </w:tr>
      <w:tr w:rsidR="00D6379A" w:rsidRPr="00B710AB" w:rsidTr="0083309C">
        <w:trPr>
          <w:trHeight w:val="350"/>
        </w:trPr>
        <w:tc>
          <w:tcPr>
            <w:tcW w:w="600" w:type="dxa"/>
          </w:tcPr>
          <w:p w:rsidR="00D6379A" w:rsidRPr="0083309C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83309C" w:rsidRDefault="00D6379A" w:rsidP="00E57E00">
            <w:pPr>
              <w:pStyle w:val="2"/>
              <w:ind w:left="0"/>
            </w:pPr>
            <w:r w:rsidRPr="0083309C">
              <w:t xml:space="preserve">Социально-воспитательное мероприятие </w:t>
            </w:r>
          </w:p>
          <w:p w:rsidR="00D6379A" w:rsidRPr="0083309C" w:rsidRDefault="00D6379A" w:rsidP="00E57E00">
            <w:pPr>
              <w:pStyle w:val="2"/>
              <w:ind w:left="0"/>
            </w:pPr>
            <w:r w:rsidRPr="0083309C">
              <w:t>Посвященное Дню Солидарности Молодежи</w:t>
            </w:r>
          </w:p>
        </w:tc>
        <w:tc>
          <w:tcPr>
            <w:tcW w:w="4251" w:type="dxa"/>
          </w:tcPr>
          <w:p w:rsidR="00D6379A" w:rsidRPr="0083309C" w:rsidRDefault="00D6379A" w:rsidP="00E57E00">
            <w:pPr>
              <w:pStyle w:val="2"/>
              <w:ind w:left="106"/>
              <w:jc w:val="center"/>
            </w:pPr>
            <w:r w:rsidRPr="0083309C">
              <w:t>площадь перед театром под руководством Геннадия Чихачева, ул. 1-я Новокузьминская д.1.</w:t>
            </w:r>
          </w:p>
        </w:tc>
        <w:tc>
          <w:tcPr>
            <w:tcW w:w="1620" w:type="dxa"/>
          </w:tcPr>
          <w:p w:rsidR="00D6379A" w:rsidRPr="0083309C" w:rsidRDefault="00D6379A" w:rsidP="00E57E00">
            <w:pPr>
              <w:jc w:val="center"/>
            </w:pPr>
            <w:r w:rsidRPr="0083309C">
              <w:t>25 апреля 2014г.</w:t>
            </w:r>
          </w:p>
          <w:p w:rsidR="00D6379A" w:rsidRPr="0083309C" w:rsidRDefault="00D6379A" w:rsidP="00E57E00">
            <w:pPr>
              <w:jc w:val="center"/>
            </w:pPr>
            <w:r w:rsidRPr="0083309C">
              <w:t>17-00</w:t>
            </w:r>
          </w:p>
        </w:tc>
        <w:tc>
          <w:tcPr>
            <w:tcW w:w="1440" w:type="dxa"/>
          </w:tcPr>
          <w:p w:rsidR="00D6379A" w:rsidRPr="0083309C" w:rsidRDefault="00D6379A" w:rsidP="00E57E00">
            <w:pPr>
              <w:jc w:val="center"/>
            </w:pPr>
            <w:r w:rsidRPr="0083309C">
              <w:t>200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83309C">
              <w:t>Гладышева Я.Ф.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Творческий конкурс </w:t>
            </w:r>
            <w:r w:rsidRPr="00B710AB">
              <w:rPr>
                <w:b/>
                <w:i/>
              </w:rPr>
              <w:t>«Пасхальная весна в Рязанском районе!»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 w:rsidRPr="00B710AB">
              <w:t>01.04-18.04.2014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80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Развлекательные мероприятия для детей и взрослого населения </w:t>
            </w:r>
            <w:r w:rsidRPr="00B710AB">
              <w:rPr>
                <w:b/>
                <w:i/>
              </w:rPr>
              <w:t>«Весна в каждом доме и дворе»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Рязанский пр-т д.71 к.2</w:t>
            </w:r>
          </w:p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 w:rsidRPr="00B710AB">
              <w:t>25.04.2014</w:t>
            </w:r>
          </w:p>
          <w:p w:rsidR="00D6379A" w:rsidRPr="00B710AB" w:rsidRDefault="00D6379A" w:rsidP="00E57E00">
            <w:pPr>
              <w:jc w:val="center"/>
            </w:pPr>
            <w:r w:rsidRPr="00B710AB">
              <w:t>30.04.2014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</w:p>
          <w:p w:rsidR="00D6379A" w:rsidRPr="00B710AB" w:rsidRDefault="00D6379A" w:rsidP="00E57E00">
            <w:pPr>
              <w:jc w:val="center"/>
            </w:pPr>
            <w:r w:rsidRPr="00B710AB">
              <w:t>80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83309C">
        <w:trPr>
          <w:trHeight w:val="350"/>
        </w:trPr>
        <w:tc>
          <w:tcPr>
            <w:tcW w:w="14708" w:type="dxa"/>
            <w:gridSpan w:val="6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МАЙ</w:t>
            </w:r>
          </w:p>
        </w:tc>
      </w:tr>
      <w:tr w:rsidR="00D6379A" w:rsidRPr="00FE54FA" w:rsidTr="0083309C">
        <w:trPr>
          <w:trHeight w:val="350"/>
        </w:trPr>
        <w:tc>
          <w:tcPr>
            <w:tcW w:w="600" w:type="dxa"/>
          </w:tcPr>
          <w:p w:rsidR="00D6379A" w:rsidRPr="00FE54FA" w:rsidRDefault="00D6379A" w:rsidP="00E57E00"/>
        </w:tc>
        <w:tc>
          <w:tcPr>
            <w:tcW w:w="4470" w:type="dxa"/>
          </w:tcPr>
          <w:p w:rsidR="00D6379A" w:rsidRPr="00FE54FA" w:rsidRDefault="00D6379A" w:rsidP="00E57E00">
            <w:r w:rsidRPr="00FE54FA">
              <w:t xml:space="preserve">Танцевальные ретро-площадки военной поры </w:t>
            </w:r>
            <w:r w:rsidRPr="00FE54FA">
              <w:rPr>
                <w:b/>
              </w:rPr>
              <w:t>«Не стареют духом ветераны»</w:t>
            </w:r>
          </w:p>
        </w:tc>
        <w:tc>
          <w:tcPr>
            <w:tcW w:w="4251" w:type="dxa"/>
          </w:tcPr>
          <w:p w:rsidR="00D6379A" w:rsidRPr="00FE54FA" w:rsidRDefault="00D6379A" w:rsidP="00E57E00">
            <w:pPr>
              <w:jc w:val="center"/>
            </w:pPr>
            <w:r w:rsidRPr="00FE54FA">
              <w:t>4 площадки</w:t>
            </w:r>
          </w:p>
          <w:p w:rsidR="00D6379A" w:rsidRPr="00FE54FA" w:rsidRDefault="00D6379A" w:rsidP="00E57E00">
            <w:pPr>
              <w:jc w:val="center"/>
            </w:pPr>
            <w:r w:rsidRPr="00FE54FA">
              <w:t>Внутридворовая территория</w:t>
            </w:r>
          </w:p>
        </w:tc>
        <w:tc>
          <w:tcPr>
            <w:tcW w:w="1620" w:type="dxa"/>
          </w:tcPr>
          <w:p w:rsidR="00D6379A" w:rsidRPr="00FE54FA" w:rsidRDefault="00D6379A" w:rsidP="00E57E00">
            <w:pPr>
              <w:jc w:val="center"/>
            </w:pPr>
            <w:r w:rsidRPr="00FE54FA">
              <w:t>06.05.2014 г.</w:t>
            </w:r>
          </w:p>
          <w:p w:rsidR="00D6379A" w:rsidRPr="00FE54FA" w:rsidRDefault="00D6379A" w:rsidP="00E57E00">
            <w:pPr>
              <w:jc w:val="center"/>
            </w:pPr>
            <w:r w:rsidRPr="00FE54FA">
              <w:t>07.05.2014 г.</w:t>
            </w:r>
          </w:p>
          <w:p w:rsidR="00D6379A" w:rsidRPr="00FE54FA" w:rsidRDefault="00D6379A" w:rsidP="00E57E00">
            <w:pPr>
              <w:jc w:val="center"/>
            </w:pPr>
            <w:r w:rsidRPr="00FE54FA">
              <w:t>16-00</w:t>
            </w:r>
          </w:p>
        </w:tc>
        <w:tc>
          <w:tcPr>
            <w:tcW w:w="1440" w:type="dxa"/>
          </w:tcPr>
          <w:p w:rsidR="00D6379A" w:rsidRPr="00FE54FA" w:rsidRDefault="00D6379A" w:rsidP="00E57E00">
            <w:pPr>
              <w:jc w:val="center"/>
            </w:pPr>
            <w:r>
              <w:t>150</w:t>
            </w:r>
          </w:p>
        </w:tc>
        <w:tc>
          <w:tcPr>
            <w:tcW w:w="2327" w:type="dxa"/>
          </w:tcPr>
          <w:p w:rsidR="00D6379A" w:rsidRDefault="00D6379A" w:rsidP="00E57E00">
            <w:pPr>
              <w:jc w:val="center"/>
            </w:pPr>
            <w:r>
              <w:t>Гладышева Я.Ф.</w:t>
            </w:r>
          </w:p>
          <w:p w:rsidR="00D6379A" w:rsidRPr="00FE54FA" w:rsidRDefault="00D6379A" w:rsidP="00E57E00">
            <w:pPr>
              <w:jc w:val="center"/>
            </w:pPr>
            <w:r>
              <w:t>Хожалова Л.А.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r w:rsidRPr="00B710AB">
              <w:t xml:space="preserve">Конкурс художественных работ </w:t>
            </w:r>
            <w:r w:rsidRPr="00B710AB">
              <w:rPr>
                <w:b/>
                <w:i/>
              </w:rPr>
              <w:t>«Салют Победа!»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переулок, д.2, к.5</w:t>
            </w:r>
          </w:p>
          <w:p w:rsidR="00D6379A" w:rsidRPr="00B710AB" w:rsidRDefault="00D6379A" w:rsidP="00E57E00">
            <w:pPr>
              <w:jc w:val="center"/>
            </w:pPr>
            <w:r w:rsidRPr="00B710AB">
              <w:t>Рязанский проспект, д.71,к.2</w:t>
            </w:r>
          </w:p>
          <w:p w:rsidR="00D6379A" w:rsidRPr="00B710AB" w:rsidRDefault="00D6379A" w:rsidP="00E57E00">
            <w:pPr>
              <w:jc w:val="center"/>
            </w:pP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t>12.05.-23.05.2014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83309C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r w:rsidRPr="00B710AB">
              <w:t>Праздник для дошкольников</w:t>
            </w:r>
          </w:p>
          <w:p w:rsidR="00D6379A" w:rsidRPr="00B710AB" w:rsidRDefault="00D6379A" w:rsidP="00E57E00">
            <w:r w:rsidRPr="00B710AB">
              <w:rPr>
                <w:b/>
                <w:i/>
              </w:rPr>
              <w:t>«В добрый путь, Аистята!»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переулок, д.2,к.5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t>27.05.2014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60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83309C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FE54FA" w:rsidRDefault="00D6379A" w:rsidP="00E57E00">
            <w:pPr>
              <w:jc w:val="both"/>
            </w:pPr>
            <w:r w:rsidRPr="00FE54FA">
              <w:t>Праздничная программа в рамках празднования Дня славянской письменности и культуры</w:t>
            </w:r>
          </w:p>
          <w:p w:rsidR="00D6379A" w:rsidRPr="00B710AB" w:rsidRDefault="00D6379A" w:rsidP="00E57E00">
            <w:pPr>
              <w:jc w:val="both"/>
            </w:pPr>
          </w:p>
        </w:tc>
        <w:tc>
          <w:tcPr>
            <w:tcW w:w="4251" w:type="dxa"/>
          </w:tcPr>
          <w:p w:rsidR="00D6379A" w:rsidRPr="00FE54FA" w:rsidRDefault="00D6379A" w:rsidP="00E57E00">
            <w:pPr>
              <w:jc w:val="center"/>
            </w:pPr>
            <w:r w:rsidRPr="00FE54FA">
              <w:t>площадь перед ТКС «Спутник»,          ул. Яснополянская, д.3, корп.1.</w:t>
            </w:r>
          </w:p>
          <w:p w:rsidR="00D6379A" w:rsidRPr="00B710AB" w:rsidRDefault="00D6379A" w:rsidP="00E57E00">
            <w:pPr>
              <w:jc w:val="center"/>
            </w:pPr>
          </w:p>
        </w:tc>
        <w:tc>
          <w:tcPr>
            <w:tcW w:w="1620" w:type="dxa"/>
          </w:tcPr>
          <w:p w:rsidR="00D6379A" w:rsidRPr="00FE54FA" w:rsidRDefault="00D6379A" w:rsidP="00E57E00">
            <w:pPr>
              <w:jc w:val="center"/>
            </w:pPr>
            <w:r>
              <w:t xml:space="preserve">24 </w:t>
            </w:r>
            <w:r w:rsidRPr="00FE54FA">
              <w:t>мая 2014 года</w:t>
            </w:r>
          </w:p>
          <w:p w:rsidR="00D6379A" w:rsidRPr="00B710AB" w:rsidRDefault="00D6379A" w:rsidP="00E57E00">
            <w:pPr>
              <w:jc w:val="center"/>
            </w:pP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150</w:t>
            </w:r>
          </w:p>
        </w:tc>
        <w:tc>
          <w:tcPr>
            <w:tcW w:w="2327" w:type="dxa"/>
          </w:tcPr>
          <w:p w:rsidR="00D6379A" w:rsidRDefault="00D6379A" w:rsidP="00E57E00">
            <w:pPr>
              <w:jc w:val="center"/>
            </w:pPr>
            <w:r>
              <w:t>Хожалова Л.А.</w:t>
            </w:r>
          </w:p>
          <w:p w:rsidR="00D6379A" w:rsidRPr="00B710AB" w:rsidRDefault="00D6379A" w:rsidP="00E57E00">
            <w:pPr>
              <w:jc w:val="center"/>
            </w:pPr>
            <w:r>
              <w:t>Азарова Ю.В.</w:t>
            </w:r>
          </w:p>
        </w:tc>
      </w:tr>
      <w:tr w:rsidR="00D6379A" w:rsidRPr="00B710AB" w:rsidTr="00E57E00">
        <w:trPr>
          <w:trHeight w:val="350"/>
        </w:trPr>
        <w:tc>
          <w:tcPr>
            <w:tcW w:w="14708" w:type="dxa"/>
            <w:gridSpan w:val="6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ИЮНЬ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Дворовый праздник </w:t>
            </w:r>
            <w:r w:rsidRPr="00B710AB">
              <w:rPr>
                <w:b/>
                <w:i/>
              </w:rPr>
              <w:t>«Большой обед»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Ул. Шатурская, д.8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940BE5">
              <w:t>июнь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Гладышева Я.Ф.</w:t>
            </w:r>
          </w:p>
          <w:p w:rsidR="00D6379A" w:rsidRPr="00B710AB" w:rsidRDefault="00D6379A" w:rsidP="00E57E00">
            <w:pPr>
              <w:jc w:val="center"/>
            </w:pPr>
            <w:r w:rsidRPr="00B710AB">
              <w:t>Хожалова Л.А.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Дворовый праздник  </w:t>
            </w:r>
            <w:r w:rsidRPr="00B710AB">
              <w:rPr>
                <w:b/>
                <w:i/>
              </w:rPr>
              <w:t>«Здравствуй лето, здравствуй солнце!»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t>06.06.2014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60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>Дворовый праздник, посвященный Дню Независимости  России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t>13.05.2014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60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83309C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Районный этап всероссийского конкурса </w:t>
            </w:r>
            <w:r w:rsidRPr="00B710AB">
              <w:rPr>
                <w:b/>
                <w:i/>
              </w:rPr>
              <w:t>«Славься, казачество!»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t>Июнь- август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От 80</w:t>
            </w:r>
          </w:p>
        </w:tc>
        <w:tc>
          <w:tcPr>
            <w:tcW w:w="2327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83309C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4D626A" w:rsidRDefault="00D6379A" w:rsidP="00E57E00">
            <w:r w:rsidRPr="004D626A">
              <w:t>Массовое социально – воспитательное, патриотическое мероприятие  для жителей Рязанского района к празднованию Дня России.</w:t>
            </w:r>
          </w:p>
          <w:p w:rsidR="00D6379A" w:rsidRPr="004D626A" w:rsidRDefault="00D6379A" w:rsidP="00E57E00">
            <w:r>
              <w:t>2</w:t>
            </w:r>
            <w:r w:rsidRPr="004D626A">
              <w:t xml:space="preserve">.1. Торжественное шествие по ул. Михайлова и проведение памятного митинга с возложением венков к памятнику Герою Советского Союза Е. Михайлову. </w:t>
            </w:r>
          </w:p>
          <w:p w:rsidR="00D6379A" w:rsidRPr="004D626A" w:rsidRDefault="00D6379A" w:rsidP="00E57E00">
            <w:r>
              <w:t>2</w:t>
            </w:r>
            <w:r w:rsidRPr="004D626A">
              <w:t>.2. Массовая, досуговая программа для жителей района к Дню России.</w:t>
            </w:r>
          </w:p>
          <w:p w:rsidR="00D6379A" w:rsidRPr="004D626A" w:rsidRDefault="00D6379A" w:rsidP="00E57E00">
            <w:r w:rsidRPr="004D626A">
              <w:t>Дата проведения: 12.06.2014 года.</w:t>
            </w:r>
          </w:p>
          <w:p w:rsidR="00D6379A" w:rsidRPr="004D626A" w:rsidRDefault="00D6379A" w:rsidP="00E57E00">
            <w:r w:rsidRPr="004D626A">
              <w:t xml:space="preserve">Место проведения: площадь перед кинотеатром «Восход», ул. Михайлова, д.29      </w:t>
            </w:r>
          </w:p>
          <w:p w:rsidR="00D6379A" w:rsidRPr="004D626A" w:rsidRDefault="00D6379A" w:rsidP="00E57E00">
            <w:r w:rsidRPr="004D626A">
              <w:t>Время проведения: с 11-00 до 16-00 час.</w:t>
            </w:r>
          </w:p>
        </w:tc>
        <w:tc>
          <w:tcPr>
            <w:tcW w:w="4251" w:type="dxa"/>
          </w:tcPr>
          <w:p w:rsidR="00D6379A" w:rsidRPr="004D626A" w:rsidRDefault="00D6379A" w:rsidP="00E57E00">
            <w:pPr>
              <w:jc w:val="center"/>
            </w:pPr>
            <w:r w:rsidRPr="004D626A">
              <w:t>ул. Михайлова, д. 29</w:t>
            </w:r>
          </w:p>
          <w:p w:rsidR="00D6379A" w:rsidRPr="004D626A" w:rsidRDefault="00D6379A" w:rsidP="00E57E00">
            <w:pPr>
              <w:jc w:val="center"/>
            </w:pPr>
          </w:p>
        </w:tc>
        <w:tc>
          <w:tcPr>
            <w:tcW w:w="1620" w:type="dxa"/>
          </w:tcPr>
          <w:p w:rsidR="00D6379A" w:rsidRPr="004D626A" w:rsidRDefault="00D6379A" w:rsidP="00E57E00">
            <w:pPr>
              <w:jc w:val="center"/>
            </w:pPr>
            <w:r w:rsidRPr="004D626A">
              <w:t>12.06.2014 года</w:t>
            </w:r>
          </w:p>
          <w:p w:rsidR="00D6379A" w:rsidRPr="004D626A" w:rsidRDefault="00D6379A" w:rsidP="00E57E00">
            <w:pPr>
              <w:jc w:val="center"/>
            </w:pPr>
          </w:p>
        </w:tc>
        <w:tc>
          <w:tcPr>
            <w:tcW w:w="1440" w:type="dxa"/>
          </w:tcPr>
          <w:p w:rsidR="00D6379A" w:rsidRPr="004D626A" w:rsidRDefault="00D6379A" w:rsidP="00E57E00">
            <w:pPr>
              <w:jc w:val="center"/>
            </w:pPr>
            <w:r>
              <w:t>300</w:t>
            </w:r>
          </w:p>
        </w:tc>
        <w:tc>
          <w:tcPr>
            <w:tcW w:w="2327" w:type="dxa"/>
            <w:vAlign w:val="center"/>
          </w:tcPr>
          <w:p w:rsidR="00D6379A" w:rsidRDefault="00D6379A" w:rsidP="00E57E00">
            <w:pPr>
              <w:jc w:val="center"/>
            </w:pPr>
            <w:r>
              <w:t>Азарова Ю.В.</w:t>
            </w:r>
          </w:p>
          <w:p w:rsidR="00D6379A" w:rsidRPr="00B710AB" w:rsidRDefault="00D6379A" w:rsidP="00E57E00">
            <w:pPr>
              <w:jc w:val="center"/>
            </w:pPr>
            <w:r>
              <w:t>Гладышева Я.Ф.</w:t>
            </w:r>
          </w:p>
        </w:tc>
      </w:tr>
      <w:tr w:rsidR="00D6379A" w:rsidRPr="00B710AB" w:rsidTr="00E57E00">
        <w:trPr>
          <w:trHeight w:val="350"/>
        </w:trPr>
        <w:tc>
          <w:tcPr>
            <w:tcW w:w="14708" w:type="dxa"/>
            <w:gridSpan w:val="6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ИЮЛЬ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Дворовый праздник </w:t>
            </w:r>
            <w:r w:rsidRPr="00B710AB">
              <w:rPr>
                <w:b/>
                <w:i/>
              </w:rPr>
              <w:t>«День семьи, любви и верности»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Ул. Окская, д.3</w:t>
            </w:r>
          </w:p>
        </w:tc>
        <w:tc>
          <w:tcPr>
            <w:tcW w:w="1620" w:type="dxa"/>
          </w:tcPr>
          <w:p w:rsidR="00D6379A" w:rsidRPr="00940BE5" w:rsidRDefault="00D6379A" w:rsidP="00E57E00">
            <w:pPr>
              <w:jc w:val="center"/>
            </w:pPr>
            <w:r w:rsidRPr="00940BE5">
              <w:t>июль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>
              <w:t>ГБУ «Аист»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r w:rsidRPr="00B710AB">
              <w:t xml:space="preserve">Развлекательная  программа </w:t>
            </w:r>
          </w:p>
          <w:p w:rsidR="00D6379A" w:rsidRPr="00B710AB" w:rsidRDefault="00D6379A" w:rsidP="00E57E00">
            <w:pPr>
              <w:rPr>
                <w:b/>
                <w:i/>
              </w:rPr>
            </w:pPr>
            <w:r w:rsidRPr="00B710AB">
              <w:rPr>
                <w:b/>
                <w:i/>
              </w:rPr>
              <w:t>«День Петра и Февронии»</w:t>
            </w:r>
          </w:p>
          <w:p w:rsidR="00D6379A" w:rsidRPr="00B710AB" w:rsidRDefault="00D6379A" w:rsidP="00E57E00">
            <w:pPr>
              <w:jc w:val="both"/>
            </w:pP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1-я Новокузьминская ул.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t>04.06.2014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AD0662">
              <w:t>ГБУ «Аист»</w:t>
            </w:r>
          </w:p>
        </w:tc>
      </w:tr>
      <w:tr w:rsidR="00D6379A" w:rsidRPr="00B710AB" w:rsidTr="00E57E00">
        <w:trPr>
          <w:trHeight w:val="350"/>
        </w:trPr>
        <w:tc>
          <w:tcPr>
            <w:tcW w:w="14708" w:type="dxa"/>
            <w:gridSpan w:val="6"/>
          </w:tcPr>
          <w:p w:rsidR="00D6379A" w:rsidRPr="00B710AB" w:rsidRDefault="00D6379A" w:rsidP="00E57E00">
            <w:pPr>
              <w:jc w:val="center"/>
            </w:pPr>
            <w:r w:rsidRPr="00B710AB">
              <w:rPr>
                <w:b/>
              </w:rPr>
              <w:t>СЕНТЯБРЬ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r w:rsidRPr="00B710AB">
              <w:t xml:space="preserve">Праздничные мероприятия, посвященные Дню города </w:t>
            </w:r>
            <w:r w:rsidRPr="00B710AB">
              <w:rPr>
                <w:b/>
                <w:i/>
              </w:rPr>
              <w:t>«Золотая моя Москва»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По месту проведения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t>06.09.2014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От 200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r w:rsidRPr="00B710AB">
              <w:t>Районное мероприятие</w:t>
            </w:r>
          </w:p>
          <w:p w:rsidR="00D6379A" w:rsidRPr="00B710AB" w:rsidRDefault="00D6379A" w:rsidP="00E57E00">
            <w:r w:rsidRPr="00B710AB">
              <w:rPr>
                <w:b/>
                <w:i/>
              </w:rPr>
              <w:t>«Мой друг – светофор!»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t>22.09.-26.09.2014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От 80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r w:rsidRPr="00B710AB">
              <w:t xml:space="preserve">Районные мероприятия </w:t>
            </w:r>
            <w:r w:rsidRPr="00B710AB">
              <w:rPr>
                <w:b/>
                <w:i/>
              </w:rPr>
              <w:t>«Приходите в гости к нам!»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  <w:p w:rsidR="00D6379A" w:rsidRPr="00B710AB" w:rsidRDefault="00D6379A" w:rsidP="00E57E00">
            <w:pPr>
              <w:jc w:val="center"/>
            </w:pPr>
            <w:r w:rsidRPr="00B710AB">
              <w:t>Васильцовский Стан д.5 к.2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 w:rsidRPr="00B710AB">
              <w:t>11.09.2014</w:t>
            </w:r>
          </w:p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t>09.09.2014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От 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r w:rsidRPr="00B710AB">
              <w:t xml:space="preserve">Районный этап фестиваля </w:t>
            </w:r>
            <w:r w:rsidRPr="00B710AB">
              <w:rPr>
                <w:b/>
                <w:i/>
              </w:rPr>
              <w:t>«Вифлеемская звезда!»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  <w:p w:rsidR="00D6379A" w:rsidRPr="00B710AB" w:rsidRDefault="00D6379A" w:rsidP="00E57E00">
            <w:pPr>
              <w:jc w:val="center"/>
            </w:pP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 w:rsidRPr="00B710AB">
              <w:t>сентябрь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От 60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83309C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r w:rsidRPr="00B710AB">
              <w:t xml:space="preserve">Досуговое мероприятие ко Дню старшего поколения </w:t>
            </w:r>
            <w:r w:rsidRPr="00B710AB">
              <w:rPr>
                <w:b/>
                <w:i/>
              </w:rPr>
              <w:t>«Нет милее бабушки моей!»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  <w:p w:rsidR="00D6379A" w:rsidRPr="00B710AB" w:rsidRDefault="00D6379A" w:rsidP="00E57E00">
            <w:pPr>
              <w:jc w:val="center"/>
            </w:pP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 w:rsidRPr="00B710AB">
              <w:t>22.09-03.10.2014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От 50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83309C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4D626A" w:rsidRDefault="00D6379A" w:rsidP="00E57E00">
            <w:pPr>
              <w:pStyle w:val="10"/>
              <w:ind w:left="0"/>
            </w:pPr>
            <w:r w:rsidRPr="004D626A">
              <w:t>Праздничная, музыкально-театрализованная, развлекательная  программа для жителей Рязанского района, в честь празднования Дня Бородинского сражения</w:t>
            </w:r>
          </w:p>
          <w:p w:rsidR="00D6379A" w:rsidRPr="004D626A" w:rsidRDefault="00D6379A" w:rsidP="00E57E00">
            <w:pPr>
              <w:pStyle w:val="10"/>
            </w:pPr>
          </w:p>
        </w:tc>
        <w:tc>
          <w:tcPr>
            <w:tcW w:w="4251" w:type="dxa"/>
          </w:tcPr>
          <w:p w:rsidR="00D6379A" w:rsidRPr="004D626A" w:rsidRDefault="00D6379A" w:rsidP="00E57E00">
            <w:r w:rsidRPr="004D626A">
              <w:t>площадка на территории Рязанского района города Москвы.</w:t>
            </w:r>
          </w:p>
        </w:tc>
        <w:tc>
          <w:tcPr>
            <w:tcW w:w="1620" w:type="dxa"/>
          </w:tcPr>
          <w:p w:rsidR="00D6379A" w:rsidRPr="004D626A" w:rsidRDefault="00D6379A" w:rsidP="00E57E00">
            <w:pPr>
              <w:pStyle w:val="10"/>
              <w:ind w:left="106"/>
            </w:pPr>
            <w:r>
              <w:t>сентябрь</w:t>
            </w:r>
          </w:p>
          <w:p w:rsidR="00D6379A" w:rsidRPr="004D626A" w:rsidRDefault="00D6379A" w:rsidP="00E57E00"/>
        </w:tc>
        <w:tc>
          <w:tcPr>
            <w:tcW w:w="1440" w:type="dxa"/>
          </w:tcPr>
          <w:p w:rsidR="00D6379A" w:rsidRPr="004D626A" w:rsidRDefault="00D6379A" w:rsidP="00E57E00">
            <w:pPr>
              <w:jc w:val="center"/>
            </w:pPr>
            <w:r>
              <w:t>200</w:t>
            </w:r>
          </w:p>
        </w:tc>
        <w:tc>
          <w:tcPr>
            <w:tcW w:w="2327" w:type="dxa"/>
          </w:tcPr>
          <w:p w:rsidR="00D6379A" w:rsidRDefault="00D6379A" w:rsidP="00E57E00">
            <w:pPr>
              <w:jc w:val="center"/>
            </w:pPr>
            <w:r>
              <w:t>Кульков Д.С.</w:t>
            </w:r>
          </w:p>
          <w:p w:rsidR="00D6379A" w:rsidRPr="004D626A" w:rsidRDefault="00D6379A" w:rsidP="00E57E00">
            <w:pPr>
              <w:jc w:val="center"/>
            </w:pPr>
            <w:r>
              <w:t>Хожалова Л.А.</w:t>
            </w:r>
          </w:p>
        </w:tc>
      </w:tr>
      <w:tr w:rsidR="00D6379A" w:rsidRPr="00B710AB" w:rsidTr="0083309C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D61D24" w:rsidRDefault="00D6379A" w:rsidP="00E57E00">
            <w:r w:rsidRPr="00D61D24">
              <w:t>Праздничная</w:t>
            </w:r>
            <w:r>
              <w:t>, массовая программа в честь празднования Дня Государственного флага</w:t>
            </w:r>
          </w:p>
          <w:p w:rsidR="00D6379A" w:rsidRPr="004D626A" w:rsidRDefault="00D6379A" w:rsidP="00E57E00">
            <w:pPr>
              <w:pStyle w:val="10"/>
              <w:ind w:left="0"/>
            </w:pPr>
          </w:p>
        </w:tc>
        <w:tc>
          <w:tcPr>
            <w:tcW w:w="4251" w:type="dxa"/>
          </w:tcPr>
          <w:p w:rsidR="00D6379A" w:rsidRDefault="00D6379A" w:rsidP="00E57E00">
            <w:r>
              <w:t>Театр им. Г. Чихачева</w:t>
            </w:r>
          </w:p>
          <w:p w:rsidR="00D6379A" w:rsidRPr="004D626A" w:rsidRDefault="00D6379A" w:rsidP="00E57E00">
            <w:r>
              <w:t>1-ая Новокузьминская д.1</w:t>
            </w:r>
          </w:p>
        </w:tc>
        <w:tc>
          <w:tcPr>
            <w:tcW w:w="1620" w:type="dxa"/>
          </w:tcPr>
          <w:p w:rsidR="00D6379A" w:rsidRDefault="00D6379A" w:rsidP="00E57E00">
            <w:pPr>
              <w:pStyle w:val="10"/>
              <w:ind w:left="106"/>
            </w:pPr>
            <w:r>
              <w:t>06.09.2014г.</w:t>
            </w:r>
          </w:p>
        </w:tc>
        <w:tc>
          <w:tcPr>
            <w:tcW w:w="1440" w:type="dxa"/>
          </w:tcPr>
          <w:p w:rsidR="00D6379A" w:rsidRDefault="00D6379A" w:rsidP="00E57E00">
            <w:pPr>
              <w:jc w:val="center"/>
            </w:pPr>
            <w:r>
              <w:t>300</w:t>
            </w:r>
          </w:p>
        </w:tc>
        <w:tc>
          <w:tcPr>
            <w:tcW w:w="2327" w:type="dxa"/>
          </w:tcPr>
          <w:p w:rsidR="00D6379A" w:rsidRDefault="00D6379A" w:rsidP="00E57E00">
            <w:pPr>
              <w:jc w:val="center"/>
            </w:pPr>
            <w:r>
              <w:t>Азарова Ю.В.</w:t>
            </w:r>
          </w:p>
          <w:p w:rsidR="00D6379A" w:rsidRDefault="00D6379A" w:rsidP="00E57E00">
            <w:pPr>
              <w:jc w:val="center"/>
            </w:pPr>
            <w:r>
              <w:t>Гладышева Я.Ф.</w:t>
            </w:r>
          </w:p>
        </w:tc>
      </w:tr>
      <w:tr w:rsidR="00D6379A" w:rsidRPr="004D626A" w:rsidTr="0083309C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4D626A" w:rsidRDefault="00D6379A" w:rsidP="00E57E00">
            <w:r w:rsidRPr="004D626A">
              <w:t>Праздничная программа  для жителей Рязанского района, ко Дню пожилого человека</w:t>
            </w:r>
          </w:p>
          <w:p w:rsidR="00D6379A" w:rsidRPr="004D626A" w:rsidRDefault="00D6379A" w:rsidP="00E57E00"/>
          <w:p w:rsidR="00D6379A" w:rsidRPr="004D626A" w:rsidRDefault="00D6379A" w:rsidP="00E57E00"/>
        </w:tc>
        <w:tc>
          <w:tcPr>
            <w:tcW w:w="4251" w:type="dxa"/>
          </w:tcPr>
          <w:p w:rsidR="00D6379A" w:rsidRPr="004D626A" w:rsidRDefault="00D6379A" w:rsidP="00E57E00">
            <w:r w:rsidRPr="004D626A">
              <w:t>площадка на территории Рязанского района города Москвы.</w:t>
            </w:r>
          </w:p>
          <w:p w:rsidR="00D6379A" w:rsidRPr="004D626A" w:rsidRDefault="00D6379A" w:rsidP="00E57E00"/>
        </w:tc>
        <w:tc>
          <w:tcPr>
            <w:tcW w:w="1620" w:type="dxa"/>
          </w:tcPr>
          <w:p w:rsidR="00D6379A" w:rsidRPr="004D626A" w:rsidRDefault="00D6379A" w:rsidP="00E57E00">
            <w:r>
              <w:t>Сентябрь 2014 года</w:t>
            </w:r>
          </w:p>
        </w:tc>
        <w:tc>
          <w:tcPr>
            <w:tcW w:w="1440" w:type="dxa"/>
          </w:tcPr>
          <w:p w:rsidR="00D6379A" w:rsidRPr="004D626A" w:rsidRDefault="00D6379A" w:rsidP="00E57E00">
            <w:pPr>
              <w:jc w:val="center"/>
            </w:pPr>
            <w:r>
              <w:t>300</w:t>
            </w:r>
          </w:p>
        </w:tc>
        <w:tc>
          <w:tcPr>
            <w:tcW w:w="2327" w:type="dxa"/>
          </w:tcPr>
          <w:p w:rsidR="00D6379A" w:rsidRDefault="00D6379A" w:rsidP="00E57E00">
            <w:pPr>
              <w:jc w:val="center"/>
            </w:pPr>
            <w:r>
              <w:t>Кульков Д.С.</w:t>
            </w:r>
          </w:p>
          <w:p w:rsidR="00D6379A" w:rsidRPr="004D626A" w:rsidRDefault="00D6379A" w:rsidP="00E57E00">
            <w:pPr>
              <w:jc w:val="center"/>
            </w:pPr>
            <w:r>
              <w:t>Хожалова Л.А.</w:t>
            </w:r>
          </w:p>
          <w:p w:rsidR="00D6379A" w:rsidRPr="004D626A" w:rsidRDefault="00D6379A" w:rsidP="00E57E00">
            <w:pPr>
              <w:jc w:val="center"/>
            </w:pPr>
          </w:p>
        </w:tc>
      </w:tr>
      <w:tr w:rsidR="00D6379A" w:rsidRPr="00B710AB" w:rsidTr="00E57E00">
        <w:trPr>
          <w:trHeight w:val="350"/>
        </w:trPr>
        <w:tc>
          <w:tcPr>
            <w:tcW w:w="14708" w:type="dxa"/>
            <w:gridSpan w:val="6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ОКТЯБРЬ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r w:rsidRPr="00B710AB">
              <w:t>Тематический вечер</w:t>
            </w:r>
          </w:p>
          <w:p w:rsidR="00D6379A" w:rsidRPr="00B710AB" w:rsidRDefault="00D6379A" w:rsidP="00E57E00">
            <w:pPr>
              <w:rPr>
                <w:i/>
              </w:rPr>
            </w:pPr>
            <w:r w:rsidRPr="00B710AB">
              <w:rPr>
                <w:i/>
              </w:rPr>
              <w:t xml:space="preserve">«От сердца к сердцу» 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Ул.2-я Институтская, д.1/12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>
              <w:t>октябрь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АНО НСТИ «Надежда»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  <w:vAlign w:val="center"/>
          </w:tcPr>
          <w:p w:rsidR="00D6379A" w:rsidRPr="00B710AB" w:rsidRDefault="00D6379A" w:rsidP="00E57E00">
            <w:pPr>
              <w:rPr>
                <w:b/>
                <w:i/>
              </w:rPr>
            </w:pPr>
            <w:r w:rsidRPr="00B710AB">
              <w:t xml:space="preserve">Районный этап окружного конкурса </w:t>
            </w:r>
            <w:r w:rsidRPr="00B710AB">
              <w:rPr>
                <w:b/>
                <w:i/>
              </w:rPr>
              <w:t>«Мамочки-мамули!»</w:t>
            </w:r>
          </w:p>
        </w:tc>
        <w:tc>
          <w:tcPr>
            <w:tcW w:w="4251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переулок, д.2,к.5</w:t>
            </w:r>
          </w:p>
        </w:tc>
        <w:tc>
          <w:tcPr>
            <w:tcW w:w="162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06.10-24.10.2014</w:t>
            </w:r>
          </w:p>
        </w:tc>
        <w:tc>
          <w:tcPr>
            <w:tcW w:w="144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От 15 семей</w:t>
            </w:r>
          </w:p>
        </w:tc>
        <w:tc>
          <w:tcPr>
            <w:tcW w:w="2327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  <w:vAlign w:val="center"/>
          </w:tcPr>
          <w:p w:rsidR="00D6379A" w:rsidRPr="00B710AB" w:rsidRDefault="00D6379A" w:rsidP="00E57E00">
            <w:r w:rsidRPr="00B710AB">
              <w:t xml:space="preserve">Дворовый праздник </w:t>
            </w:r>
          </w:p>
          <w:p w:rsidR="00D6379A" w:rsidRPr="00B710AB" w:rsidRDefault="00D6379A" w:rsidP="00E57E00">
            <w:pPr>
              <w:rPr>
                <w:b/>
                <w:i/>
              </w:rPr>
            </w:pPr>
            <w:r w:rsidRPr="00B710AB">
              <w:rPr>
                <w:b/>
                <w:i/>
              </w:rPr>
              <w:t>«Здравствуй  Осень»</w:t>
            </w:r>
          </w:p>
        </w:tc>
        <w:tc>
          <w:tcPr>
            <w:tcW w:w="4251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переулок, д.2, к.5</w:t>
            </w:r>
          </w:p>
        </w:tc>
        <w:tc>
          <w:tcPr>
            <w:tcW w:w="162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24.10.2014</w:t>
            </w:r>
          </w:p>
        </w:tc>
        <w:tc>
          <w:tcPr>
            <w:tcW w:w="144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80</w:t>
            </w:r>
          </w:p>
        </w:tc>
        <w:tc>
          <w:tcPr>
            <w:tcW w:w="2327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rPr>
          <w:trHeight w:val="350"/>
        </w:trPr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  <w:vAlign w:val="center"/>
          </w:tcPr>
          <w:p w:rsidR="00D6379A" w:rsidRPr="00B710AB" w:rsidRDefault="00D6379A" w:rsidP="00E57E00">
            <w:r w:rsidRPr="00B710AB">
              <w:t xml:space="preserve">Районный этап конкурса </w:t>
            </w:r>
            <w:r w:rsidRPr="00B710AB">
              <w:rPr>
                <w:b/>
                <w:i/>
              </w:rPr>
              <w:t>«Лейся казачья песня!»</w:t>
            </w:r>
          </w:p>
        </w:tc>
        <w:tc>
          <w:tcPr>
            <w:tcW w:w="4251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переулок, д.2, к.5</w:t>
            </w:r>
          </w:p>
        </w:tc>
        <w:tc>
          <w:tcPr>
            <w:tcW w:w="162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01.10.-17.10.2014</w:t>
            </w:r>
          </w:p>
        </w:tc>
        <w:tc>
          <w:tcPr>
            <w:tcW w:w="144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От 50</w:t>
            </w:r>
          </w:p>
        </w:tc>
        <w:tc>
          <w:tcPr>
            <w:tcW w:w="2327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c>
          <w:tcPr>
            <w:tcW w:w="14708" w:type="dxa"/>
            <w:gridSpan w:val="6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НОЯБРЬ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jc w:val="both"/>
            </w:pPr>
            <w:r w:rsidRPr="00B710AB">
              <w:t xml:space="preserve">Конкурс плакатов, посвящённый </w:t>
            </w:r>
            <w:r w:rsidRPr="00B710AB">
              <w:rPr>
                <w:b/>
                <w:i/>
              </w:rPr>
              <w:t>Дню борьбы с табакокурением</w:t>
            </w: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3-я Институтская  ул.,17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>
              <w:t>ноябрь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Гладышева Я.Ф.</w:t>
            </w:r>
          </w:p>
          <w:p w:rsidR="00D6379A" w:rsidRPr="00B710AB" w:rsidRDefault="00D6379A" w:rsidP="00E57E00">
            <w:pPr>
              <w:jc w:val="center"/>
            </w:pPr>
            <w:r w:rsidRPr="00B710AB">
              <w:t>Хожалова Л.А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  <w:vAlign w:val="center"/>
          </w:tcPr>
          <w:p w:rsidR="00D6379A" w:rsidRPr="00B710AB" w:rsidRDefault="00D6379A" w:rsidP="00E57E00">
            <w:r w:rsidRPr="00B710AB">
              <w:t xml:space="preserve">Фестиваль национальной культуры </w:t>
            </w:r>
            <w:r w:rsidRPr="00B710AB">
              <w:rPr>
                <w:b/>
                <w:i/>
              </w:rPr>
              <w:t>«Дружба народов»</w:t>
            </w:r>
          </w:p>
        </w:tc>
        <w:tc>
          <w:tcPr>
            <w:tcW w:w="4251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По месту проведения</w:t>
            </w:r>
          </w:p>
        </w:tc>
        <w:tc>
          <w:tcPr>
            <w:tcW w:w="162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14.11.2014</w:t>
            </w:r>
          </w:p>
        </w:tc>
        <w:tc>
          <w:tcPr>
            <w:tcW w:w="144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150</w:t>
            </w:r>
          </w:p>
        </w:tc>
        <w:tc>
          <w:tcPr>
            <w:tcW w:w="2327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  <w:vAlign w:val="center"/>
          </w:tcPr>
          <w:p w:rsidR="00D6379A" w:rsidRPr="00B710AB" w:rsidRDefault="00D6379A" w:rsidP="00E57E00">
            <w:pPr>
              <w:tabs>
                <w:tab w:val="left" w:pos="5629"/>
              </w:tabs>
            </w:pPr>
            <w:r w:rsidRPr="00B710AB">
              <w:t>Брейн-ринг</w:t>
            </w:r>
          </w:p>
          <w:p w:rsidR="00D6379A" w:rsidRPr="00B710AB" w:rsidRDefault="00D6379A" w:rsidP="00E57E00">
            <w:pPr>
              <w:tabs>
                <w:tab w:val="left" w:pos="5629"/>
              </w:tabs>
              <w:rPr>
                <w:b/>
                <w:i/>
              </w:rPr>
            </w:pPr>
            <w:r w:rsidRPr="00B710AB">
              <w:rPr>
                <w:b/>
                <w:i/>
              </w:rPr>
              <w:t>«По  страницам истории»</w:t>
            </w:r>
          </w:p>
          <w:p w:rsidR="00D6379A" w:rsidRPr="00B710AB" w:rsidRDefault="00D6379A" w:rsidP="00E57E00">
            <w:pPr>
              <w:tabs>
                <w:tab w:val="left" w:pos="5629"/>
              </w:tabs>
            </w:pPr>
          </w:p>
        </w:tc>
        <w:tc>
          <w:tcPr>
            <w:tcW w:w="4251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По месту проведения</w:t>
            </w:r>
          </w:p>
        </w:tc>
        <w:tc>
          <w:tcPr>
            <w:tcW w:w="162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14.11.2014</w:t>
            </w:r>
          </w:p>
        </w:tc>
        <w:tc>
          <w:tcPr>
            <w:tcW w:w="144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100</w:t>
            </w:r>
          </w:p>
        </w:tc>
        <w:tc>
          <w:tcPr>
            <w:tcW w:w="2327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  <w:vAlign w:val="center"/>
          </w:tcPr>
          <w:p w:rsidR="00D6379A" w:rsidRPr="00B710AB" w:rsidRDefault="00D6379A" w:rsidP="00E57E00">
            <w:pPr>
              <w:rPr>
                <w:b/>
                <w:i/>
              </w:rPr>
            </w:pPr>
            <w:r w:rsidRPr="00B710AB">
              <w:t xml:space="preserve">Досуговое мероприятие  </w:t>
            </w:r>
            <w:r w:rsidRPr="00B710AB">
              <w:rPr>
                <w:b/>
                <w:i/>
              </w:rPr>
              <w:t>«В гости к Деду Морозу»</w:t>
            </w:r>
          </w:p>
          <w:p w:rsidR="00D6379A" w:rsidRPr="00B710AB" w:rsidRDefault="00D6379A" w:rsidP="00E57E00"/>
        </w:tc>
        <w:tc>
          <w:tcPr>
            <w:tcW w:w="4251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пер. д.2 к.5</w:t>
            </w:r>
          </w:p>
        </w:tc>
        <w:tc>
          <w:tcPr>
            <w:tcW w:w="162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18.11.2014</w:t>
            </w:r>
          </w:p>
        </w:tc>
        <w:tc>
          <w:tcPr>
            <w:tcW w:w="144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60</w:t>
            </w:r>
          </w:p>
        </w:tc>
        <w:tc>
          <w:tcPr>
            <w:tcW w:w="2327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  <w:vAlign w:val="center"/>
          </w:tcPr>
          <w:p w:rsidR="00D6379A" w:rsidRPr="00B710AB" w:rsidRDefault="00D6379A" w:rsidP="00E57E00">
            <w:r w:rsidRPr="00B710AB">
              <w:t xml:space="preserve">Районное мероприятие </w:t>
            </w:r>
            <w:r w:rsidRPr="00B710AB">
              <w:rPr>
                <w:b/>
                <w:i/>
              </w:rPr>
              <w:t>«День матери»</w:t>
            </w:r>
          </w:p>
        </w:tc>
        <w:tc>
          <w:tcPr>
            <w:tcW w:w="4251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Мещерский переулок, д.2, к.5</w:t>
            </w:r>
          </w:p>
        </w:tc>
        <w:tc>
          <w:tcPr>
            <w:tcW w:w="162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21.11.2014</w:t>
            </w:r>
          </w:p>
        </w:tc>
        <w:tc>
          <w:tcPr>
            <w:tcW w:w="144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От 100</w:t>
            </w:r>
          </w:p>
        </w:tc>
        <w:tc>
          <w:tcPr>
            <w:tcW w:w="2327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83309C">
        <w:tc>
          <w:tcPr>
            <w:tcW w:w="14708" w:type="dxa"/>
            <w:gridSpan w:val="6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rPr>
                <w:b/>
              </w:rPr>
              <w:t>ДЕКАБРЬ</w:t>
            </w:r>
          </w:p>
        </w:tc>
      </w:tr>
      <w:tr w:rsidR="00D6379A" w:rsidRPr="00B710AB" w:rsidTr="0083309C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</w:tcPr>
          <w:p w:rsidR="00D6379A" w:rsidRPr="00B710AB" w:rsidRDefault="00D6379A" w:rsidP="00E57E00">
            <w:pPr>
              <w:pStyle w:val="Balloo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жителей Рязанского района, « С днем рождения, Дед Мороз!»  </w:t>
            </w:r>
          </w:p>
          <w:p w:rsidR="00D6379A" w:rsidRPr="00B710AB" w:rsidRDefault="00D6379A" w:rsidP="00E57E00">
            <w:pPr>
              <w:pStyle w:val="BalloonTex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1" w:type="dxa"/>
          </w:tcPr>
          <w:p w:rsidR="00D6379A" w:rsidRPr="00B710AB" w:rsidRDefault="00D6379A" w:rsidP="00E57E00">
            <w:pPr>
              <w:jc w:val="center"/>
            </w:pPr>
            <w:r w:rsidRPr="00B710AB">
              <w:t>Ул.1-я Новокузьмиснкая,д.</w:t>
            </w:r>
            <w:r>
              <w:t>1</w:t>
            </w:r>
          </w:p>
        </w:tc>
        <w:tc>
          <w:tcPr>
            <w:tcW w:w="1620" w:type="dxa"/>
          </w:tcPr>
          <w:p w:rsidR="00D6379A" w:rsidRPr="00B710AB" w:rsidRDefault="00D6379A" w:rsidP="00E57E00">
            <w:pPr>
              <w:jc w:val="center"/>
            </w:pPr>
            <w:r>
              <w:t>23.12.2014г.</w:t>
            </w:r>
          </w:p>
        </w:tc>
        <w:tc>
          <w:tcPr>
            <w:tcW w:w="1440" w:type="dxa"/>
          </w:tcPr>
          <w:p w:rsidR="00D6379A" w:rsidRPr="00B710AB" w:rsidRDefault="00D6379A" w:rsidP="00E57E00">
            <w:pPr>
              <w:jc w:val="center"/>
            </w:pPr>
            <w:r>
              <w:t>250</w:t>
            </w:r>
          </w:p>
        </w:tc>
        <w:tc>
          <w:tcPr>
            <w:tcW w:w="2327" w:type="dxa"/>
          </w:tcPr>
          <w:p w:rsidR="00D6379A" w:rsidRPr="00B710AB" w:rsidRDefault="00D6379A" w:rsidP="00E57E00">
            <w:pPr>
              <w:jc w:val="center"/>
            </w:pPr>
            <w:r w:rsidRPr="00B710AB">
              <w:t>Гладышева Я.Ф.</w:t>
            </w:r>
          </w:p>
          <w:p w:rsidR="00D6379A" w:rsidRPr="00B710AB" w:rsidRDefault="00D6379A" w:rsidP="00E57E00">
            <w:pPr>
              <w:jc w:val="center"/>
            </w:pPr>
            <w:r>
              <w:t>Азарова Ю.В.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  <w:vAlign w:val="center"/>
          </w:tcPr>
          <w:p w:rsidR="00D6379A" w:rsidRPr="00B710AB" w:rsidRDefault="00D6379A" w:rsidP="00E57E00">
            <w:pPr>
              <w:rPr>
                <w:b/>
              </w:rPr>
            </w:pPr>
            <w:r w:rsidRPr="00B710AB">
              <w:t>Дворовый праздник</w:t>
            </w:r>
          </w:p>
          <w:p w:rsidR="00D6379A" w:rsidRPr="00B710AB" w:rsidRDefault="00D6379A" w:rsidP="00E57E00">
            <w:pPr>
              <w:rPr>
                <w:b/>
                <w:i/>
              </w:rPr>
            </w:pPr>
            <w:r w:rsidRPr="00B710AB">
              <w:rPr>
                <w:b/>
                <w:i/>
              </w:rPr>
              <w:t>«Старый Новый год на Рязанке»»</w:t>
            </w:r>
          </w:p>
          <w:p w:rsidR="00D6379A" w:rsidRPr="00B710AB" w:rsidRDefault="00D6379A" w:rsidP="00E57E00"/>
        </w:tc>
        <w:tc>
          <w:tcPr>
            <w:tcW w:w="4251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Рязанский 71 к.2</w:t>
            </w:r>
          </w:p>
        </w:tc>
        <w:tc>
          <w:tcPr>
            <w:tcW w:w="162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27.12.2014</w:t>
            </w:r>
          </w:p>
        </w:tc>
        <w:tc>
          <w:tcPr>
            <w:tcW w:w="144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60</w:t>
            </w:r>
          </w:p>
        </w:tc>
        <w:tc>
          <w:tcPr>
            <w:tcW w:w="2327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  <w:tr w:rsidR="00D6379A" w:rsidRPr="00B710AB" w:rsidTr="00E57E00">
        <w:tc>
          <w:tcPr>
            <w:tcW w:w="600" w:type="dxa"/>
          </w:tcPr>
          <w:p w:rsidR="00D6379A" w:rsidRPr="00B710AB" w:rsidRDefault="00D6379A" w:rsidP="00E57E00">
            <w:pPr>
              <w:jc w:val="both"/>
            </w:pPr>
          </w:p>
        </w:tc>
        <w:tc>
          <w:tcPr>
            <w:tcW w:w="4470" w:type="dxa"/>
            <w:vAlign w:val="center"/>
          </w:tcPr>
          <w:p w:rsidR="00D6379A" w:rsidRPr="00B710AB" w:rsidRDefault="00D6379A" w:rsidP="00E57E00">
            <w:r w:rsidRPr="00B710AB">
              <w:t xml:space="preserve">Районный  праздник </w:t>
            </w:r>
            <w:r w:rsidRPr="00B710AB">
              <w:rPr>
                <w:b/>
                <w:i/>
              </w:rPr>
              <w:t>«Здравствуй Новый год!»</w:t>
            </w:r>
          </w:p>
        </w:tc>
        <w:tc>
          <w:tcPr>
            <w:tcW w:w="4251" w:type="dxa"/>
            <w:vAlign w:val="center"/>
          </w:tcPr>
          <w:p w:rsidR="00D6379A" w:rsidRPr="00B710AB" w:rsidRDefault="00D6379A" w:rsidP="00E57E00">
            <w:pPr>
              <w:jc w:val="center"/>
              <w:rPr>
                <w:b/>
              </w:rPr>
            </w:pPr>
            <w:r w:rsidRPr="00B710AB">
              <w:t>По месту проведения</w:t>
            </w:r>
          </w:p>
        </w:tc>
        <w:tc>
          <w:tcPr>
            <w:tcW w:w="162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25.12.2014</w:t>
            </w:r>
          </w:p>
        </w:tc>
        <w:tc>
          <w:tcPr>
            <w:tcW w:w="1440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150</w:t>
            </w:r>
          </w:p>
        </w:tc>
        <w:tc>
          <w:tcPr>
            <w:tcW w:w="2327" w:type="dxa"/>
            <w:vAlign w:val="center"/>
          </w:tcPr>
          <w:p w:rsidR="00D6379A" w:rsidRPr="00B710AB" w:rsidRDefault="00D6379A" w:rsidP="00E57E00">
            <w:pPr>
              <w:jc w:val="center"/>
            </w:pPr>
            <w:r w:rsidRPr="00B710AB">
              <w:t>ГБУ «Аист»</w:t>
            </w:r>
          </w:p>
        </w:tc>
      </w:tr>
    </w:tbl>
    <w:p w:rsidR="00D6379A" w:rsidRDefault="00D6379A" w:rsidP="00F50AFC"/>
    <w:p w:rsidR="00D6379A" w:rsidRDefault="00D6379A" w:rsidP="00F50AFC"/>
    <w:p w:rsidR="00D6379A" w:rsidRPr="00BA39EF" w:rsidRDefault="00D6379A" w:rsidP="00F50AFC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 2</w:t>
      </w:r>
    </w:p>
    <w:p w:rsidR="00D6379A" w:rsidRPr="00BA39EF" w:rsidRDefault="00D6379A" w:rsidP="00F50AFC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к решению Совета депутатов муниципального </w:t>
      </w:r>
    </w:p>
    <w:p w:rsidR="00D6379A" w:rsidRPr="00BA39EF" w:rsidRDefault="00D6379A" w:rsidP="00F50AFC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>округа Рязанский</w:t>
      </w:r>
    </w:p>
    <w:p w:rsidR="00D6379A" w:rsidRPr="00BA39EF" w:rsidRDefault="00D6379A" w:rsidP="00F50AFC">
      <w:pPr>
        <w:jc w:val="right"/>
        <w:rPr>
          <w:b/>
          <w:bCs/>
          <w:sz w:val="20"/>
          <w:szCs w:val="20"/>
        </w:rPr>
      </w:pPr>
      <w:r w:rsidRPr="00BA39EF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 xml:space="preserve"> 22.04.2014 года № 37/7</w:t>
      </w:r>
    </w:p>
    <w:p w:rsidR="00D6379A" w:rsidRDefault="00D6379A" w:rsidP="00F50AFC">
      <w:pPr>
        <w:jc w:val="right"/>
        <w:rPr>
          <w:b/>
          <w:bCs/>
          <w:sz w:val="20"/>
          <w:szCs w:val="20"/>
        </w:rPr>
      </w:pPr>
    </w:p>
    <w:p w:rsidR="00D6379A" w:rsidRDefault="00D6379A" w:rsidP="00F50AFC">
      <w:pPr>
        <w:jc w:val="right"/>
        <w:rPr>
          <w:b/>
          <w:bCs/>
          <w:sz w:val="20"/>
          <w:szCs w:val="20"/>
        </w:rPr>
      </w:pPr>
    </w:p>
    <w:p w:rsidR="00D6379A" w:rsidRDefault="00D6379A" w:rsidP="00F50AFC">
      <w:pPr>
        <w:jc w:val="right"/>
        <w:rPr>
          <w:b/>
          <w:bCs/>
          <w:sz w:val="20"/>
          <w:szCs w:val="20"/>
        </w:rPr>
      </w:pPr>
    </w:p>
    <w:tbl>
      <w:tblPr>
        <w:tblW w:w="15588" w:type="dxa"/>
        <w:tblLook w:val="01E0"/>
      </w:tblPr>
      <w:tblGrid>
        <w:gridCol w:w="10846"/>
        <w:gridCol w:w="4742"/>
      </w:tblGrid>
      <w:tr w:rsidR="00D6379A" w:rsidTr="00E57E00">
        <w:tc>
          <w:tcPr>
            <w:tcW w:w="10846" w:type="dxa"/>
          </w:tcPr>
          <w:p w:rsidR="00D6379A" w:rsidRDefault="00D6379A" w:rsidP="00E57E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«Утверждено»</w:t>
            </w:r>
            <w:r>
              <w:rPr>
                <w:b/>
                <w:bCs/>
                <w:sz w:val="32"/>
                <w:szCs w:val="32"/>
              </w:rPr>
              <w:tab/>
            </w:r>
          </w:p>
          <w:p w:rsidR="00D6379A" w:rsidRDefault="00D6379A" w:rsidP="00E57E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Глава управы </w:t>
            </w:r>
          </w:p>
          <w:p w:rsidR="00D6379A" w:rsidRDefault="00D6379A" w:rsidP="00E57E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Рязанского района</w:t>
            </w:r>
            <w:r>
              <w:rPr>
                <w:b/>
                <w:bCs/>
                <w:sz w:val="32"/>
                <w:szCs w:val="32"/>
              </w:rPr>
              <w:tab/>
            </w:r>
          </w:p>
          <w:p w:rsidR="00D6379A" w:rsidRDefault="00D6379A" w:rsidP="00E57E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города Москвы</w:t>
            </w:r>
          </w:p>
          <w:p w:rsidR="00D6379A" w:rsidRPr="000542E0" w:rsidRDefault="00D6379A" w:rsidP="00E57E00">
            <w:pPr>
              <w:ind w:right="-410"/>
              <w:rPr>
                <w:rFonts w:cs="Calibri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32"/>
                <w:szCs w:val="32"/>
              </w:rPr>
              <w:t>_______________ А.Р. Царикаев</w:t>
            </w:r>
            <w:r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4742" w:type="dxa"/>
          </w:tcPr>
          <w:p w:rsidR="00D6379A" w:rsidRPr="005C1426" w:rsidRDefault="00D6379A" w:rsidP="00E57E00">
            <w:pPr>
              <w:rPr>
                <w:b/>
                <w:bCs/>
                <w:sz w:val="32"/>
                <w:szCs w:val="32"/>
              </w:rPr>
            </w:pPr>
            <w:r w:rsidRPr="005C1426">
              <w:rPr>
                <w:b/>
                <w:bCs/>
                <w:sz w:val="32"/>
                <w:szCs w:val="32"/>
              </w:rPr>
              <w:t>«Согласовано»</w:t>
            </w:r>
          </w:p>
          <w:p w:rsidR="00D6379A" w:rsidRDefault="00D6379A" w:rsidP="00E57E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Глава муниципального</w:t>
            </w:r>
          </w:p>
          <w:p w:rsidR="00D6379A" w:rsidRDefault="00D6379A" w:rsidP="00E57E0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округа Рязанский</w:t>
            </w:r>
          </w:p>
          <w:p w:rsidR="00D6379A" w:rsidRDefault="00D6379A" w:rsidP="00E57E00">
            <w:pPr>
              <w:rPr>
                <w:b/>
                <w:bCs/>
                <w:sz w:val="32"/>
                <w:szCs w:val="32"/>
              </w:rPr>
            </w:pPr>
          </w:p>
          <w:p w:rsidR="00D6379A" w:rsidRPr="005C1426" w:rsidRDefault="00D6379A" w:rsidP="00E57E00">
            <w:pPr>
              <w:rPr>
                <w:rFonts w:cs="Calibri"/>
                <w:sz w:val="26"/>
                <w:szCs w:val="26"/>
              </w:rPr>
            </w:pPr>
            <w:r w:rsidRPr="005C1426">
              <w:rPr>
                <w:b/>
                <w:bCs/>
                <w:sz w:val="32"/>
                <w:szCs w:val="32"/>
              </w:rPr>
              <w:t>_________________А.Д. Евсеев</w:t>
            </w:r>
          </w:p>
        </w:tc>
      </w:tr>
    </w:tbl>
    <w:p w:rsidR="00D6379A" w:rsidRDefault="00D6379A" w:rsidP="00F50AFC">
      <w:pPr>
        <w:jc w:val="center"/>
        <w:rPr>
          <w:b/>
          <w:bCs/>
          <w:color w:val="000000"/>
          <w:sz w:val="28"/>
          <w:szCs w:val="28"/>
        </w:rPr>
      </w:pPr>
    </w:p>
    <w:p w:rsidR="00D6379A" w:rsidRDefault="00D6379A" w:rsidP="00F50AFC">
      <w:pPr>
        <w:jc w:val="center"/>
        <w:rPr>
          <w:b/>
          <w:bCs/>
          <w:color w:val="000000"/>
          <w:sz w:val="28"/>
          <w:szCs w:val="28"/>
        </w:rPr>
      </w:pPr>
    </w:p>
    <w:p w:rsidR="00D6379A" w:rsidRPr="008653EA" w:rsidRDefault="00D6379A" w:rsidP="00F50AFC">
      <w:pPr>
        <w:jc w:val="center"/>
        <w:rPr>
          <w:b/>
          <w:bCs/>
          <w:color w:val="000000"/>
          <w:sz w:val="28"/>
          <w:szCs w:val="28"/>
        </w:rPr>
      </w:pPr>
      <w:r w:rsidRPr="00F33D65">
        <w:rPr>
          <w:b/>
          <w:bCs/>
          <w:color w:val="000000"/>
          <w:sz w:val="28"/>
          <w:szCs w:val="28"/>
        </w:rPr>
        <w:t>Календарный план</w:t>
      </w:r>
      <w:r>
        <w:rPr>
          <w:b/>
          <w:bCs/>
          <w:color w:val="000000"/>
          <w:sz w:val="28"/>
          <w:szCs w:val="28"/>
        </w:rPr>
        <w:t xml:space="preserve"> </w:t>
      </w:r>
      <w:r w:rsidRPr="00F33D65">
        <w:rPr>
          <w:b/>
          <w:bCs/>
          <w:color w:val="000000"/>
          <w:sz w:val="28"/>
          <w:szCs w:val="28"/>
        </w:rPr>
        <w:t>проведен</w:t>
      </w:r>
      <w:r>
        <w:rPr>
          <w:b/>
          <w:bCs/>
          <w:color w:val="000000"/>
          <w:sz w:val="28"/>
          <w:szCs w:val="28"/>
        </w:rPr>
        <w:t>ия  физкультурно-оздоровительной</w:t>
      </w:r>
      <w:r w:rsidRPr="00F33D65">
        <w:rPr>
          <w:b/>
          <w:bCs/>
          <w:color w:val="000000"/>
          <w:sz w:val="28"/>
          <w:szCs w:val="28"/>
        </w:rPr>
        <w:t xml:space="preserve"> и</w:t>
      </w:r>
      <w:r>
        <w:rPr>
          <w:b/>
          <w:bCs/>
          <w:color w:val="000000"/>
          <w:sz w:val="28"/>
          <w:szCs w:val="28"/>
        </w:rPr>
        <w:t xml:space="preserve"> спортивной работы с населением по месту жительства на 2014 год</w:t>
      </w:r>
    </w:p>
    <w:p w:rsidR="00D6379A" w:rsidRPr="00771884" w:rsidRDefault="00D6379A" w:rsidP="00F50AFC">
      <w:pPr>
        <w:rPr>
          <w:vanish/>
        </w:rPr>
      </w:pPr>
    </w:p>
    <w:p w:rsidR="00D6379A" w:rsidRPr="00771884" w:rsidRDefault="00D6379A" w:rsidP="00F50AFC">
      <w:pPr>
        <w:rPr>
          <w:vanish/>
        </w:rPr>
      </w:pPr>
    </w:p>
    <w:p w:rsidR="00D6379A" w:rsidRPr="00771884" w:rsidRDefault="00D6379A" w:rsidP="00F50AFC">
      <w:pPr>
        <w:rPr>
          <w:vanish/>
        </w:rPr>
      </w:pPr>
    </w:p>
    <w:p w:rsidR="00D6379A" w:rsidRPr="00771884" w:rsidRDefault="00D6379A" w:rsidP="00F50AFC">
      <w:pPr>
        <w:rPr>
          <w:vanish/>
        </w:rPr>
      </w:pPr>
    </w:p>
    <w:p w:rsidR="00D6379A" w:rsidRPr="00771884" w:rsidRDefault="00D6379A" w:rsidP="00F50AFC">
      <w:pPr>
        <w:rPr>
          <w:vanish/>
        </w:rPr>
      </w:pPr>
    </w:p>
    <w:p w:rsidR="00D6379A" w:rsidRPr="00771884" w:rsidRDefault="00D6379A" w:rsidP="00F50AFC">
      <w:pPr>
        <w:rPr>
          <w:vanish/>
        </w:rPr>
      </w:pPr>
    </w:p>
    <w:p w:rsidR="00D6379A" w:rsidRPr="00771884" w:rsidRDefault="00D6379A" w:rsidP="00F50AFC">
      <w:pPr>
        <w:rPr>
          <w:vanish/>
        </w:rPr>
      </w:pPr>
    </w:p>
    <w:p w:rsidR="00D6379A" w:rsidRPr="00771884" w:rsidRDefault="00D6379A" w:rsidP="00F50AFC">
      <w:pPr>
        <w:rPr>
          <w:vanish/>
        </w:rPr>
      </w:pPr>
    </w:p>
    <w:p w:rsidR="00D6379A" w:rsidRPr="00771884" w:rsidRDefault="00D6379A" w:rsidP="00F50AFC">
      <w:pPr>
        <w:rPr>
          <w:vanish/>
        </w:rPr>
      </w:pPr>
    </w:p>
    <w:p w:rsidR="00D6379A" w:rsidRPr="00771884" w:rsidRDefault="00D6379A" w:rsidP="00F50AFC">
      <w:pPr>
        <w:rPr>
          <w:vanish/>
        </w:rPr>
      </w:pPr>
    </w:p>
    <w:p w:rsidR="00D6379A" w:rsidRPr="00771884" w:rsidRDefault="00D6379A" w:rsidP="00F50AFC">
      <w:pPr>
        <w:rPr>
          <w:vanish/>
        </w:rPr>
      </w:pPr>
    </w:p>
    <w:p w:rsidR="00D6379A" w:rsidRPr="00771884" w:rsidRDefault="00D6379A" w:rsidP="00F50AFC">
      <w:pPr>
        <w:rPr>
          <w:vanish/>
        </w:rPr>
      </w:pPr>
    </w:p>
    <w:p w:rsidR="00D6379A" w:rsidRDefault="00D6379A" w:rsidP="00F50AFC">
      <w:pPr>
        <w:ind w:firstLine="708"/>
        <w:jc w:val="right"/>
        <w:rPr>
          <w:b/>
        </w:rPr>
      </w:pPr>
    </w:p>
    <w:p w:rsidR="00D6379A" w:rsidRDefault="00D6379A" w:rsidP="00F50AFC"/>
    <w:p w:rsidR="00D6379A" w:rsidRDefault="00D6379A" w:rsidP="00F50AFC"/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600"/>
        <w:gridCol w:w="4468"/>
        <w:gridCol w:w="4249"/>
        <w:gridCol w:w="1619"/>
        <w:gridCol w:w="1440"/>
        <w:gridCol w:w="2326"/>
      </w:tblGrid>
      <w:tr w:rsidR="00D6379A" w:rsidRPr="008B6134" w:rsidTr="00E57E00">
        <w:trPr>
          <w:trHeight w:val="510"/>
        </w:trPr>
        <w:tc>
          <w:tcPr>
            <w:tcW w:w="606" w:type="dxa"/>
            <w:gridSpan w:val="2"/>
            <w:vMerge w:val="restart"/>
          </w:tcPr>
          <w:p w:rsidR="00D6379A" w:rsidRPr="008B6134" w:rsidRDefault="00D6379A" w:rsidP="00E57E00">
            <w:pPr>
              <w:jc w:val="both"/>
              <w:rPr>
                <w:b/>
              </w:rPr>
            </w:pPr>
            <w:r w:rsidRPr="008B6134">
              <w:rPr>
                <w:b/>
              </w:rPr>
              <w:t>№</w:t>
            </w:r>
          </w:p>
          <w:p w:rsidR="00D6379A" w:rsidRPr="008B6134" w:rsidRDefault="00D6379A" w:rsidP="00E57E00">
            <w:pPr>
              <w:jc w:val="both"/>
            </w:pPr>
            <w:r w:rsidRPr="008B6134">
              <w:rPr>
                <w:b/>
              </w:rPr>
              <w:t>п/п</w:t>
            </w:r>
          </w:p>
        </w:tc>
        <w:tc>
          <w:tcPr>
            <w:tcW w:w="4468" w:type="dxa"/>
            <w:vMerge w:val="restart"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  <w:r w:rsidRPr="008B6134">
              <w:rPr>
                <w:b/>
              </w:rPr>
              <w:t>Название мероприятия</w:t>
            </w:r>
          </w:p>
        </w:tc>
        <w:tc>
          <w:tcPr>
            <w:tcW w:w="4249" w:type="dxa"/>
            <w:vMerge w:val="restart"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  <w:r w:rsidRPr="008B6134">
              <w:rPr>
                <w:b/>
              </w:rPr>
              <w:t>Место проведения</w:t>
            </w:r>
          </w:p>
          <w:p w:rsidR="00D6379A" w:rsidRPr="008B6134" w:rsidRDefault="00D6379A" w:rsidP="00E57E00">
            <w:pPr>
              <w:ind w:hanging="110"/>
              <w:jc w:val="center"/>
              <w:rPr>
                <w:b/>
              </w:rPr>
            </w:pPr>
            <w:r w:rsidRPr="008B6134">
              <w:rPr>
                <w:b/>
              </w:rPr>
              <w:t>мероприятия</w:t>
            </w:r>
          </w:p>
        </w:tc>
        <w:tc>
          <w:tcPr>
            <w:tcW w:w="1619" w:type="dxa"/>
            <w:vMerge w:val="restart"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  <w:r w:rsidRPr="008B6134">
              <w:rPr>
                <w:b/>
              </w:rPr>
              <w:t>Дата, время</w:t>
            </w:r>
          </w:p>
        </w:tc>
        <w:tc>
          <w:tcPr>
            <w:tcW w:w="1440" w:type="dxa"/>
            <w:vMerge w:val="restart"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  <w:r w:rsidRPr="008B6134">
              <w:rPr>
                <w:b/>
              </w:rPr>
              <w:t>Охват населения (чел.)</w:t>
            </w:r>
          </w:p>
        </w:tc>
        <w:tc>
          <w:tcPr>
            <w:tcW w:w="2326" w:type="dxa"/>
            <w:vMerge w:val="restart"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  <w:r w:rsidRPr="008B6134">
              <w:rPr>
                <w:b/>
              </w:rPr>
              <w:t>Ответственный</w:t>
            </w:r>
          </w:p>
          <w:p w:rsidR="00D6379A" w:rsidRPr="008B6134" w:rsidRDefault="00D6379A" w:rsidP="00E57E00">
            <w:pPr>
              <w:jc w:val="center"/>
              <w:rPr>
                <w:b/>
              </w:rPr>
            </w:pPr>
            <w:r w:rsidRPr="008B6134">
              <w:rPr>
                <w:b/>
              </w:rPr>
              <w:t>за проведение</w:t>
            </w:r>
          </w:p>
        </w:tc>
      </w:tr>
      <w:tr w:rsidR="00D6379A" w:rsidRPr="008B6134" w:rsidTr="00E57E00">
        <w:trPr>
          <w:trHeight w:val="765"/>
        </w:trPr>
        <w:tc>
          <w:tcPr>
            <w:tcW w:w="606" w:type="dxa"/>
            <w:gridSpan w:val="2"/>
            <w:vMerge/>
          </w:tcPr>
          <w:p w:rsidR="00D6379A" w:rsidRPr="008B6134" w:rsidRDefault="00D6379A" w:rsidP="00E57E00">
            <w:pPr>
              <w:jc w:val="both"/>
              <w:rPr>
                <w:b/>
              </w:rPr>
            </w:pPr>
          </w:p>
        </w:tc>
        <w:tc>
          <w:tcPr>
            <w:tcW w:w="4468" w:type="dxa"/>
            <w:vMerge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</w:p>
        </w:tc>
        <w:tc>
          <w:tcPr>
            <w:tcW w:w="4249" w:type="dxa"/>
            <w:vMerge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</w:p>
        </w:tc>
        <w:tc>
          <w:tcPr>
            <w:tcW w:w="1619" w:type="dxa"/>
            <w:vMerge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</w:p>
        </w:tc>
        <w:tc>
          <w:tcPr>
            <w:tcW w:w="2326" w:type="dxa"/>
            <w:vMerge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</w:p>
        </w:tc>
      </w:tr>
      <w:tr w:rsidR="00D6379A" w:rsidRPr="008B6134" w:rsidTr="00E57E00">
        <w:tc>
          <w:tcPr>
            <w:tcW w:w="14708" w:type="dxa"/>
            <w:gridSpan w:val="7"/>
          </w:tcPr>
          <w:p w:rsidR="00D6379A" w:rsidRPr="00B75E85" w:rsidRDefault="00D6379A" w:rsidP="00E57E00">
            <w:pPr>
              <w:jc w:val="center"/>
              <w:rPr>
                <w:b/>
                <w:sz w:val="28"/>
                <w:szCs w:val="28"/>
              </w:rPr>
            </w:pPr>
            <w:r w:rsidRPr="00B75E85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НВАРЬ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F90FDD" w:rsidRDefault="00D6379A" w:rsidP="00E57E00">
            <w:pPr>
              <w:jc w:val="both"/>
              <w:rPr>
                <w:sz w:val="28"/>
                <w:szCs w:val="28"/>
              </w:rPr>
            </w:pPr>
            <w:r w:rsidRPr="00A8544D">
              <w:rPr>
                <w:sz w:val="22"/>
                <w:szCs w:val="22"/>
              </w:rPr>
              <w:t>Проведение спортивных мероприятий в поддержку проведения Олимпиады - 2014 в г.  Сочи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49" w:type="dxa"/>
          </w:tcPr>
          <w:p w:rsidR="00D6379A" w:rsidRPr="00F90FDD" w:rsidRDefault="00D6379A" w:rsidP="00E57E00">
            <w:pPr>
              <w:jc w:val="center"/>
              <w:rPr>
                <w:sz w:val="28"/>
                <w:szCs w:val="28"/>
              </w:rPr>
            </w:pPr>
            <w:r w:rsidRPr="00F66F00">
              <w:rPr>
                <w:sz w:val="22"/>
                <w:szCs w:val="22"/>
              </w:rPr>
              <w:t>Ул. Окская, д.3</w:t>
            </w:r>
          </w:p>
        </w:tc>
        <w:tc>
          <w:tcPr>
            <w:tcW w:w="1619" w:type="dxa"/>
          </w:tcPr>
          <w:p w:rsidR="00D6379A" w:rsidRPr="008B6134" w:rsidRDefault="00D6379A" w:rsidP="00E57E00">
            <w:pPr>
              <w:jc w:val="center"/>
            </w:pPr>
            <w:r>
              <w:t>январь</w:t>
            </w:r>
          </w:p>
        </w:tc>
        <w:tc>
          <w:tcPr>
            <w:tcW w:w="1440" w:type="dxa"/>
          </w:tcPr>
          <w:p w:rsidR="00D6379A" w:rsidRPr="008B6134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>
              <w:t>Глаголева Э.В.</w:t>
            </w:r>
          </w:p>
          <w:p w:rsidR="00D6379A" w:rsidRPr="008B6134" w:rsidRDefault="00D6379A" w:rsidP="00E57E00">
            <w:pPr>
              <w:jc w:val="center"/>
            </w:pPr>
            <w:r>
              <w:t>Вдовицкая Е.П.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«Зимние забавы» в рамках районных соревнований Московской окружной Спартакиады «Всей семьёй за здоровьем»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От 40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r w:rsidRPr="007B139C">
              <w:t>Районный зимний фестиваль «Рязанская лыжня» (лыжные гонки в рамках межокружной спартакиады «Спорт для всех»)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70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Лыжные заезды выходного дня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Зарайская ул.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25.01.2014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25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c>
          <w:tcPr>
            <w:tcW w:w="14708" w:type="dxa"/>
            <w:gridSpan w:val="7"/>
          </w:tcPr>
          <w:p w:rsidR="00D6379A" w:rsidRPr="00B75E85" w:rsidRDefault="00D6379A" w:rsidP="00E57E00">
            <w:pPr>
              <w:jc w:val="center"/>
              <w:rPr>
                <w:sz w:val="28"/>
                <w:szCs w:val="28"/>
              </w:rPr>
            </w:pPr>
            <w:r w:rsidRPr="00B75E85"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ЕВРАЛЬ</w:t>
            </w:r>
          </w:p>
        </w:tc>
      </w:tr>
      <w:tr w:rsidR="00D6379A" w:rsidRPr="008B6134" w:rsidTr="00E57E00">
        <w:trPr>
          <w:trHeight w:val="114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A8544D" w:rsidRDefault="00D6379A" w:rsidP="00E57E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Спортивно-массовый праздник «Горит олимпийский огонь»</w:t>
            </w:r>
          </w:p>
        </w:tc>
        <w:tc>
          <w:tcPr>
            <w:tcW w:w="4249" w:type="dxa"/>
          </w:tcPr>
          <w:p w:rsidR="00D6379A" w:rsidRPr="00F90FDD" w:rsidRDefault="00D6379A" w:rsidP="00E57E00">
            <w:pPr>
              <w:jc w:val="center"/>
              <w:rPr>
                <w:sz w:val="28"/>
                <w:szCs w:val="28"/>
              </w:rPr>
            </w:pPr>
            <w:r w:rsidRPr="00F66F00">
              <w:rPr>
                <w:sz w:val="22"/>
                <w:szCs w:val="22"/>
              </w:rPr>
              <w:t>ул. Вострухина, д.7</w:t>
            </w:r>
          </w:p>
        </w:tc>
        <w:tc>
          <w:tcPr>
            <w:tcW w:w="1619" w:type="dxa"/>
          </w:tcPr>
          <w:p w:rsidR="00D6379A" w:rsidRPr="00940BE5" w:rsidRDefault="00D6379A" w:rsidP="00E57E00">
            <w:pPr>
              <w:jc w:val="center"/>
            </w:pPr>
            <w:r w:rsidRPr="00940BE5">
              <w:t>февраль</w:t>
            </w:r>
          </w:p>
        </w:tc>
        <w:tc>
          <w:tcPr>
            <w:tcW w:w="1440" w:type="dxa"/>
          </w:tcPr>
          <w:p w:rsidR="00D6379A" w:rsidRPr="008B6134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>
              <w:t>Глаголева Э.В.</w:t>
            </w:r>
          </w:p>
          <w:p w:rsidR="00D6379A" w:rsidRPr="008B6134" w:rsidRDefault="00D6379A" w:rsidP="00E57E00">
            <w:pPr>
              <w:jc w:val="center"/>
            </w:pPr>
            <w:r>
              <w:t>Вдовицкая Е.П.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A8544D" w:rsidRDefault="00D6379A" w:rsidP="00E57E00">
            <w:pPr>
              <w:jc w:val="both"/>
            </w:pPr>
            <w:r w:rsidRPr="00A8544D">
              <w:rPr>
                <w:sz w:val="22"/>
                <w:szCs w:val="22"/>
              </w:rPr>
              <w:t>Спортивный праздник  «День призывника» весенний сезон</w:t>
            </w:r>
          </w:p>
          <w:p w:rsidR="00D6379A" w:rsidRPr="00A8544D" w:rsidRDefault="00D6379A" w:rsidP="00E57E00">
            <w:pPr>
              <w:jc w:val="both"/>
              <w:rPr>
                <w:b/>
              </w:rPr>
            </w:pPr>
          </w:p>
        </w:tc>
        <w:tc>
          <w:tcPr>
            <w:tcW w:w="4249" w:type="dxa"/>
          </w:tcPr>
          <w:p w:rsidR="00D6379A" w:rsidRPr="007656E6" w:rsidRDefault="00D6379A" w:rsidP="00E57E00">
            <w:pPr>
              <w:jc w:val="center"/>
              <w:rPr>
                <w:sz w:val="28"/>
                <w:szCs w:val="28"/>
              </w:rPr>
            </w:pPr>
            <w:r w:rsidRPr="00F66F00">
              <w:rPr>
                <w:sz w:val="22"/>
                <w:szCs w:val="22"/>
              </w:rPr>
              <w:t>Волжский бульвар, д.13</w:t>
            </w:r>
          </w:p>
        </w:tc>
        <w:tc>
          <w:tcPr>
            <w:tcW w:w="1619" w:type="dxa"/>
          </w:tcPr>
          <w:p w:rsidR="00D6379A" w:rsidRPr="00940BE5" w:rsidRDefault="00D6379A" w:rsidP="00E57E00">
            <w:pPr>
              <w:jc w:val="center"/>
            </w:pPr>
            <w:r w:rsidRPr="00940BE5">
              <w:t>февраль</w:t>
            </w:r>
          </w:p>
        </w:tc>
        <w:tc>
          <w:tcPr>
            <w:tcW w:w="1440" w:type="dxa"/>
          </w:tcPr>
          <w:p w:rsidR="00D6379A" w:rsidRPr="00B5226E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>
              <w:t>Глаголева Э.В.</w:t>
            </w:r>
          </w:p>
          <w:p w:rsidR="00D6379A" w:rsidRPr="00F90FDD" w:rsidRDefault="00D6379A" w:rsidP="00E57E0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t>Вдовицкая Е.П.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Открытый турнир по пауэрлифтингу, посвященный Дню защитника Отечества.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22.02.2014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40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A8544D" w:rsidRDefault="00D6379A" w:rsidP="00E57E00">
            <w:pPr>
              <w:jc w:val="both"/>
            </w:pPr>
            <w:r>
              <w:t>Лыжные забеги выходного дня</w:t>
            </w:r>
          </w:p>
        </w:tc>
        <w:tc>
          <w:tcPr>
            <w:tcW w:w="4249" w:type="dxa"/>
          </w:tcPr>
          <w:p w:rsidR="00D6379A" w:rsidRPr="007656E6" w:rsidRDefault="00D6379A" w:rsidP="00E57E00">
            <w:pPr>
              <w:jc w:val="center"/>
              <w:rPr>
                <w:sz w:val="28"/>
                <w:szCs w:val="28"/>
              </w:rPr>
            </w:pPr>
            <w:r w:rsidRPr="007B139C">
              <w:t>Зарайская ул.</w:t>
            </w:r>
          </w:p>
        </w:tc>
        <w:tc>
          <w:tcPr>
            <w:tcW w:w="1619" w:type="dxa"/>
          </w:tcPr>
          <w:p w:rsidR="00D6379A" w:rsidRPr="007656E6" w:rsidRDefault="00D6379A" w:rsidP="00E57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6379A" w:rsidRPr="00B5226E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r w:rsidRPr="007B139C">
              <w:t>Районный турнир по мини-футболу  в залах (в рамках межокружной спартакиады «Московский двор-спортивный двор»)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r w:rsidRPr="007B139C">
              <w:t>Открытый турнир по АРМ-спорту, посвященный Дню защитника Отечества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16.02.2014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35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r w:rsidRPr="007B139C">
              <w:t>Турнир по флорболу, посвящённый Дню Святого Валентина (в рамках межокружной спартакиады «Московский двор-Спортивный двор»)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80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r w:rsidRPr="007B139C">
              <w:t>Районный парный турнир по бадминтону, посвященный Дню Святого Валентина.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Спортивный зал            ГОУ СОШ №777 ул. Маевок д.4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15.02.2014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Default="00D6379A" w:rsidP="00E57E00">
            <w:pPr>
              <w:jc w:val="both"/>
            </w:pPr>
          </w:p>
        </w:tc>
        <w:tc>
          <w:tcPr>
            <w:tcW w:w="4249" w:type="dxa"/>
          </w:tcPr>
          <w:p w:rsidR="00D6379A" w:rsidRPr="007656E6" w:rsidRDefault="00D6379A" w:rsidP="00E57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D6379A" w:rsidRPr="007656E6" w:rsidRDefault="00D6379A" w:rsidP="00E57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6379A" w:rsidRDefault="00D6379A" w:rsidP="00E57E00">
            <w:pPr>
              <w:jc w:val="center"/>
            </w:pP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</w:p>
        </w:tc>
      </w:tr>
      <w:tr w:rsidR="00D6379A" w:rsidRPr="00B75E85" w:rsidTr="00E57E00">
        <w:tc>
          <w:tcPr>
            <w:tcW w:w="14708" w:type="dxa"/>
            <w:gridSpan w:val="7"/>
          </w:tcPr>
          <w:p w:rsidR="00D6379A" w:rsidRPr="00B75E85" w:rsidRDefault="00D6379A" w:rsidP="00E57E00">
            <w:pPr>
              <w:jc w:val="center"/>
              <w:rPr>
                <w:b/>
                <w:sz w:val="28"/>
                <w:szCs w:val="28"/>
              </w:rPr>
            </w:pPr>
            <w:r w:rsidRPr="00B75E85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>АРТ</w:t>
            </w:r>
          </w:p>
        </w:tc>
      </w:tr>
      <w:tr w:rsidR="00D6379A" w:rsidRPr="008B6134" w:rsidTr="00E57E00"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F90FDD" w:rsidRDefault="00D6379A" w:rsidP="00E57E00">
            <w:pPr>
              <w:tabs>
                <w:tab w:val="left" w:pos="4245"/>
              </w:tabs>
              <w:jc w:val="both"/>
              <w:rPr>
                <w:sz w:val="28"/>
                <w:szCs w:val="28"/>
              </w:rPr>
            </w:pPr>
            <w:r w:rsidRPr="00A8544D">
              <w:rPr>
                <w:sz w:val="22"/>
                <w:szCs w:val="22"/>
              </w:rPr>
              <w:t>Проведение комплекса мероприятий, посвящённых  Всемирному Дню здоровья</w:t>
            </w:r>
          </w:p>
        </w:tc>
        <w:tc>
          <w:tcPr>
            <w:tcW w:w="4249" w:type="dxa"/>
          </w:tcPr>
          <w:p w:rsidR="00D6379A" w:rsidRPr="00F90FDD" w:rsidRDefault="00D6379A" w:rsidP="00E57E00">
            <w:pPr>
              <w:jc w:val="center"/>
              <w:rPr>
                <w:sz w:val="28"/>
                <w:szCs w:val="28"/>
              </w:rPr>
            </w:pPr>
            <w:r w:rsidRPr="00F66F00">
              <w:rPr>
                <w:sz w:val="22"/>
                <w:szCs w:val="22"/>
              </w:rPr>
              <w:t>Ул. Шатурская, д.8</w:t>
            </w:r>
          </w:p>
        </w:tc>
        <w:tc>
          <w:tcPr>
            <w:tcW w:w="1619" w:type="dxa"/>
          </w:tcPr>
          <w:p w:rsidR="00D6379A" w:rsidRPr="00F90FDD" w:rsidRDefault="00D6379A" w:rsidP="00E57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440" w:type="dxa"/>
          </w:tcPr>
          <w:p w:rsidR="00D6379A" w:rsidRPr="008B6134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>
              <w:t>Глаголева Э.В.</w:t>
            </w:r>
          </w:p>
          <w:p w:rsidR="00D6379A" w:rsidRPr="008B6134" w:rsidRDefault="00D6379A" w:rsidP="00E57E00">
            <w:pPr>
              <w:jc w:val="center"/>
            </w:pPr>
            <w:r>
              <w:t>Вдовицкая Е.П.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r w:rsidRPr="007B139C">
              <w:t>Турнир по гиревому спорту «В здоровом теле -здоровый дух!»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Спортивный зал        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01.03.2014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r w:rsidRPr="007B139C">
              <w:t>Весенние забавы в рамках межокружной Спартакиады «Всей семьей за здоровьем»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100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r w:rsidRPr="007B139C">
              <w:t>Открытый турнир  по бадминтону, посвящённый  Международному женскому дню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Спортивный зал            ГОУ СОШ №777</w:t>
            </w:r>
          </w:p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ул. Маевок д.4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06.03.2014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 xml:space="preserve">Проведение праздничного турнира по шахматам и шашкам посвящённого Международному женскому дню </w:t>
            </w:r>
          </w:p>
        </w:tc>
        <w:tc>
          <w:tcPr>
            <w:tcW w:w="4249" w:type="dxa"/>
            <w:vAlign w:val="center"/>
          </w:tcPr>
          <w:p w:rsidR="00D6379A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Васильцовский Стан д.6</w:t>
            </w:r>
          </w:p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ГБОУ СОШ «1367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05.03.2014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30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Открытое первенство Рязанского района по жиму штанги лежа.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Спортивный  зал 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15.03.2014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40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Праздничный турнир по шахматам, посвященный Международному женскому дню 8 марта.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06.03.2014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Лыжные заезды выходного дня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Зарайская ул.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15.03.2014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25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Районный турнир по мини – футболу в рамках межокружной Спартакиады «Спорт для всех»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От 40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F90FDD" w:rsidRDefault="00D6379A" w:rsidP="00E57E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9" w:type="dxa"/>
          </w:tcPr>
          <w:p w:rsidR="00D6379A" w:rsidRPr="00F90FDD" w:rsidRDefault="00D6379A" w:rsidP="00E57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D6379A" w:rsidRPr="00F90FDD" w:rsidRDefault="00D6379A" w:rsidP="00E57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6379A" w:rsidRPr="00B5226E" w:rsidRDefault="00D6379A" w:rsidP="00E57E00">
            <w:pPr>
              <w:jc w:val="center"/>
            </w:pPr>
          </w:p>
        </w:tc>
        <w:tc>
          <w:tcPr>
            <w:tcW w:w="2326" w:type="dxa"/>
          </w:tcPr>
          <w:p w:rsidR="00D6379A" w:rsidRPr="008B6134" w:rsidRDefault="00D6379A" w:rsidP="00E57E00">
            <w:pPr>
              <w:jc w:val="center"/>
            </w:pPr>
          </w:p>
        </w:tc>
      </w:tr>
      <w:tr w:rsidR="00D6379A" w:rsidRPr="008B6134" w:rsidTr="00E57E00">
        <w:trPr>
          <w:trHeight w:val="350"/>
        </w:trPr>
        <w:tc>
          <w:tcPr>
            <w:tcW w:w="14708" w:type="dxa"/>
            <w:gridSpan w:val="7"/>
          </w:tcPr>
          <w:p w:rsidR="00D6379A" w:rsidRDefault="00D6379A" w:rsidP="00E57E00">
            <w:pPr>
              <w:jc w:val="center"/>
              <w:rPr>
                <w:b/>
                <w:sz w:val="28"/>
                <w:szCs w:val="28"/>
              </w:rPr>
            </w:pPr>
            <w:r w:rsidRPr="00294FDF">
              <w:rPr>
                <w:b/>
                <w:sz w:val="28"/>
                <w:szCs w:val="28"/>
              </w:rPr>
              <w:t>АПРЕЛЬ</w:t>
            </w:r>
          </w:p>
          <w:p w:rsidR="00D6379A" w:rsidRPr="008B6134" w:rsidRDefault="00D6379A" w:rsidP="00E57E00">
            <w:pPr>
              <w:jc w:val="center"/>
            </w:pP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A8544D" w:rsidRDefault="00D6379A" w:rsidP="00E57E00">
            <w:pPr>
              <w:jc w:val="both"/>
            </w:pPr>
            <w:r w:rsidRPr="00A8544D">
              <w:rPr>
                <w:sz w:val="22"/>
                <w:szCs w:val="22"/>
              </w:rPr>
              <w:t>Районное спортивно-массовое мероприятие «Юный спасатель»</w:t>
            </w:r>
          </w:p>
          <w:p w:rsidR="00D6379A" w:rsidRPr="00A8544D" w:rsidRDefault="00D6379A" w:rsidP="00E57E00">
            <w:pPr>
              <w:jc w:val="both"/>
              <w:rPr>
                <w:b/>
              </w:rPr>
            </w:pPr>
          </w:p>
        </w:tc>
        <w:tc>
          <w:tcPr>
            <w:tcW w:w="4249" w:type="dxa"/>
          </w:tcPr>
          <w:p w:rsidR="00D6379A" w:rsidRPr="00F66F00" w:rsidRDefault="00D6379A" w:rsidP="00E57E00">
            <w:pPr>
              <w:jc w:val="center"/>
            </w:pPr>
            <w:r w:rsidRPr="00F66F00">
              <w:rPr>
                <w:sz w:val="22"/>
                <w:szCs w:val="22"/>
              </w:rPr>
              <w:t>Полигон РОСТО</w:t>
            </w:r>
          </w:p>
        </w:tc>
        <w:tc>
          <w:tcPr>
            <w:tcW w:w="1619" w:type="dxa"/>
          </w:tcPr>
          <w:p w:rsidR="00D6379A" w:rsidRPr="00940BE5" w:rsidRDefault="00D6379A" w:rsidP="00E57E00">
            <w:pPr>
              <w:jc w:val="center"/>
            </w:pPr>
            <w:r w:rsidRPr="00940BE5">
              <w:t>апрель</w:t>
            </w:r>
          </w:p>
        </w:tc>
        <w:tc>
          <w:tcPr>
            <w:tcW w:w="1440" w:type="dxa"/>
          </w:tcPr>
          <w:p w:rsidR="00D6379A" w:rsidRPr="00B5226E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>
              <w:t>Глаголева Э.В.</w:t>
            </w:r>
          </w:p>
          <w:p w:rsidR="00D6379A" w:rsidRPr="008B6134" w:rsidRDefault="00D6379A" w:rsidP="00E57E00">
            <w:pPr>
              <w:jc w:val="center"/>
            </w:pPr>
            <w:r>
              <w:t>Вдовицкая Е.П.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Открытый турнир по пауэрлифтингу посвященный Дню космонавтики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12.04.2014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35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Открытый турнир по бадминтону, посвященный Дню космонавтики.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ГОУ СОШ №329                4-й Вешняковскийпр-д д.1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12.04.2014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45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Проведение Дней здоровья. Фитнес-час  «Зарядка в каждый двор!»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26.04.2014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Районный весенний турнир по флорболу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Универсальная спортивная площадка     ул. Васильцовский стан д.5 к.2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26.04.2014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Турнир по бадминтону, посвященный «Дню труда и добра»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26.04.2014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Турнир по шахматам в рамках празднования Победы в ВОВ 1941-1945гг.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ГОУ СОШ № 1367 Васильцо</w:t>
            </w:r>
            <w:r>
              <w:t>вский</w:t>
            </w:r>
            <w:r w:rsidRPr="007B139C">
              <w:t>стан д.6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30.04.2014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14708" w:type="dxa"/>
            <w:gridSpan w:val="7"/>
          </w:tcPr>
          <w:p w:rsidR="00D6379A" w:rsidRPr="00B75E85" w:rsidRDefault="00D6379A" w:rsidP="00E57E00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 xml:space="preserve">Организация и проведение открытого турнира Рязанского района по силовому экстриму «Железный человек» 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Спорт зал 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31.05.2014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trHeight w:val="350"/>
        </w:trPr>
        <w:tc>
          <w:tcPr>
            <w:tcW w:w="606" w:type="dxa"/>
            <w:gridSpan w:val="2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Фестиваль по авиамодельному спорту, посвящённый Победе в ВОВ 1941-1945 г.г.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Заречье вл. 3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17.05.2014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90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Турнир дворовых команд по мини-футболу в рамках празднования Победы в ВОВ 1941-1945гг.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10.05.2014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От 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Районный турнир по стритболу на Кубок Главы управы</w:t>
            </w:r>
          </w:p>
          <w:p w:rsidR="00D6379A" w:rsidRPr="007B139C" w:rsidRDefault="00D6379A" w:rsidP="00E57E00">
            <w:pPr>
              <w:rPr>
                <w:color w:val="000000"/>
              </w:rPr>
            </w:pP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Стадион Маевок д.4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21.05.2014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80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 xml:space="preserve">Турнир по армспорту «Сильная Россия» 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10.05.2014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35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83309C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Проведение Дней здоровья. Фитнес-час  «Зарядка в каждый двор!»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24.05.2014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100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3F4309" w:rsidTr="0083309C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3F4309" w:rsidRDefault="00D6379A" w:rsidP="00E57E00">
            <w:pPr>
              <w:jc w:val="both"/>
              <w:rPr>
                <w:color w:val="000000"/>
              </w:rPr>
            </w:pPr>
          </w:p>
        </w:tc>
        <w:tc>
          <w:tcPr>
            <w:tcW w:w="4468" w:type="dxa"/>
          </w:tcPr>
          <w:p w:rsidR="00D6379A" w:rsidRPr="003F4309" w:rsidRDefault="00D6379A" w:rsidP="00E57E00">
            <w:pPr>
              <w:rPr>
                <w:color w:val="000000"/>
              </w:rPr>
            </w:pPr>
            <w:r w:rsidRPr="003F4309">
              <w:rPr>
                <w:color w:val="000000"/>
              </w:rPr>
              <w:t xml:space="preserve">Спартакиада  Рязанского района </w:t>
            </w:r>
          </w:p>
          <w:p w:rsidR="00D6379A" w:rsidRPr="003F4309" w:rsidRDefault="00D6379A" w:rsidP="00E57E00">
            <w:pPr>
              <w:rPr>
                <w:color w:val="000000"/>
              </w:rPr>
            </w:pPr>
            <w:r w:rsidRPr="003F4309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 xml:space="preserve">тяжелой атлетики </w:t>
            </w:r>
          </w:p>
        </w:tc>
        <w:tc>
          <w:tcPr>
            <w:tcW w:w="4249" w:type="dxa"/>
          </w:tcPr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 w:rsidRPr="003F4309">
              <w:rPr>
                <w:color w:val="000000"/>
              </w:rPr>
              <w:t>По месту назначения</w:t>
            </w:r>
          </w:p>
        </w:tc>
        <w:tc>
          <w:tcPr>
            <w:tcW w:w="1619" w:type="dxa"/>
          </w:tcPr>
          <w:p w:rsidR="00D6379A" w:rsidRPr="003F4309" w:rsidRDefault="00D6379A" w:rsidP="00E57E00">
            <w:pPr>
              <w:jc w:val="center"/>
              <w:rPr>
                <w:color w:val="000000"/>
                <w:sz w:val="20"/>
                <w:szCs w:val="20"/>
              </w:rPr>
            </w:pPr>
            <w:r w:rsidRPr="003F4309">
              <w:rPr>
                <w:color w:val="000000"/>
                <w:sz w:val="20"/>
                <w:szCs w:val="20"/>
              </w:rPr>
              <w:t>Май 2014года</w:t>
            </w:r>
          </w:p>
        </w:tc>
        <w:tc>
          <w:tcPr>
            <w:tcW w:w="1440" w:type="dxa"/>
          </w:tcPr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 w:rsidRPr="003F4309">
              <w:rPr>
                <w:color w:val="000000"/>
              </w:rPr>
              <w:t>300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Кульков Д.С.</w:t>
            </w:r>
          </w:p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Азарова Ю.В.</w:t>
            </w:r>
          </w:p>
        </w:tc>
      </w:tr>
      <w:tr w:rsidR="00D6379A" w:rsidRPr="003F4309" w:rsidTr="0083309C">
        <w:trPr>
          <w:trHeight w:val="350"/>
        </w:trPr>
        <w:tc>
          <w:tcPr>
            <w:tcW w:w="606" w:type="dxa"/>
            <w:gridSpan w:val="2"/>
          </w:tcPr>
          <w:p w:rsidR="00D6379A" w:rsidRPr="003F4309" w:rsidRDefault="00D6379A" w:rsidP="00E57E00">
            <w:pPr>
              <w:jc w:val="both"/>
              <w:rPr>
                <w:color w:val="000000"/>
              </w:rPr>
            </w:pPr>
          </w:p>
        </w:tc>
        <w:tc>
          <w:tcPr>
            <w:tcW w:w="4468" w:type="dxa"/>
          </w:tcPr>
          <w:p w:rsidR="00D6379A" w:rsidRPr="003F4309" w:rsidRDefault="00D6379A" w:rsidP="00E57E00">
            <w:pPr>
              <w:rPr>
                <w:color w:val="000000"/>
              </w:rPr>
            </w:pPr>
            <w:r w:rsidRPr="003F4309">
              <w:rPr>
                <w:color w:val="000000"/>
              </w:rPr>
              <w:t>Спортивные соревнования «Олимпийские кольца».</w:t>
            </w:r>
          </w:p>
          <w:p w:rsidR="00D6379A" w:rsidRPr="003F4309" w:rsidRDefault="00D6379A" w:rsidP="00E57E00">
            <w:pPr>
              <w:rPr>
                <w:color w:val="000000"/>
              </w:rPr>
            </w:pPr>
            <w:r w:rsidRPr="003F4309">
              <w:rPr>
                <w:color w:val="000000"/>
              </w:rPr>
              <w:t>Открытие летних, районных, олимпийских игр</w:t>
            </w:r>
          </w:p>
          <w:p w:rsidR="00D6379A" w:rsidRPr="003F4309" w:rsidRDefault="00D6379A" w:rsidP="00E57E00">
            <w:pPr>
              <w:rPr>
                <w:color w:val="000000"/>
              </w:rPr>
            </w:pPr>
          </w:p>
          <w:p w:rsidR="00D6379A" w:rsidRPr="003F4309" w:rsidRDefault="00D6379A" w:rsidP="00E57E00">
            <w:pPr>
              <w:rPr>
                <w:color w:val="000000"/>
              </w:rPr>
            </w:pPr>
          </w:p>
        </w:tc>
        <w:tc>
          <w:tcPr>
            <w:tcW w:w="4249" w:type="dxa"/>
          </w:tcPr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 w:rsidRPr="003F4309">
              <w:rPr>
                <w:color w:val="000000"/>
              </w:rPr>
              <w:t>По месту назначения</w:t>
            </w:r>
          </w:p>
        </w:tc>
        <w:tc>
          <w:tcPr>
            <w:tcW w:w="1619" w:type="dxa"/>
          </w:tcPr>
          <w:p w:rsidR="00D6379A" w:rsidRPr="003F4309" w:rsidRDefault="00D6379A" w:rsidP="00E57E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Май</w:t>
            </w:r>
            <w:r w:rsidRPr="003F4309">
              <w:rPr>
                <w:color w:val="000000"/>
                <w:sz w:val="20"/>
                <w:szCs w:val="20"/>
              </w:rPr>
              <w:t xml:space="preserve"> 2014г.</w:t>
            </w:r>
          </w:p>
        </w:tc>
        <w:tc>
          <w:tcPr>
            <w:tcW w:w="1440" w:type="dxa"/>
          </w:tcPr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 w:rsidRPr="003F4309">
              <w:rPr>
                <w:color w:val="000000"/>
              </w:rPr>
              <w:t>150</w:t>
            </w:r>
          </w:p>
          <w:p w:rsidR="00D6379A" w:rsidRPr="003F4309" w:rsidRDefault="00D6379A" w:rsidP="00E57E00">
            <w:pPr>
              <w:jc w:val="center"/>
              <w:rPr>
                <w:color w:val="000000"/>
              </w:rPr>
            </w:pPr>
          </w:p>
        </w:tc>
        <w:tc>
          <w:tcPr>
            <w:tcW w:w="2326" w:type="dxa"/>
          </w:tcPr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 w:rsidRPr="003F4309">
              <w:rPr>
                <w:color w:val="000000"/>
              </w:rPr>
              <w:t>Кульков Д.С.</w:t>
            </w:r>
          </w:p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 w:rsidRPr="003F4309">
              <w:rPr>
                <w:color w:val="000000"/>
              </w:rPr>
              <w:t>Азарова Ю.В.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14702" w:type="dxa"/>
            <w:gridSpan w:val="6"/>
          </w:tcPr>
          <w:p w:rsidR="00D6379A" w:rsidRPr="008F445B" w:rsidRDefault="00D6379A" w:rsidP="00E57E00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Спортивные развлекательные программ в рамках празднования Дня Независимости.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и</w:t>
            </w:r>
            <w:r w:rsidRPr="007B139C">
              <w:t>юнь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Первенство Рязанского района по русскому жиму, АРМ-спорту и гиревому спорту, в рамках празднования Дня защиты детей.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07.06.2014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Веселые старты в летних городских оздоровительных лагерях.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Открытый турнир Рязанского района по бадминтону в рамках празднования Дня Независимости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ГОУ СОШ № 777             ул. Маевок д.4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14.06.2014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35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 xml:space="preserve">Спортивные мероприятия «Малые олимпийские игры»  по </w:t>
            </w:r>
            <w:r>
              <w:rPr>
                <w:color w:val="000000"/>
              </w:rPr>
              <w:t>направлениям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Июнь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420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Открытый турнир Рязанского района по бадминтону  посвященный Дню Молодежи</w:t>
            </w:r>
          </w:p>
          <w:p w:rsidR="00D6379A" w:rsidRPr="007B139C" w:rsidRDefault="00D6379A" w:rsidP="00E57E00">
            <w:pPr>
              <w:rPr>
                <w:color w:val="000000"/>
              </w:rPr>
            </w:pP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27.06.2014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35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Проведение Дней здоровья. Фитнес-час  «Зарядка в каждый двор!»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Июнь Еженедельно по выходным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«Футбольный фестиваль» в рамках празднования Дня молодежи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Универсальная спортивная площадка    Зеленодольская 20/9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13.06.2014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70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14702" w:type="dxa"/>
            <w:gridSpan w:val="6"/>
          </w:tcPr>
          <w:p w:rsidR="00D6379A" w:rsidRPr="00826235" w:rsidRDefault="00D6379A" w:rsidP="00E57E00">
            <w:pPr>
              <w:pBdr>
                <w:between w:val="single" w:sz="6" w:space="1" w:color="auto"/>
              </w:pBdr>
              <w:jc w:val="center"/>
              <w:rPr>
                <w:b/>
              </w:rPr>
            </w:pPr>
            <w:r w:rsidRPr="00826235">
              <w:rPr>
                <w:b/>
              </w:rPr>
              <w:t>ИЮЛЬ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Открытый турнир по АРМ-спорту и гиревому спорту</w:t>
            </w:r>
          </w:p>
          <w:p w:rsidR="00D6379A" w:rsidRPr="007B139C" w:rsidRDefault="00D6379A" w:rsidP="00E57E00">
            <w:pPr>
              <w:rPr>
                <w:color w:val="000000"/>
              </w:rPr>
            </w:pP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Спорт зал 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19.07.2014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Дворовые турниры по шашкам и шахматам, посвященные Международному Дню шахмат</w:t>
            </w:r>
          </w:p>
          <w:p w:rsidR="00D6379A" w:rsidRPr="007B139C" w:rsidRDefault="00D6379A" w:rsidP="00E57E00">
            <w:pPr>
              <w:rPr>
                <w:color w:val="000000"/>
              </w:rPr>
            </w:pP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18.07.2014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83309C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Соревнования по велосипедному спорту (велопрогулки, велотриал, ВМХ) (в течение лета)</w:t>
            </w:r>
          </w:p>
          <w:p w:rsidR="00D6379A" w:rsidRPr="007B139C" w:rsidRDefault="00D6379A" w:rsidP="00E57E00">
            <w:pPr>
              <w:rPr>
                <w:color w:val="000000"/>
              </w:rPr>
            </w:pP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От 20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83309C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Default="00D6379A" w:rsidP="00E57E00">
            <w:pPr>
              <w:rPr>
                <w:color w:val="000000"/>
              </w:rPr>
            </w:pPr>
            <w:r>
              <w:rPr>
                <w:color w:val="000000"/>
              </w:rPr>
              <w:t>Проведение Дня</w:t>
            </w:r>
            <w:r w:rsidRPr="007B139C">
              <w:rPr>
                <w:color w:val="000000"/>
              </w:rPr>
              <w:t xml:space="preserve"> здоровья. </w:t>
            </w:r>
          </w:p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Фитнес-час  «Зарядка в каждый двор!»</w:t>
            </w:r>
          </w:p>
        </w:tc>
        <w:tc>
          <w:tcPr>
            <w:tcW w:w="4249" w:type="dxa"/>
            <w:vAlign w:val="center"/>
          </w:tcPr>
          <w:p w:rsidR="00D6379A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 xml:space="preserve">Июль </w:t>
            </w:r>
          </w:p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150</w:t>
            </w:r>
          </w:p>
        </w:tc>
        <w:tc>
          <w:tcPr>
            <w:tcW w:w="2326" w:type="dxa"/>
            <w:vAlign w:val="center"/>
          </w:tcPr>
          <w:p w:rsidR="00D6379A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 xml:space="preserve"> Кульков Д.С.</w:t>
            </w:r>
          </w:p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Азарова Ю.В.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Районный летний турнир по флорболу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ул. Васильцовский стан д.5 к.</w:t>
            </w:r>
            <w:r>
              <w:t>1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июль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14702" w:type="dxa"/>
            <w:gridSpan w:val="6"/>
          </w:tcPr>
          <w:p w:rsidR="00D6379A" w:rsidRPr="008B6134" w:rsidRDefault="00D6379A" w:rsidP="00E57E00">
            <w:pPr>
              <w:jc w:val="center"/>
            </w:pPr>
            <w:r w:rsidRPr="00D13696">
              <w:rPr>
                <w:b/>
              </w:rPr>
              <w:t>АВГУСТ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Default="00D6379A" w:rsidP="00E57E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Спортивно-массовый праздник, посвященный Дню физкультурника</w:t>
            </w:r>
          </w:p>
        </w:tc>
        <w:tc>
          <w:tcPr>
            <w:tcW w:w="4249" w:type="dxa"/>
          </w:tcPr>
          <w:p w:rsidR="00D6379A" w:rsidRPr="004E3097" w:rsidRDefault="00D6379A" w:rsidP="00E57E00">
            <w:pPr>
              <w:jc w:val="center"/>
            </w:pPr>
            <w:r w:rsidRPr="004E3097">
              <w:rPr>
                <w:sz w:val="22"/>
                <w:szCs w:val="22"/>
              </w:rPr>
              <w:t>Волжский бульвар, д.13</w:t>
            </w:r>
          </w:p>
        </w:tc>
        <w:tc>
          <w:tcPr>
            <w:tcW w:w="1619" w:type="dxa"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  <w:r w:rsidRPr="00940BE5">
              <w:t>август</w:t>
            </w:r>
          </w:p>
        </w:tc>
        <w:tc>
          <w:tcPr>
            <w:tcW w:w="1440" w:type="dxa"/>
          </w:tcPr>
          <w:p w:rsidR="00D6379A" w:rsidRPr="00B5226E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>
              <w:t>Глаголева Э.В.</w:t>
            </w:r>
          </w:p>
          <w:p w:rsidR="00D6379A" w:rsidRPr="008B6134" w:rsidRDefault="00D6379A" w:rsidP="00E57E00">
            <w:pPr>
              <w:jc w:val="center"/>
            </w:pPr>
            <w:r>
              <w:t>Вдовицкая Е.П.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A8544D" w:rsidRDefault="00D6379A" w:rsidP="00E57E00">
            <w:pPr>
              <w:jc w:val="both"/>
            </w:pPr>
            <w:r>
              <w:rPr>
                <w:sz w:val="22"/>
                <w:szCs w:val="22"/>
              </w:rPr>
              <w:t>Спортивно-массовый праздник, посвященный Дню молодежи</w:t>
            </w:r>
          </w:p>
        </w:tc>
        <w:tc>
          <w:tcPr>
            <w:tcW w:w="4249" w:type="dxa"/>
          </w:tcPr>
          <w:p w:rsidR="00D6379A" w:rsidRPr="004E3097" w:rsidRDefault="00D6379A" w:rsidP="00E57E00">
            <w:pPr>
              <w:jc w:val="center"/>
            </w:pPr>
            <w:r w:rsidRPr="004E3097">
              <w:rPr>
                <w:sz w:val="22"/>
                <w:szCs w:val="22"/>
              </w:rPr>
              <w:t>Ул. Окская, д.44</w:t>
            </w:r>
          </w:p>
        </w:tc>
        <w:tc>
          <w:tcPr>
            <w:tcW w:w="1619" w:type="dxa"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  <w:r w:rsidRPr="00940BE5">
              <w:t>август</w:t>
            </w:r>
          </w:p>
        </w:tc>
        <w:tc>
          <w:tcPr>
            <w:tcW w:w="1440" w:type="dxa"/>
          </w:tcPr>
          <w:p w:rsidR="00D6379A" w:rsidRPr="00B5226E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>
              <w:t>Глаголева Э.В.</w:t>
            </w:r>
          </w:p>
          <w:p w:rsidR="00D6379A" w:rsidRPr="008B6134" w:rsidRDefault="00D6379A" w:rsidP="00E57E00">
            <w:pPr>
              <w:jc w:val="center"/>
            </w:pPr>
            <w:r>
              <w:t>Вдовицкая Е.П.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Районные соревнования по футболу и стритболу, посвящённые Дню физкультурника «Рязанский район – Спортивный район» среди жителей Рязанского района.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20.08.2014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120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Проведение Дней здоровья. Фитнес-час  «Зарядка в каждый двор!»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Август Еженедельно по выходным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t>Открытый турнир по жиму лёжа ко Дню флага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Спорт зал 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16.08.2014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30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r w:rsidRPr="007B139C">
              <w:t>Спортивный праздник ко Дню физкультурника «От дворовых площадок к спортивным медалям»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22.08.2014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100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Районный этап соревнований по Армспорту в рамках межокружной спартакиады «Спорт для всех»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Спорт зал 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70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14702" w:type="dxa"/>
            <w:gridSpan w:val="6"/>
          </w:tcPr>
          <w:p w:rsidR="00D6379A" w:rsidRPr="008B6134" w:rsidRDefault="00D6379A" w:rsidP="00E57E00">
            <w:pPr>
              <w:jc w:val="center"/>
            </w:pPr>
            <w:r w:rsidRPr="00D13696">
              <w:rPr>
                <w:b/>
              </w:rPr>
              <w:t>СЕНТЯБРЬ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AB3D3B" w:rsidRDefault="00D6379A" w:rsidP="00E57E00">
            <w:pPr>
              <w:jc w:val="both"/>
            </w:pPr>
            <w:r w:rsidRPr="00AB3D3B">
              <w:rPr>
                <w:sz w:val="22"/>
                <w:szCs w:val="22"/>
              </w:rPr>
              <w:t>Туристический слёт</w:t>
            </w:r>
            <w:r>
              <w:rPr>
                <w:sz w:val="22"/>
                <w:szCs w:val="22"/>
              </w:rPr>
              <w:t xml:space="preserve"> (спортивное ориентирование)</w:t>
            </w:r>
            <w:r w:rsidRPr="00AB3D3B">
              <w:rPr>
                <w:sz w:val="22"/>
                <w:szCs w:val="22"/>
              </w:rPr>
              <w:t xml:space="preserve"> «Всей семьёй за здоровьем»</w:t>
            </w:r>
            <w:r>
              <w:rPr>
                <w:sz w:val="22"/>
                <w:szCs w:val="22"/>
              </w:rPr>
              <w:t>.</w:t>
            </w:r>
          </w:p>
          <w:p w:rsidR="00D6379A" w:rsidRPr="00A8544D" w:rsidRDefault="00D6379A" w:rsidP="00E57E00">
            <w:pPr>
              <w:jc w:val="both"/>
              <w:rPr>
                <w:color w:val="000000"/>
              </w:rPr>
            </w:pPr>
          </w:p>
        </w:tc>
        <w:tc>
          <w:tcPr>
            <w:tcW w:w="4249" w:type="dxa"/>
          </w:tcPr>
          <w:p w:rsidR="00D6379A" w:rsidRPr="004E3097" w:rsidRDefault="00D6379A" w:rsidP="00E57E00">
            <w:pPr>
              <w:jc w:val="center"/>
            </w:pPr>
            <w:r w:rsidRPr="004E3097">
              <w:rPr>
                <w:sz w:val="22"/>
                <w:szCs w:val="22"/>
              </w:rPr>
              <w:t>Полигон РОСТО</w:t>
            </w:r>
          </w:p>
        </w:tc>
        <w:tc>
          <w:tcPr>
            <w:tcW w:w="1619" w:type="dxa"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  <w:r w:rsidRPr="00940BE5">
              <w:t>сентябрь</w:t>
            </w:r>
          </w:p>
        </w:tc>
        <w:tc>
          <w:tcPr>
            <w:tcW w:w="1440" w:type="dxa"/>
          </w:tcPr>
          <w:p w:rsidR="00D6379A" w:rsidRPr="00B5226E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>
              <w:t>Глаголева Э.В.</w:t>
            </w:r>
          </w:p>
          <w:p w:rsidR="00D6379A" w:rsidRPr="008B6134" w:rsidRDefault="00D6379A" w:rsidP="00E57E00">
            <w:pPr>
              <w:jc w:val="center"/>
            </w:pPr>
            <w:r>
              <w:t>Вдовицкая Е.П.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AB3D3B" w:rsidRDefault="00D6379A" w:rsidP="00E57E00">
            <w:pPr>
              <w:jc w:val="both"/>
            </w:pPr>
            <w:r w:rsidRPr="00AB3D3B">
              <w:rPr>
                <w:sz w:val="22"/>
                <w:szCs w:val="22"/>
              </w:rPr>
              <w:t>Туристический слёт среди спортивных клубов «Школа безопасности»</w:t>
            </w:r>
          </w:p>
          <w:p w:rsidR="00D6379A" w:rsidRPr="00A8544D" w:rsidRDefault="00D6379A" w:rsidP="00E57E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9" w:type="dxa"/>
          </w:tcPr>
          <w:p w:rsidR="00D6379A" w:rsidRPr="004E3097" w:rsidRDefault="00D6379A" w:rsidP="00E57E00">
            <w:pPr>
              <w:jc w:val="center"/>
            </w:pPr>
            <w:r w:rsidRPr="004E3097">
              <w:rPr>
                <w:sz w:val="22"/>
                <w:szCs w:val="22"/>
              </w:rPr>
              <w:t>Полигон РОСТО</w:t>
            </w:r>
          </w:p>
        </w:tc>
        <w:tc>
          <w:tcPr>
            <w:tcW w:w="1619" w:type="dxa"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  <w:r w:rsidRPr="00940BE5">
              <w:t>сентябрь</w:t>
            </w:r>
          </w:p>
        </w:tc>
        <w:tc>
          <w:tcPr>
            <w:tcW w:w="1440" w:type="dxa"/>
          </w:tcPr>
          <w:p w:rsidR="00D6379A" w:rsidRPr="00B5226E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>
              <w:t>Глаголева Э.В.</w:t>
            </w:r>
          </w:p>
          <w:p w:rsidR="00D6379A" w:rsidRPr="008B6134" w:rsidRDefault="00D6379A" w:rsidP="00E57E00">
            <w:pPr>
              <w:jc w:val="center"/>
            </w:pPr>
            <w:r>
              <w:t>Вдовицкая Е.П.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Проведение Дней здоровья. Фитнес-час  «Зарядка в каждый двор!»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Сентябрь Еженедельно по выходным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83309C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Проведение осенней Спартакиады среди казачьих команд и спортивных клубов по направлениям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3F4309" w:rsidTr="0083309C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3F4309" w:rsidRDefault="00D6379A" w:rsidP="00E57E00">
            <w:pPr>
              <w:jc w:val="both"/>
              <w:rPr>
                <w:color w:val="000000"/>
              </w:rPr>
            </w:pPr>
          </w:p>
        </w:tc>
        <w:tc>
          <w:tcPr>
            <w:tcW w:w="4468" w:type="dxa"/>
          </w:tcPr>
          <w:p w:rsidR="00D6379A" w:rsidRPr="003F4309" w:rsidRDefault="00D6379A" w:rsidP="00E57E00">
            <w:pPr>
              <w:rPr>
                <w:color w:val="000000"/>
              </w:rPr>
            </w:pPr>
            <w:r w:rsidRPr="003F4309">
              <w:rPr>
                <w:color w:val="000000"/>
              </w:rPr>
              <w:t xml:space="preserve">Районный легкоатлетический кросс «Рязанская миля», </w:t>
            </w:r>
          </w:p>
          <w:p w:rsidR="00D6379A" w:rsidRPr="003F4309" w:rsidRDefault="00D6379A" w:rsidP="00E57E00">
            <w:pPr>
              <w:rPr>
                <w:color w:val="000000"/>
              </w:rPr>
            </w:pPr>
            <w:r w:rsidRPr="003F4309">
              <w:rPr>
                <w:color w:val="000000"/>
              </w:rPr>
              <w:t>в рамках празднования Дня детского здоровья</w:t>
            </w:r>
          </w:p>
        </w:tc>
        <w:tc>
          <w:tcPr>
            <w:tcW w:w="4249" w:type="dxa"/>
          </w:tcPr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 w:rsidRPr="003F4309">
              <w:rPr>
                <w:color w:val="000000"/>
              </w:rPr>
              <w:t>По месту назначения</w:t>
            </w:r>
          </w:p>
        </w:tc>
        <w:tc>
          <w:tcPr>
            <w:tcW w:w="1619" w:type="dxa"/>
          </w:tcPr>
          <w:p w:rsidR="00D6379A" w:rsidRPr="003F4309" w:rsidRDefault="00D6379A" w:rsidP="00E57E00">
            <w:pPr>
              <w:jc w:val="center"/>
              <w:rPr>
                <w:color w:val="000000"/>
                <w:sz w:val="20"/>
                <w:szCs w:val="20"/>
              </w:rPr>
            </w:pPr>
            <w:r w:rsidRPr="003F4309">
              <w:rPr>
                <w:color w:val="000000"/>
                <w:sz w:val="20"/>
                <w:szCs w:val="20"/>
              </w:rPr>
              <w:t>Сентябрь 2014 года</w:t>
            </w:r>
          </w:p>
        </w:tc>
        <w:tc>
          <w:tcPr>
            <w:tcW w:w="1440" w:type="dxa"/>
          </w:tcPr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Кульков Д.С.</w:t>
            </w:r>
          </w:p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Азарова Ю.В.</w:t>
            </w:r>
          </w:p>
        </w:tc>
      </w:tr>
      <w:tr w:rsidR="00D6379A" w:rsidRPr="003F4309" w:rsidTr="0083309C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3F4309" w:rsidRDefault="00D6379A" w:rsidP="00E57E00">
            <w:pPr>
              <w:jc w:val="both"/>
              <w:rPr>
                <w:color w:val="000000"/>
              </w:rPr>
            </w:pPr>
          </w:p>
        </w:tc>
        <w:tc>
          <w:tcPr>
            <w:tcW w:w="4468" w:type="dxa"/>
          </w:tcPr>
          <w:p w:rsidR="00D6379A" w:rsidRPr="003F4309" w:rsidRDefault="00D6379A" w:rsidP="00E57E00">
            <w:pPr>
              <w:rPr>
                <w:color w:val="000000"/>
              </w:rPr>
            </w:pPr>
            <w:r w:rsidRPr="003F4309">
              <w:rPr>
                <w:color w:val="000000"/>
              </w:rPr>
              <w:t>Первенство района</w:t>
            </w:r>
          </w:p>
          <w:p w:rsidR="00D6379A" w:rsidRPr="003F4309" w:rsidRDefault="00D6379A" w:rsidP="00E57E00">
            <w:pPr>
              <w:rPr>
                <w:color w:val="000000"/>
              </w:rPr>
            </w:pPr>
            <w:r w:rsidRPr="003F4309">
              <w:rPr>
                <w:color w:val="000000"/>
              </w:rPr>
              <w:t xml:space="preserve"> на Кубок главы управы Рязанского района города Москвы</w:t>
            </w:r>
          </w:p>
        </w:tc>
        <w:tc>
          <w:tcPr>
            <w:tcW w:w="4249" w:type="dxa"/>
          </w:tcPr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 w:rsidRPr="003F4309">
              <w:rPr>
                <w:color w:val="000000"/>
              </w:rPr>
              <w:t>По месту назначения</w:t>
            </w:r>
          </w:p>
        </w:tc>
        <w:tc>
          <w:tcPr>
            <w:tcW w:w="1619" w:type="dxa"/>
          </w:tcPr>
          <w:p w:rsidR="00D6379A" w:rsidRPr="003F4309" w:rsidRDefault="00D6379A" w:rsidP="00E57E00">
            <w:pPr>
              <w:jc w:val="center"/>
              <w:rPr>
                <w:color w:val="000000"/>
                <w:sz w:val="20"/>
                <w:szCs w:val="20"/>
              </w:rPr>
            </w:pPr>
            <w:r w:rsidRPr="003F4309">
              <w:rPr>
                <w:color w:val="000000"/>
                <w:sz w:val="20"/>
                <w:szCs w:val="20"/>
              </w:rPr>
              <w:t>Сентябрь 2014 года</w:t>
            </w:r>
          </w:p>
        </w:tc>
        <w:tc>
          <w:tcPr>
            <w:tcW w:w="1440" w:type="dxa"/>
          </w:tcPr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326" w:type="dxa"/>
          </w:tcPr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 w:rsidRPr="003F4309">
              <w:rPr>
                <w:color w:val="000000"/>
              </w:rPr>
              <w:t>Кульков Д.С.</w:t>
            </w:r>
          </w:p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 w:rsidRPr="003F4309">
              <w:rPr>
                <w:color w:val="000000"/>
              </w:rPr>
              <w:t>Азарова Ю.В.</w:t>
            </w:r>
          </w:p>
        </w:tc>
      </w:tr>
      <w:tr w:rsidR="00D6379A" w:rsidRPr="003F4309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3F4309" w:rsidRDefault="00D6379A" w:rsidP="00E57E00">
            <w:pPr>
              <w:jc w:val="both"/>
              <w:rPr>
                <w:color w:val="000000"/>
              </w:rPr>
            </w:pPr>
          </w:p>
        </w:tc>
        <w:tc>
          <w:tcPr>
            <w:tcW w:w="4468" w:type="dxa"/>
          </w:tcPr>
          <w:p w:rsidR="00D6379A" w:rsidRPr="004D626A" w:rsidRDefault="00D6379A" w:rsidP="00E57E00">
            <w:pPr>
              <w:pStyle w:val="10"/>
              <w:ind w:left="0"/>
            </w:pPr>
          </w:p>
        </w:tc>
        <w:tc>
          <w:tcPr>
            <w:tcW w:w="4249" w:type="dxa"/>
          </w:tcPr>
          <w:p w:rsidR="00D6379A" w:rsidRPr="004D626A" w:rsidRDefault="00D6379A" w:rsidP="00E57E00"/>
        </w:tc>
        <w:tc>
          <w:tcPr>
            <w:tcW w:w="1619" w:type="dxa"/>
          </w:tcPr>
          <w:p w:rsidR="00D6379A" w:rsidRDefault="00D6379A" w:rsidP="00E57E00">
            <w:pPr>
              <w:pStyle w:val="10"/>
              <w:ind w:left="106"/>
            </w:pPr>
          </w:p>
        </w:tc>
        <w:tc>
          <w:tcPr>
            <w:tcW w:w="1440" w:type="dxa"/>
          </w:tcPr>
          <w:p w:rsidR="00D6379A" w:rsidRDefault="00D6379A" w:rsidP="00E57E00">
            <w:pPr>
              <w:jc w:val="center"/>
            </w:pPr>
          </w:p>
        </w:tc>
        <w:tc>
          <w:tcPr>
            <w:tcW w:w="2326" w:type="dxa"/>
          </w:tcPr>
          <w:p w:rsidR="00D6379A" w:rsidRDefault="00D6379A" w:rsidP="00E57E00">
            <w:pPr>
              <w:pStyle w:val="10"/>
              <w:ind w:left="0"/>
              <w:jc w:val="center"/>
            </w:pP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14702" w:type="dxa"/>
            <w:gridSpan w:val="6"/>
          </w:tcPr>
          <w:p w:rsidR="00D6379A" w:rsidRPr="00D13696" w:rsidRDefault="00D6379A" w:rsidP="00E57E00">
            <w:pPr>
              <w:jc w:val="center"/>
              <w:rPr>
                <w:b/>
              </w:rPr>
            </w:pPr>
            <w:r w:rsidRPr="00D13696">
              <w:rPr>
                <w:b/>
              </w:rPr>
              <w:t>ОКТЯБРЬ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A8544D" w:rsidRDefault="00D6379A" w:rsidP="00E57E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544D">
              <w:rPr>
                <w:rFonts w:ascii="Times New Roman" w:hAnsi="Times New Roman" w:cs="Times New Roman"/>
                <w:sz w:val="22"/>
                <w:szCs w:val="22"/>
              </w:rPr>
              <w:t>Спортивный праздник  «День призывника» Осенний сезон</w:t>
            </w:r>
          </w:p>
          <w:p w:rsidR="00D6379A" w:rsidRPr="00A8544D" w:rsidRDefault="00D6379A" w:rsidP="00E57E00">
            <w:pPr>
              <w:pStyle w:val="ConsPlusNonformat"/>
              <w:widowControl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9" w:type="dxa"/>
          </w:tcPr>
          <w:p w:rsidR="00D6379A" w:rsidRPr="00844E6A" w:rsidRDefault="00D6379A" w:rsidP="00E57E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:rsidR="00D6379A" w:rsidRPr="00940BE5" w:rsidRDefault="00D6379A" w:rsidP="00E57E00">
            <w:pPr>
              <w:jc w:val="center"/>
            </w:pPr>
            <w:r w:rsidRPr="00940BE5">
              <w:t>октябрь</w:t>
            </w:r>
          </w:p>
        </w:tc>
        <w:tc>
          <w:tcPr>
            <w:tcW w:w="1440" w:type="dxa"/>
          </w:tcPr>
          <w:p w:rsidR="00D6379A" w:rsidRPr="00B5226E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Pr="003F4309" w:rsidRDefault="00D6379A" w:rsidP="00E57E00">
            <w:pPr>
              <w:jc w:val="center"/>
              <w:rPr>
                <w:color w:val="000000"/>
              </w:rPr>
            </w:pPr>
            <w:r w:rsidRPr="003F4309">
              <w:rPr>
                <w:color w:val="000000"/>
              </w:rPr>
              <w:t>Кульков Д.С.</w:t>
            </w:r>
          </w:p>
          <w:p w:rsidR="00D6379A" w:rsidRPr="008B6134" w:rsidRDefault="00D6379A" w:rsidP="00E57E00">
            <w:pPr>
              <w:jc w:val="center"/>
            </w:pPr>
            <w:r w:rsidRPr="003F4309">
              <w:rPr>
                <w:color w:val="000000"/>
              </w:rPr>
              <w:t>Азарова Ю.В.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094BE4" w:rsidRDefault="00D6379A" w:rsidP="00E57E00">
            <w:pPr>
              <w:jc w:val="both"/>
            </w:pPr>
            <w:r w:rsidRPr="00094BE4">
              <w:rPr>
                <w:sz w:val="22"/>
                <w:szCs w:val="22"/>
              </w:rPr>
              <w:t>Легкоатлетический кросс «Золотая Осень».</w:t>
            </w:r>
          </w:p>
          <w:p w:rsidR="00D6379A" w:rsidRPr="00A8544D" w:rsidRDefault="00D6379A" w:rsidP="00E57E00">
            <w:pPr>
              <w:pStyle w:val="ConsPlusNonformat"/>
              <w:widowControl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9" w:type="dxa"/>
          </w:tcPr>
          <w:p w:rsidR="00D6379A" w:rsidRPr="004E3097" w:rsidRDefault="00D6379A" w:rsidP="00E57E00">
            <w:pPr>
              <w:jc w:val="center"/>
            </w:pPr>
            <w:r w:rsidRPr="004E3097">
              <w:rPr>
                <w:sz w:val="22"/>
                <w:szCs w:val="22"/>
              </w:rPr>
              <w:t>Ул. Маевок, д.4</w:t>
            </w:r>
          </w:p>
        </w:tc>
        <w:tc>
          <w:tcPr>
            <w:tcW w:w="1619" w:type="dxa"/>
          </w:tcPr>
          <w:p w:rsidR="00D6379A" w:rsidRPr="00844E6A" w:rsidRDefault="00D6379A" w:rsidP="00E57E00">
            <w:pPr>
              <w:jc w:val="center"/>
              <w:rPr>
                <w:sz w:val="28"/>
                <w:szCs w:val="28"/>
              </w:rPr>
            </w:pPr>
            <w:r w:rsidRPr="00940BE5">
              <w:t>октябрь</w:t>
            </w:r>
          </w:p>
        </w:tc>
        <w:tc>
          <w:tcPr>
            <w:tcW w:w="1440" w:type="dxa"/>
          </w:tcPr>
          <w:p w:rsidR="00D6379A" w:rsidRPr="00B5226E" w:rsidRDefault="00D6379A" w:rsidP="00E57E00">
            <w:pPr>
              <w:jc w:val="center"/>
            </w:pPr>
            <w:r>
              <w:t>100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>
              <w:t>Глаголева Э.В.</w:t>
            </w:r>
          </w:p>
          <w:p w:rsidR="00D6379A" w:rsidRPr="008B6134" w:rsidRDefault="00D6379A" w:rsidP="00E57E00">
            <w:pPr>
              <w:jc w:val="center"/>
            </w:pPr>
            <w:r>
              <w:t>Вдовицкая Е.П.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Организация Открытого турнира по гиревому спорту</w:t>
            </w:r>
          </w:p>
          <w:p w:rsidR="00D6379A" w:rsidRPr="007B139C" w:rsidRDefault="00D6379A" w:rsidP="00E57E00">
            <w:pPr>
              <w:rPr>
                <w:color w:val="000000"/>
              </w:rPr>
            </w:pP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Спортивный  зал 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04.10.2014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70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  <w:trHeight w:val="350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Районный этап по оздоровительной аэробике в рамках межокружной Спартакиады «Московский двор-спортивный двор»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ГОУ СОШ №899 улЗеленодольская д.7 к.4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По назначению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100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</w:trPr>
        <w:tc>
          <w:tcPr>
            <w:tcW w:w="14702" w:type="dxa"/>
            <w:gridSpan w:val="6"/>
          </w:tcPr>
          <w:p w:rsidR="00D6379A" w:rsidRPr="004E3097" w:rsidRDefault="00D6379A" w:rsidP="00E57E00">
            <w:pPr>
              <w:jc w:val="center"/>
            </w:pPr>
            <w:r w:rsidRPr="004E3097">
              <w:rPr>
                <w:b/>
              </w:rPr>
              <w:t>НОЯБРЬ</w:t>
            </w:r>
          </w:p>
        </w:tc>
      </w:tr>
      <w:tr w:rsidR="00D6379A" w:rsidRPr="008B6134" w:rsidTr="00E57E00">
        <w:trPr>
          <w:gridBefore w:val="1"/>
          <w:wBefore w:w="6" w:type="dxa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Районный осенний турнир по флорболу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Универсальная спортивная площадка     ул. Васильцовский стан д.5 к.2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11.11.2014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Соревнования по бадминтону, посвященные Дню согласия и Примирения.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01.11.2014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60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Открытое первенство по пауэрлифтингу, посвященное Дню Согласия и Примирения.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>
              <w:t>08.11.2014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60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 xml:space="preserve">Районный турнир  по хоккею  «Золотая шайба» на Кубок Главы управы в рамках межокружной Спартакиады 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назначению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По времени проведения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150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</w:trPr>
        <w:tc>
          <w:tcPr>
            <w:tcW w:w="14702" w:type="dxa"/>
            <w:gridSpan w:val="6"/>
          </w:tcPr>
          <w:p w:rsidR="00D6379A" w:rsidRPr="008B6134" w:rsidRDefault="00D6379A" w:rsidP="00E57E00">
            <w:pPr>
              <w:jc w:val="center"/>
              <w:rPr>
                <w:b/>
              </w:rPr>
            </w:pPr>
            <w:r w:rsidRPr="008B6134">
              <w:rPr>
                <w:b/>
              </w:rPr>
              <w:t>ДЕКАБРЬ</w:t>
            </w:r>
          </w:p>
        </w:tc>
      </w:tr>
      <w:tr w:rsidR="00D6379A" w:rsidRPr="008B6134" w:rsidTr="00E57E00">
        <w:trPr>
          <w:gridBefore w:val="1"/>
          <w:wBefore w:w="6" w:type="dxa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Первенство по АРМ- спорту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27.12.2014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40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Спортивные и культурно-развлекательные  мероприятия в дни  школьных зимних каникул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Мещерский пер. д.2 к.5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27.12.2014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60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  <w:vAlign w:val="center"/>
          </w:tcPr>
          <w:p w:rsidR="00D6379A" w:rsidRPr="007B139C" w:rsidRDefault="00D6379A" w:rsidP="00E57E00">
            <w:pPr>
              <w:rPr>
                <w:color w:val="000000"/>
              </w:rPr>
            </w:pPr>
            <w:r w:rsidRPr="007B139C">
              <w:rPr>
                <w:color w:val="000000"/>
              </w:rPr>
              <w:t>Лыжные заезды выходного дня</w:t>
            </w:r>
          </w:p>
        </w:tc>
        <w:tc>
          <w:tcPr>
            <w:tcW w:w="424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Зарайская ул.</w:t>
            </w:r>
          </w:p>
        </w:tc>
        <w:tc>
          <w:tcPr>
            <w:tcW w:w="1619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20.12.2014</w:t>
            </w:r>
          </w:p>
        </w:tc>
        <w:tc>
          <w:tcPr>
            <w:tcW w:w="1440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25</w:t>
            </w:r>
          </w:p>
        </w:tc>
        <w:tc>
          <w:tcPr>
            <w:tcW w:w="2326" w:type="dxa"/>
            <w:vAlign w:val="center"/>
          </w:tcPr>
          <w:p w:rsidR="00D6379A" w:rsidRPr="007B139C" w:rsidRDefault="00D6379A" w:rsidP="00E57E00">
            <w:pPr>
              <w:pBdr>
                <w:between w:val="single" w:sz="6" w:space="1" w:color="auto"/>
              </w:pBdr>
              <w:jc w:val="center"/>
            </w:pPr>
            <w:r w:rsidRPr="007B139C">
              <w:t>ГБУ «Аист»</w:t>
            </w:r>
          </w:p>
        </w:tc>
      </w:tr>
      <w:tr w:rsidR="00D6379A" w:rsidRPr="008B6134" w:rsidTr="00E57E00">
        <w:trPr>
          <w:gridBefore w:val="1"/>
          <w:wBefore w:w="6" w:type="dxa"/>
        </w:trPr>
        <w:tc>
          <w:tcPr>
            <w:tcW w:w="14702" w:type="dxa"/>
            <w:gridSpan w:val="6"/>
          </w:tcPr>
          <w:p w:rsidR="00D6379A" w:rsidRPr="00370398" w:rsidRDefault="00D6379A" w:rsidP="00E57E00">
            <w:pPr>
              <w:jc w:val="center"/>
              <w:rPr>
                <w:b/>
              </w:rPr>
            </w:pPr>
            <w:r w:rsidRPr="00370398">
              <w:rPr>
                <w:b/>
              </w:rPr>
              <w:t>Участие команд Рязанского района в Окружных соревнованиях (в течение года)</w:t>
            </w:r>
          </w:p>
        </w:tc>
      </w:tr>
      <w:tr w:rsidR="00D6379A" w:rsidRPr="008B6134" w:rsidTr="00E57E00">
        <w:trPr>
          <w:gridBefore w:val="1"/>
          <w:wBefore w:w="6" w:type="dxa"/>
        </w:trPr>
        <w:tc>
          <w:tcPr>
            <w:tcW w:w="600" w:type="dxa"/>
          </w:tcPr>
          <w:p w:rsidR="00D6379A" w:rsidRPr="008B6134" w:rsidRDefault="00D6379A" w:rsidP="00E57E00">
            <w:pPr>
              <w:jc w:val="both"/>
            </w:pPr>
          </w:p>
        </w:tc>
        <w:tc>
          <w:tcPr>
            <w:tcW w:w="4468" w:type="dxa"/>
          </w:tcPr>
          <w:p w:rsidR="00D6379A" w:rsidRPr="00A8544D" w:rsidRDefault="00D6379A" w:rsidP="00E57E00">
            <w:pPr>
              <w:pStyle w:val="ConsPlusNonformat"/>
              <w:widowControl/>
              <w:jc w:val="both"/>
              <w:rPr>
                <w:b/>
                <w:sz w:val="22"/>
                <w:szCs w:val="22"/>
              </w:rPr>
            </w:pPr>
            <w:r w:rsidRPr="00A8544D">
              <w:rPr>
                <w:rFonts w:ascii="Times New Roman" w:hAnsi="Times New Roman" w:cs="Times New Roman"/>
                <w:sz w:val="22"/>
                <w:szCs w:val="22"/>
              </w:rPr>
              <w:t xml:space="preserve">Участие команд Рязанского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окружных спартакиадах</w:t>
            </w:r>
          </w:p>
        </w:tc>
        <w:tc>
          <w:tcPr>
            <w:tcW w:w="5868" w:type="dxa"/>
            <w:gridSpan w:val="2"/>
          </w:tcPr>
          <w:p w:rsidR="00D6379A" w:rsidRPr="008B6134" w:rsidRDefault="00D6379A" w:rsidP="00E57E00">
            <w:pPr>
              <w:jc w:val="center"/>
            </w:pPr>
            <w:r w:rsidRPr="00A8544D">
              <w:rPr>
                <w:sz w:val="22"/>
                <w:szCs w:val="22"/>
              </w:rPr>
              <w:t xml:space="preserve">По месту назначения. </w:t>
            </w:r>
            <w:r>
              <w:rPr>
                <w:sz w:val="22"/>
                <w:szCs w:val="22"/>
              </w:rPr>
              <w:t>В соответствии с регламентом проведения комплексных Спартакиад Юго-Восточного административного округа города Москвы по месту жительства в 2014 году и распоряжений префектуры ЮВАО города Москвы</w:t>
            </w:r>
          </w:p>
        </w:tc>
        <w:tc>
          <w:tcPr>
            <w:tcW w:w="1440" w:type="dxa"/>
          </w:tcPr>
          <w:p w:rsidR="00D6379A" w:rsidRPr="008B6134" w:rsidRDefault="00D6379A" w:rsidP="00E57E00">
            <w:pPr>
              <w:jc w:val="center"/>
            </w:pPr>
            <w:r>
              <w:t>__</w:t>
            </w:r>
          </w:p>
        </w:tc>
        <w:tc>
          <w:tcPr>
            <w:tcW w:w="2326" w:type="dxa"/>
          </w:tcPr>
          <w:p w:rsidR="00D6379A" w:rsidRDefault="00D6379A" w:rsidP="00E57E00">
            <w:pPr>
              <w:jc w:val="center"/>
            </w:pPr>
            <w:r>
              <w:t>Префектура ЮВАО,</w:t>
            </w:r>
          </w:p>
          <w:p w:rsidR="00D6379A" w:rsidRDefault="00D6379A" w:rsidP="00E57E00">
            <w:pPr>
              <w:jc w:val="center"/>
            </w:pPr>
            <w:r>
              <w:t>УФКиС, ЦФКиС,  Кульков Д.С.</w:t>
            </w:r>
          </w:p>
          <w:p w:rsidR="00D6379A" w:rsidRPr="008B6134" w:rsidRDefault="00D6379A" w:rsidP="00E57E00">
            <w:pPr>
              <w:jc w:val="center"/>
            </w:pPr>
            <w:r>
              <w:t>Гладышева Я.Ф.</w:t>
            </w:r>
          </w:p>
        </w:tc>
      </w:tr>
    </w:tbl>
    <w:p w:rsidR="00D6379A" w:rsidRPr="00BA39EF" w:rsidRDefault="00D6379A" w:rsidP="00F00446">
      <w:pPr>
        <w:jc w:val="right"/>
        <w:rPr>
          <w:b/>
          <w:bCs/>
          <w:sz w:val="20"/>
          <w:szCs w:val="20"/>
        </w:rPr>
      </w:pPr>
    </w:p>
    <w:sectPr w:rsidR="00D6379A" w:rsidRPr="00BA39EF" w:rsidSect="00D568AF">
      <w:pgSz w:w="16838" w:h="11906" w:orient="landscape"/>
      <w:pgMar w:top="45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948"/>
    <w:multiLevelType w:val="hybridMultilevel"/>
    <w:tmpl w:val="12824C42"/>
    <w:lvl w:ilvl="0" w:tplc="168A2B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5CB"/>
    <w:rsid w:val="000007D8"/>
    <w:rsid w:val="00007BE8"/>
    <w:rsid w:val="0001617C"/>
    <w:rsid w:val="00027343"/>
    <w:rsid w:val="0003556B"/>
    <w:rsid w:val="00035F08"/>
    <w:rsid w:val="000542E0"/>
    <w:rsid w:val="000943C1"/>
    <w:rsid w:val="00094BE4"/>
    <w:rsid w:val="00097BD3"/>
    <w:rsid w:val="000A7EE6"/>
    <w:rsid w:val="000B73A0"/>
    <w:rsid w:val="000C109F"/>
    <w:rsid w:val="000D0988"/>
    <w:rsid w:val="000F7652"/>
    <w:rsid w:val="001107BF"/>
    <w:rsid w:val="00110BBF"/>
    <w:rsid w:val="001149E6"/>
    <w:rsid w:val="001175C4"/>
    <w:rsid w:val="00150A1B"/>
    <w:rsid w:val="00153FE7"/>
    <w:rsid w:val="00156807"/>
    <w:rsid w:val="00165E0A"/>
    <w:rsid w:val="00165EC1"/>
    <w:rsid w:val="00165F87"/>
    <w:rsid w:val="00182FE5"/>
    <w:rsid w:val="001A0607"/>
    <w:rsid w:val="001A6D1D"/>
    <w:rsid w:val="001C1581"/>
    <w:rsid w:val="001C29CD"/>
    <w:rsid w:val="001D5464"/>
    <w:rsid w:val="001E33B2"/>
    <w:rsid w:val="001E5FEB"/>
    <w:rsid w:val="001F1634"/>
    <w:rsid w:val="001F48FB"/>
    <w:rsid w:val="0020624C"/>
    <w:rsid w:val="002161BD"/>
    <w:rsid w:val="00216E12"/>
    <w:rsid w:val="0023072D"/>
    <w:rsid w:val="00236216"/>
    <w:rsid w:val="00246CD8"/>
    <w:rsid w:val="00256EA5"/>
    <w:rsid w:val="00265D34"/>
    <w:rsid w:val="00272FF0"/>
    <w:rsid w:val="00294FDF"/>
    <w:rsid w:val="002A5B16"/>
    <w:rsid w:val="002B006C"/>
    <w:rsid w:val="002B1DE2"/>
    <w:rsid w:val="002D0532"/>
    <w:rsid w:val="002E7CE8"/>
    <w:rsid w:val="002F5862"/>
    <w:rsid w:val="003337E9"/>
    <w:rsid w:val="00333C8C"/>
    <w:rsid w:val="003515F7"/>
    <w:rsid w:val="0035532C"/>
    <w:rsid w:val="00370398"/>
    <w:rsid w:val="00376B47"/>
    <w:rsid w:val="00385340"/>
    <w:rsid w:val="003878D8"/>
    <w:rsid w:val="003966D9"/>
    <w:rsid w:val="0039737B"/>
    <w:rsid w:val="003A40DB"/>
    <w:rsid w:val="003B72D9"/>
    <w:rsid w:val="003C6C6B"/>
    <w:rsid w:val="003D1BFD"/>
    <w:rsid w:val="003D1CAA"/>
    <w:rsid w:val="003D690E"/>
    <w:rsid w:val="003F4309"/>
    <w:rsid w:val="00400B9C"/>
    <w:rsid w:val="00411F30"/>
    <w:rsid w:val="00442098"/>
    <w:rsid w:val="00447648"/>
    <w:rsid w:val="00484922"/>
    <w:rsid w:val="00491A3A"/>
    <w:rsid w:val="00492356"/>
    <w:rsid w:val="004A595C"/>
    <w:rsid w:val="004C0772"/>
    <w:rsid w:val="004C5CD7"/>
    <w:rsid w:val="004D06BD"/>
    <w:rsid w:val="004D626A"/>
    <w:rsid w:val="004D7B8E"/>
    <w:rsid w:val="004E165B"/>
    <w:rsid w:val="004E3097"/>
    <w:rsid w:val="004E4441"/>
    <w:rsid w:val="00506696"/>
    <w:rsid w:val="005224FB"/>
    <w:rsid w:val="00523D5F"/>
    <w:rsid w:val="00532A32"/>
    <w:rsid w:val="0054783C"/>
    <w:rsid w:val="00556B9B"/>
    <w:rsid w:val="00575AE9"/>
    <w:rsid w:val="00582470"/>
    <w:rsid w:val="00593D2C"/>
    <w:rsid w:val="005A1CB5"/>
    <w:rsid w:val="005C1426"/>
    <w:rsid w:val="005C5292"/>
    <w:rsid w:val="005D46FC"/>
    <w:rsid w:val="005D6D4A"/>
    <w:rsid w:val="005F29C5"/>
    <w:rsid w:val="005F6AEA"/>
    <w:rsid w:val="006022EE"/>
    <w:rsid w:val="00605956"/>
    <w:rsid w:val="0061142B"/>
    <w:rsid w:val="006324D0"/>
    <w:rsid w:val="00632DE2"/>
    <w:rsid w:val="00633E0D"/>
    <w:rsid w:val="00643D1A"/>
    <w:rsid w:val="006736B5"/>
    <w:rsid w:val="00680976"/>
    <w:rsid w:val="006A191B"/>
    <w:rsid w:val="006A41B4"/>
    <w:rsid w:val="006A5DF7"/>
    <w:rsid w:val="006B280E"/>
    <w:rsid w:val="006E00D6"/>
    <w:rsid w:val="006F1EC8"/>
    <w:rsid w:val="00725C76"/>
    <w:rsid w:val="007578FB"/>
    <w:rsid w:val="007656E6"/>
    <w:rsid w:val="00765F6D"/>
    <w:rsid w:val="00771884"/>
    <w:rsid w:val="00783430"/>
    <w:rsid w:val="007B139C"/>
    <w:rsid w:val="007D67EB"/>
    <w:rsid w:val="007D6C71"/>
    <w:rsid w:val="007E567C"/>
    <w:rsid w:val="00816004"/>
    <w:rsid w:val="008206CC"/>
    <w:rsid w:val="00821E13"/>
    <w:rsid w:val="00822D0A"/>
    <w:rsid w:val="00826235"/>
    <w:rsid w:val="0083309C"/>
    <w:rsid w:val="008425B5"/>
    <w:rsid w:val="00844E6A"/>
    <w:rsid w:val="00852945"/>
    <w:rsid w:val="008555C5"/>
    <w:rsid w:val="008653EA"/>
    <w:rsid w:val="0086662A"/>
    <w:rsid w:val="008823A1"/>
    <w:rsid w:val="00892185"/>
    <w:rsid w:val="008A29B4"/>
    <w:rsid w:val="008B6134"/>
    <w:rsid w:val="008F13B0"/>
    <w:rsid w:val="008F445B"/>
    <w:rsid w:val="00925C22"/>
    <w:rsid w:val="00940BE5"/>
    <w:rsid w:val="00961E14"/>
    <w:rsid w:val="00964638"/>
    <w:rsid w:val="009943A5"/>
    <w:rsid w:val="00995D9C"/>
    <w:rsid w:val="009B37BF"/>
    <w:rsid w:val="009D73E7"/>
    <w:rsid w:val="009D7F93"/>
    <w:rsid w:val="009E04A5"/>
    <w:rsid w:val="009E607C"/>
    <w:rsid w:val="009F0133"/>
    <w:rsid w:val="00A00AD7"/>
    <w:rsid w:val="00A03164"/>
    <w:rsid w:val="00A069D1"/>
    <w:rsid w:val="00A113BB"/>
    <w:rsid w:val="00A11EED"/>
    <w:rsid w:val="00A23D86"/>
    <w:rsid w:val="00A41E94"/>
    <w:rsid w:val="00A61F96"/>
    <w:rsid w:val="00A6783D"/>
    <w:rsid w:val="00A8544D"/>
    <w:rsid w:val="00A87AE5"/>
    <w:rsid w:val="00A92811"/>
    <w:rsid w:val="00AB3D3B"/>
    <w:rsid w:val="00AB759A"/>
    <w:rsid w:val="00AD0662"/>
    <w:rsid w:val="00AD6116"/>
    <w:rsid w:val="00AE03A5"/>
    <w:rsid w:val="00AE215D"/>
    <w:rsid w:val="00AF10AE"/>
    <w:rsid w:val="00AF28E1"/>
    <w:rsid w:val="00AF4AE0"/>
    <w:rsid w:val="00B07129"/>
    <w:rsid w:val="00B147F1"/>
    <w:rsid w:val="00B16C46"/>
    <w:rsid w:val="00B3777B"/>
    <w:rsid w:val="00B4288B"/>
    <w:rsid w:val="00B45388"/>
    <w:rsid w:val="00B5226E"/>
    <w:rsid w:val="00B54722"/>
    <w:rsid w:val="00B710AB"/>
    <w:rsid w:val="00B725D1"/>
    <w:rsid w:val="00B75E85"/>
    <w:rsid w:val="00BA39EF"/>
    <w:rsid w:val="00BB047F"/>
    <w:rsid w:val="00BB0811"/>
    <w:rsid w:val="00BB4F9F"/>
    <w:rsid w:val="00BD063F"/>
    <w:rsid w:val="00BE2833"/>
    <w:rsid w:val="00BF0890"/>
    <w:rsid w:val="00BF0920"/>
    <w:rsid w:val="00BF7BFA"/>
    <w:rsid w:val="00C36F13"/>
    <w:rsid w:val="00C455BD"/>
    <w:rsid w:val="00C46CE3"/>
    <w:rsid w:val="00C57D3A"/>
    <w:rsid w:val="00C66A7B"/>
    <w:rsid w:val="00C73E32"/>
    <w:rsid w:val="00C750A6"/>
    <w:rsid w:val="00C80DDC"/>
    <w:rsid w:val="00C85B39"/>
    <w:rsid w:val="00C90346"/>
    <w:rsid w:val="00C9156E"/>
    <w:rsid w:val="00C93FEF"/>
    <w:rsid w:val="00CB6980"/>
    <w:rsid w:val="00CC7742"/>
    <w:rsid w:val="00CD6BA2"/>
    <w:rsid w:val="00CF635E"/>
    <w:rsid w:val="00D10FC9"/>
    <w:rsid w:val="00D13696"/>
    <w:rsid w:val="00D33515"/>
    <w:rsid w:val="00D50C73"/>
    <w:rsid w:val="00D568AF"/>
    <w:rsid w:val="00D60030"/>
    <w:rsid w:val="00D603B5"/>
    <w:rsid w:val="00D61D24"/>
    <w:rsid w:val="00D6379A"/>
    <w:rsid w:val="00D700F5"/>
    <w:rsid w:val="00D71958"/>
    <w:rsid w:val="00D73F21"/>
    <w:rsid w:val="00D746F2"/>
    <w:rsid w:val="00D7524C"/>
    <w:rsid w:val="00D75D75"/>
    <w:rsid w:val="00D80237"/>
    <w:rsid w:val="00D8468D"/>
    <w:rsid w:val="00D96D46"/>
    <w:rsid w:val="00DB6017"/>
    <w:rsid w:val="00DC79A0"/>
    <w:rsid w:val="00DD51E0"/>
    <w:rsid w:val="00DF7E28"/>
    <w:rsid w:val="00E06FD4"/>
    <w:rsid w:val="00E101F6"/>
    <w:rsid w:val="00E10759"/>
    <w:rsid w:val="00E20446"/>
    <w:rsid w:val="00E57E00"/>
    <w:rsid w:val="00E62F45"/>
    <w:rsid w:val="00E6569F"/>
    <w:rsid w:val="00E86519"/>
    <w:rsid w:val="00E92340"/>
    <w:rsid w:val="00E92E06"/>
    <w:rsid w:val="00E95858"/>
    <w:rsid w:val="00EA3EC9"/>
    <w:rsid w:val="00EC10C7"/>
    <w:rsid w:val="00F00446"/>
    <w:rsid w:val="00F073C2"/>
    <w:rsid w:val="00F23366"/>
    <w:rsid w:val="00F33D65"/>
    <w:rsid w:val="00F415F9"/>
    <w:rsid w:val="00F42533"/>
    <w:rsid w:val="00F4715A"/>
    <w:rsid w:val="00F50AFC"/>
    <w:rsid w:val="00F66F00"/>
    <w:rsid w:val="00F67145"/>
    <w:rsid w:val="00F733DE"/>
    <w:rsid w:val="00F835CB"/>
    <w:rsid w:val="00F90F2A"/>
    <w:rsid w:val="00F90FDD"/>
    <w:rsid w:val="00F9607D"/>
    <w:rsid w:val="00FA0C8A"/>
    <w:rsid w:val="00FE54FA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3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062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0624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table" w:styleId="TableGrid">
    <w:name w:val="Table Grid"/>
    <w:basedOn w:val="TableNormal"/>
    <w:uiPriority w:val="99"/>
    <w:locked/>
    <w:rsid w:val="00D73F21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B4F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6D4A"/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uiPriority w:val="99"/>
    <w:locked/>
    <w:rsid w:val="009F0133"/>
    <w:rPr>
      <w:rFonts w:ascii="Arial" w:hAnsi="Arial"/>
      <w:b/>
      <w:i/>
      <w:sz w:val="28"/>
      <w:lang w:val="ru-RU" w:eastAsia="ru-RU"/>
    </w:rPr>
  </w:style>
  <w:style w:type="paragraph" w:styleId="BodyText">
    <w:name w:val="Body Text"/>
    <w:basedOn w:val="Normal"/>
    <w:link w:val="BodyTextChar1"/>
    <w:uiPriority w:val="99"/>
    <w:semiHidden/>
    <w:rsid w:val="00AF28E1"/>
    <w:pPr>
      <w:ind w:right="27"/>
      <w:jc w:val="both"/>
      <w:outlineLvl w:val="0"/>
    </w:pPr>
    <w:rPr>
      <w:rFonts w:ascii="Calibri" w:hAnsi="Calibri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5388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AF28E1"/>
    <w:rPr>
      <w:rFonts w:eastAsia="Times New Roman"/>
      <w:b/>
      <w:sz w:val="28"/>
    </w:rPr>
  </w:style>
  <w:style w:type="paragraph" w:customStyle="1" w:styleId="10">
    <w:name w:val="Абзац списка1"/>
    <w:basedOn w:val="Normal"/>
    <w:uiPriority w:val="99"/>
    <w:rsid w:val="00AF28E1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AF28E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388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uiPriority w:val="99"/>
    <w:rsid w:val="006022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Абзац списка2"/>
    <w:basedOn w:val="Normal"/>
    <w:uiPriority w:val="99"/>
    <w:rsid w:val="00FE54FA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13</Pages>
  <Words>2863</Words>
  <Characters>16321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cp:lastPrinted>2014-04-22T06:10:00Z</cp:lastPrinted>
  <dcterms:created xsi:type="dcterms:W3CDTF">2014-04-20T16:00:00Z</dcterms:created>
  <dcterms:modified xsi:type="dcterms:W3CDTF">2014-04-23T12:06:00Z</dcterms:modified>
</cp:coreProperties>
</file>